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F76D7" w14:textId="77777777" w:rsidR="00D06709" w:rsidRPr="00557FDB" w:rsidRDefault="00D06709" w:rsidP="00DF1CB4">
      <w:pPr>
        <w:rPr>
          <w:noProof/>
          <w:sz w:val="8"/>
          <w:szCs w:val="1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1417"/>
        <w:gridCol w:w="284"/>
        <w:gridCol w:w="3507"/>
      </w:tblGrid>
      <w:tr w:rsidR="00AD0DDD" w:rsidRPr="00557FDB" w14:paraId="7BB39997" w14:textId="77777777" w:rsidTr="00F32D17">
        <w:trPr>
          <w:trHeight w:val="1810"/>
        </w:trPr>
        <w:tc>
          <w:tcPr>
            <w:tcW w:w="10737" w:type="dxa"/>
            <w:gridSpan w:val="12"/>
            <w:tcBorders>
              <w:bottom w:val="single" w:sz="24" w:space="0" w:color="2C3B57" w:themeColor="text2"/>
            </w:tcBorders>
          </w:tcPr>
          <w:p w14:paraId="3C0EE3CF" w14:textId="63743B8D" w:rsidR="00AD0DDD" w:rsidRPr="00557FDB" w:rsidRDefault="003E353F" w:rsidP="00DF1CB4">
            <w:pPr>
              <w:pStyle w:val="Heading1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toni roberts</w:t>
            </w:r>
          </w:p>
          <w:p w14:paraId="22463D8A" w14:textId="22E8B843" w:rsidR="00AD0DDD" w:rsidRPr="00557FDB" w:rsidRDefault="003E353F" w:rsidP="00DF1CB4">
            <w:pPr>
              <w:pStyle w:val="Heading2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freelance translator ES&gt;EN</w:t>
            </w:r>
          </w:p>
        </w:tc>
      </w:tr>
      <w:tr w:rsidR="00AD0DDD" w:rsidRPr="00557FDB" w14:paraId="208847A5" w14:textId="77777777" w:rsidTr="00F32D17">
        <w:trPr>
          <w:trHeight w:val="149"/>
        </w:trPr>
        <w:tc>
          <w:tcPr>
            <w:tcW w:w="10737" w:type="dxa"/>
            <w:gridSpan w:val="12"/>
            <w:tcBorders>
              <w:top w:val="single" w:sz="24" w:space="0" w:color="2C3B57" w:themeColor="text2"/>
            </w:tcBorders>
            <w:vAlign w:val="center"/>
          </w:tcPr>
          <w:p w14:paraId="34183A7B" w14:textId="77777777" w:rsidR="00AD0DDD" w:rsidRPr="00557FDB" w:rsidRDefault="00AD0DDD" w:rsidP="00DF1CB4">
            <w:pPr>
              <w:rPr>
                <w:noProof/>
                <w:lang w:val="en-GB"/>
              </w:rPr>
            </w:pPr>
          </w:p>
        </w:tc>
      </w:tr>
      <w:tr w:rsidR="003E353F" w:rsidRPr="00557FDB" w14:paraId="3460445F" w14:textId="77777777" w:rsidTr="00F32D17">
        <w:trPr>
          <w:gridAfter w:val="3"/>
          <w:wAfter w:w="5208" w:type="dxa"/>
          <w:trHeight w:val="314"/>
        </w:trPr>
        <w:tc>
          <w:tcPr>
            <w:tcW w:w="142" w:type="dxa"/>
            <w:vAlign w:val="center"/>
          </w:tcPr>
          <w:p w14:paraId="273138F2" w14:textId="77777777" w:rsidR="003E353F" w:rsidRPr="00557FDB" w:rsidRDefault="003E353F" w:rsidP="00DF1CB4">
            <w:pPr>
              <w:rPr>
                <w:noProof/>
                <w:lang w:val="en-GB"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14:paraId="266251A4" w14:textId="024DDF11" w:rsidR="003E353F" w:rsidRPr="00557FDB" w:rsidRDefault="00A00AA8" w:rsidP="00DF1CB4">
            <w:pPr>
              <w:jc w:val="center"/>
              <w:rPr>
                <w:rStyle w:val="Emphasis"/>
                <w:noProof/>
                <w:lang w:val="en-GB"/>
              </w:rPr>
            </w:pPr>
            <w:r w:rsidRPr="00A00AA8">
              <w:rPr>
                <w:rStyle w:val="Emphasis"/>
                <w:rFonts w:ascii="Segoe UI Symbol" w:hAnsi="Segoe UI Symbol" w:cs="Segoe UI Symbol"/>
                <w:noProof/>
                <w:lang w:val="en-GB"/>
              </w:rPr>
              <w:t>☎</w:t>
            </w:r>
          </w:p>
        </w:tc>
        <w:tc>
          <w:tcPr>
            <w:tcW w:w="141" w:type="dxa"/>
            <w:vAlign w:val="center"/>
          </w:tcPr>
          <w:p w14:paraId="24E2BD1F" w14:textId="77777777" w:rsidR="003E353F" w:rsidRPr="00557FDB" w:rsidRDefault="003E353F" w:rsidP="00DF1CB4">
            <w:pPr>
              <w:rPr>
                <w:noProof/>
                <w:lang w:val="en-GB"/>
              </w:rPr>
            </w:pPr>
          </w:p>
        </w:tc>
        <w:tc>
          <w:tcPr>
            <w:tcW w:w="2130" w:type="dxa"/>
            <w:vAlign w:val="center"/>
          </w:tcPr>
          <w:p w14:paraId="297E1F1C" w14:textId="0F24EA91" w:rsidR="003E353F" w:rsidRPr="00557FDB" w:rsidRDefault="003E353F" w:rsidP="00DF1CB4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+44 (0)7429</w:t>
            </w:r>
            <w:r w:rsidR="0074529C">
              <w:rPr>
                <w:noProof/>
                <w:lang w:val="en-GB"/>
              </w:rPr>
              <w:t xml:space="preserve"> </w:t>
            </w:r>
            <w:r>
              <w:rPr>
                <w:noProof/>
                <w:lang w:val="en-GB"/>
              </w:rPr>
              <w:t>105</w:t>
            </w:r>
            <w:r w:rsidR="0074529C">
              <w:rPr>
                <w:noProof/>
                <w:lang w:val="en-GB"/>
              </w:rPr>
              <w:t xml:space="preserve"> </w:t>
            </w:r>
            <w:r>
              <w:rPr>
                <w:noProof/>
                <w:lang w:val="en-GB"/>
              </w:rPr>
              <w:t>124</w:t>
            </w:r>
          </w:p>
        </w:tc>
        <w:tc>
          <w:tcPr>
            <w:tcW w:w="138" w:type="dxa"/>
            <w:vAlign w:val="center"/>
          </w:tcPr>
          <w:p w14:paraId="667C4EA2" w14:textId="77777777" w:rsidR="003E353F" w:rsidRPr="00557FDB" w:rsidRDefault="003E353F" w:rsidP="00DF1CB4">
            <w:pPr>
              <w:rPr>
                <w:noProof/>
                <w:lang w:val="en-GB"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14:paraId="49E19868" w14:textId="780DAC42" w:rsidR="003E353F" w:rsidRPr="00A00AA8" w:rsidRDefault="00A00AA8" w:rsidP="00DF1CB4">
            <w:pPr>
              <w:jc w:val="center"/>
              <w:rPr>
                <w:rStyle w:val="Emphasis"/>
                <w:noProof/>
                <w:sz w:val="28"/>
                <w:szCs w:val="28"/>
                <w:lang w:val="en-GB"/>
              </w:rPr>
            </w:pPr>
            <w:r w:rsidRPr="00A00AA8">
              <w:rPr>
                <w:rStyle w:val="Emphasis"/>
                <w:rFonts w:ascii="Segoe UI Symbol" w:hAnsi="Segoe UI Symbol" w:cs="Segoe UI Symbol"/>
                <w:noProof/>
                <w:sz w:val="28"/>
                <w:szCs w:val="28"/>
                <w:lang w:val="en-GB"/>
              </w:rPr>
              <w:t>✉</w:t>
            </w:r>
            <w:r>
              <w:rPr>
                <w:rStyle w:val="Emphasis"/>
                <w:rFonts w:ascii="Segoe UI Symbol" w:hAnsi="Segoe UI Symbol" w:cs="Segoe UI Symbol"/>
                <w:noProof/>
                <w:sz w:val="28"/>
                <w:szCs w:val="28"/>
                <w:lang w:val="en-GB"/>
              </w:rPr>
              <w:t xml:space="preserve">   </w:t>
            </w:r>
          </w:p>
        </w:tc>
        <w:tc>
          <w:tcPr>
            <w:tcW w:w="142" w:type="dxa"/>
            <w:vAlign w:val="center"/>
          </w:tcPr>
          <w:p w14:paraId="6EA0BBC6" w14:textId="77777777" w:rsidR="003E353F" w:rsidRPr="00557FDB" w:rsidRDefault="003E353F" w:rsidP="00DF1CB4">
            <w:pPr>
              <w:rPr>
                <w:noProof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7508DA6" w14:textId="7BFF89C1" w:rsidR="003E353F" w:rsidRPr="00557FDB" w:rsidRDefault="003E353F" w:rsidP="00DF1CB4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thr.translations@gmail.com</w:t>
            </w:r>
          </w:p>
        </w:tc>
        <w:tc>
          <w:tcPr>
            <w:tcW w:w="142" w:type="dxa"/>
            <w:vAlign w:val="center"/>
          </w:tcPr>
          <w:p w14:paraId="5856D060" w14:textId="77777777" w:rsidR="003E353F" w:rsidRPr="00557FDB" w:rsidRDefault="003E353F" w:rsidP="00DF1CB4">
            <w:pPr>
              <w:rPr>
                <w:noProof/>
                <w:lang w:val="en-GB"/>
              </w:rPr>
            </w:pPr>
          </w:p>
        </w:tc>
      </w:tr>
      <w:tr w:rsidR="00AD0DDD" w:rsidRPr="00557FDB" w14:paraId="684C215D" w14:textId="77777777" w:rsidTr="00F32D17">
        <w:trPr>
          <w:trHeight w:val="161"/>
        </w:trPr>
        <w:tc>
          <w:tcPr>
            <w:tcW w:w="10737" w:type="dxa"/>
            <w:gridSpan w:val="12"/>
            <w:tcBorders>
              <w:bottom w:val="single" w:sz="24" w:space="0" w:color="CADEE5" w:themeColor="background2"/>
            </w:tcBorders>
            <w:vAlign w:val="center"/>
          </w:tcPr>
          <w:p w14:paraId="6C2BD30A" w14:textId="77777777" w:rsidR="00AD0DDD" w:rsidRPr="00557FDB" w:rsidRDefault="00AD0DDD" w:rsidP="00DF1CB4">
            <w:pPr>
              <w:rPr>
                <w:noProof/>
                <w:lang w:val="en-GB"/>
              </w:rPr>
            </w:pPr>
          </w:p>
        </w:tc>
      </w:tr>
      <w:tr w:rsidR="00560EA0" w:rsidRPr="00557FDB" w14:paraId="629B53E0" w14:textId="77777777" w:rsidTr="00F32D17">
        <w:trPr>
          <w:trHeight w:val="174"/>
        </w:trPr>
        <w:tc>
          <w:tcPr>
            <w:tcW w:w="6946" w:type="dxa"/>
            <w:gridSpan w:val="10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7B9F73D4" w14:textId="77777777" w:rsidR="00750CF2" w:rsidRDefault="00750CF2" w:rsidP="00DF1CB4">
            <w:pPr>
              <w:pStyle w:val="Heading3"/>
              <w:rPr>
                <w:noProof/>
                <w:lang w:val="en-GB"/>
              </w:rPr>
            </w:pPr>
          </w:p>
          <w:p w14:paraId="36895CAD" w14:textId="77777777" w:rsidR="00750CF2" w:rsidRDefault="00750CF2" w:rsidP="00DF1CB4">
            <w:pPr>
              <w:pStyle w:val="Heading3"/>
              <w:rPr>
                <w:noProof/>
                <w:lang w:val="en-GB"/>
              </w:rPr>
            </w:pPr>
          </w:p>
          <w:p w14:paraId="4BA8DB01" w14:textId="2F2B9895" w:rsidR="00560EA0" w:rsidRPr="00557FDB" w:rsidRDefault="003E353F" w:rsidP="00DF1CB4">
            <w:pPr>
              <w:pStyle w:val="Heading3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personal profil</w:t>
            </w:r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27E6969F" w14:textId="77777777" w:rsidR="00560EA0" w:rsidRPr="00557FDB" w:rsidRDefault="00560EA0" w:rsidP="00DF1CB4">
            <w:pPr>
              <w:rPr>
                <w:noProof/>
                <w:lang w:val="en-GB"/>
              </w:rPr>
            </w:pPr>
          </w:p>
        </w:tc>
        <w:tc>
          <w:tcPr>
            <w:tcW w:w="3507" w:type="dxa"/>
            <w:tcBorders>
              <w:top w:val="single" w:sz="24" w:space="0" w:color="CADEE5" w:themeColor="background2"/>
            </w:tcBorders>
            <w:vAlign w:val="bottom"/>
          </w:tcPr>
          <w:p w14:paraId="542D22C2" w14:textId="77777777" w:rsidR="00560EA0" w:rsidRPr="00557FDB" w:rsidRDefault="00560EA0" w:rsidP="00DF1CB4">
            <w:pPr>
              <w:rPr>
                <w:noProof/>
                <w:lang w:val="en-GB"/>
              </w:rPr>
            </w:pPr>
          </w:p>
        </w:tc>
      </w:tr>
      <w:tr w:rsidR="00560EA0" w:rsidRPr="00557FDB" w14:paraId="54C1535B" w14:textId="77777777" w:rsidTr="00F32D17">
        <w:trPr>
          <w:trHeight w:val="426"/>
        </w:trPr>
        <w:tc>
          <w:tcPr>
            <w:tcW w:w="6946" w:type="dxa"/>
            <w:gridSpan w:val="10"/>
            <w:vMerge/>
            <w:tcBorders>
              <w:bottom w:val="single" w:sz="8" w:space="0" w:color="2C3B57" w:themeColor="text2"/>
            </w:tcBorders>
            <w:vAlign w:val="bottom"/>
          </w:tcPr>
          <w:p w14:paraId="7BEDABB0" w14:textId="77777777" w:rsidR="00560EA0" w:rsidRPr="00557FDB" w:rsidRDefault="00560EA0" w:rsidP="00DF1CB4">
            <w:pPr>
              <w:pStyle w:val="Heading3"/>
              <w:rPr>
                <w:noProof/>
                <w:lang w:val="en-GB"/>
              </w:rPr>
            </w:pPr>
          </w:p>
        </w:tc>
        <w:tc>
          <w:tcPr>
            <w:tcW w:w="284" w:type="dxa"/>
            <w:vMerge/>
            <w:vAlign w:val="bottom"/>
          </w:tcPr>
          <w:p w14:paraId="67E06DAE" w14:textId="77777777" w:rsidR="00560EA0" w:rsidRPr="00557FDB" w:rsidRDefault="00560EA0" w:rsidP="00DF1CB4">
            <w:pPr>
              <w:rPr>
                <w:noProof/>
                <w:lang w:val="en-GB"/>
              </w:rPr>
            </w:pPr>
          </w:p>
        </w:tc>
        <w:tc>
          <w:tcPr>
            <w:tcW w:w="3507" w:type="dxa"/>
            <w:shd w:val="clear" w:color="auto" w:fill="CADEE5" w:themeFill="background2"/>
            <w:vAlign w:val="bottom"/>
          </w:tcPr>
          <w:p w14:paraId="27DC9809" w14:textId="7D3A0AD0" w:rsidR="00560EA0" w:rsidRPr="00557FDB" w:rsidRDefault="00560EA0" w:rsidP="00DF1CB4">
            <w:pPr>
              <w:pStyle w:val="Heading3"/>
              <w:rPr>
                <w:noProof/>
                <w:lang w:val="en-GB"/>
              </w:rPr>
            </w:pPr>
          </w:p>
        </w:tc>
      </w:tr>
      <w:tr w:rsidR="00AD6FA4" w:rsidRPr="00557FDB" w14:paraId="05D88487" w14:textId="77777777" w:rsidTr="00F32D17">
        <w:trPr>
          <w:trHeight w:val="1684"/>
        </w:trPr>
        <w:tc>
          <w:tcPr>
            <w:tcW w:w="6946" w:type="dxa"/>
            <w:gridSpan w:val="10"/>
            <w:tcBorders>
              <w:top w:val="single" w:sz="8" w:space="0" w:color="2C3B57" w:themeColor="text2"/>
            </w:tcBorders>
          </w:tcPr>
          <w:p w14:paraId="7BC5F962" w14:textId="77777777" w:rsidR="00750CF2" w:rsidRDefault="00750CF2" w:rsidP="00DF1CB4">
            <w:pPr>
              <w:pStyle w:val="Text"/>
              <w:rPr>
                <w:noProof/>
                <w:sz w:val="24"/>
                <w:lang w:val="en-GB"/>
              </w:rPr>
            </w:pPr>
          </w:p>
          <w:p w14:paraId="0EB4BE10" w14:textId="1E9EAF9B" w:rsidR="00AD6FA4" w:rsidRPr="00E05F22" w:rsidRDefault="003E353F" w:rsidP="00DF1CB4">
            <w:pPr>
              <w:pStyle w:val="Text"/>
              <w:rPr>
                <w:noProof/>
                <w:szCs w:val="22"/>
                <w:lang w:val="en-GB"/>
              </w:rPr>
            </w:pPr>
            <w:r w:rsidRPr="00E05F22">
              <w:rPr>
                <w:noProof/>
                <w:szCs w:val="22"/>
                <w:lang w:val="en-GB"/>
              </w:rPr>
              <w:t>I am a highly motivated language service provider with valuable experience an</w:t>
            </w:r>
            <w:r w:rsidR="00C114AF" w:rsidRPr="00E05F22">
              <w:rPr>
                <w:noProof/>
                <w:szCs w:val="22"/>
                <w:lang w:val="en-GB"/>
              </w:rPr>
              <w:t>d</w:t>
            </w:r>
            <w:r w:rsidRPr="00E05F22">
              <w:rPr>
                <w:noProof/>
                <w:szCs w:val="22"/>
                <w:lang w:val="en-GB"/>
              </w:rPr>
              <w:t xml:space="preserve"> skills, as well as knowledge of CAT tools and other translation software. I am detail oriented, skilled at prioritising workloads to meet tight deadlines and keen to learn new skills.</w:t>
            </w:r>
          </w:p>
          <w:p w14:paraId="6E3C4BBD" w14:textId="77777777" w:rsidR="00750CF2" w:rsidRDefault="00750CF2" w:rsidP="00DF1CB4">
            <w:pPr>
              <w:pStyle w:val="Text"/>
              <w:rPr>
                <w:noProof/>
                <w:sz w:val="24"/>
                <w:lang w:val="en-GB"/>
              </w:rPr>
            </w:pPr>
          </w:p>
          <w:p w14:paraId="17A7ABD8" w14:textId="40ADA021" w:rsidR="00750CF2" w:rsidRPr="001B43A3" w:rsidRDefault="00750CF2" w:rsidP="00DF1CB4">
            <w:pPr>
              <w:pStyle w:val="Text"/>
              <w:rPr>
                <w:noProof/>
                <w:sz w:val="24"/>
                <w:lang w:val="en-GB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16783285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  <w:tc>
          <w:tcPr>
            <w:tcW w:w="3507" w:type="dxa"/>
            <w:vMerge w:val="restart"/>
            <w:shd w:val="clear" w:color="auto" w:fill="CADEE5" w:themeFill="background2"/>
          </w:tcPr>
          <w:p w14:paraId="270EC629" w14:textId="77777777" w:rsidR="00E85651" w:rsidRDefault="00E85651" w:rsidP="001B43A3">
            <w:pPr>
              <w:pStyle w:val="Text"/>
              <w:ind w:left="0"/>
              <w:rPr>
                <w:noProof/>
                <w:lang w:val="en-GB"/>
              </w:rPr>
            </w:pPr>
          </w:p>
          <w:p w14:paraId="06884CFE" w14:textId="77777777" w:rsidR="00750CF2" w:rsidRDefault="00750CF2" w:rsidP="00E85651">
            <w:pPr>
              <w:pStyle w:val="Heading3"/>
              <w:rPr>
                <w:noProof/>
                <w:lang w:val="en-GB" w:eastAsia="en-AU"/>
              </w:rPr>
            </w:pPr>
          </w:p>
          <w:p w14:paraId="2CCCD273" w14:textId="77777777" w:rsidR="00A71F70" w:rsidRDefault="00A71F70" w:rsidP="00A71F70">
            <w:pPr>
              <w:rPr>
                <w:lang w:val="en-GB" w:eastAsia="en-AU"/>
              </w:rPr>
            </w:pPr>
          </w:p>
          <w:p w14:paraId="79597820" w14:textId="77777777" w:rsidR="00A71F70" w:rsidRDefault="00A71F70" w:rsidP="00A71F70">
            <w:pPr>
              <w:rPr>
                <w:lang w:val="en-GB" w:eastAsia="en-AU"/>
              </w:rPr>
            </w:pPr>
          </w:p>
          <w:p w14:paraId="70FB9501" w14:textId="77777777" w:rsidR="00A71F70" w:rsidRDefault="00A71F70" w:rsidP="00A71F70">
            <w:pPr>
              <w:rPr>
                <w:lang w:val="en-GB" w:eastAsia="en-AU"/>
              </w:rPr>
            </w:pPr>
          </w:p>
          <w:p w14:paraId="7B6A8D38" w14:textId="77777777" w:rsidR="00A71F70" w:rsidRDefault="00A71F70" w:rsidP="00A71F70">
            <w:pPr>
              <w:rPr>
                <w:lang w:val="en-GB" w:eastAsia="en-AU"/>
              </w:rPr>
            </w:pPr>
          </w:p>
          <w:p w14:paraId="61B1DEEA" w14:textId="77777777" w:rsidR="00A71F70" w:rsidRDefault="00A71F70" w:rsidP="00A71F70">
            <w:pPr>
              <w:rPr>
                <w:lang w:val="en-GB" w:eastAsia="en-AU"/>
              </w:rPr>
            </w:pPr>
          </w:p>
          <w:p w14:paraId="45118AA0" w14:textId="77777777" w:rsidR="00A71F70" w:rsidRDefault="00A71F70" w:rsidP="00A71F70">
            <w:pPr>
              <w:rPr>
                <w:lang w:val="en-GB" w:eastAsia="en-AU"/>
              </w:rPr>
            </w:pPr>
          </w:p>
          <w:p w14:paraId="79C904A3" w14:textId="77777777" w:rsidR="00750CF2" w:rsidRDefault="00750CF2" w:rsidP="00A1287B">
            <w:pPr>
              <w:pStyle w:val="Heading3"/>
              <w:ind w:left="0"/>
              <w:rPr>
                <w:noProof/>
                <w:lang w:val="en-GB" w:eastAsia="en-AU"/>
              </w:rPr>
            </w:pPr>
          </w:p>
          <w:p w14:paraId="0D976445" w14:textId="35FE59D5" w:rsidR="00E85651" w:rsidRPr="00557FDB" w:rsidRDefault="00E85651" w:rsidP="00E85651">
            <w:pPr>
              <w:pStyle w:val="Heading3"/>
              <w:rPr>
                <w:noProof/>
                <w:lang w:val="en-GB"/>
              </w:rPr>
            </w:pPr>
            <w:r>
              <w:rPr>
                <w:noProof/>
                <w:lang w:val="en-GB" w:eastAsia="en-AU"/>
              </w:rPr>
              <w:t>language skills</w:t>
            </w:r>
          </w:p>
          <w:p w14:paraId="03EE59C0" w14:textId="70A6A885" w:rsidR="00E85651" w:rsidRPr="00750CF2" w:rsidRDefault="00E85651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English (native)</w:t>
            </w:r>
          </w:p>
          <w:p w14:paraId="0D15364B" w14:textId="656349CF" w:rsidR="00E85651" w:rsidRPr="00750CF2" w:rsidRDefault="00E85651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Spanish (full working proficiency)</w:t>
            </w:r>
          </w:p>
          <w:p w14:paraId="2E35C4AE" w14:textId="31EEDD2A" w:rsidR="001B43A3" w:rsidRPr="00750CF2" w:rsidRDefault="001B43A3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French (limited proficiency)</w:t>
            </w:r>
          </w:p>
          <w:p w14:paraId="37601BF7" w14:textId="226EC777" w:rsidR="001B43A3" w:rsidRPr="00750CF2" w:rsidRDefault="001B43A3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German (limited proficiency)</w:t>
            </w:r>
          </w:p>
          <w:p w14:paraId="7B7CFF4E" w14:textId="77777777" w:rsidR="00E85651" w:rsidRPr="00557FDB" w:rsidRDefault="00E85651" w:rsidP="00DF1CB4">
            <w:pPr>
              <w:pStyle w:val="Text"/>
              <w:rPr>
                <w:noProof/>
                <w:lang w:val="en-GB"/>
              </w:rPr>
            </w:pPr>
          </w:p>
          <w:p w14:paraId="05A65A7C" w14:textId="77777777" w:rsidR="00750CF2" w:rsidRDefault="00750CF2" w:rsidP="00DF1CB4">
            <w:pPr>
              <w:pStyle w:val="Heading3"/>
              <w:rPr>
                <w:noProof/>
                <w:lang w:val="en-GB" w:eastAsia="en-AU"/>
              </w:rPr>
            </w:pPr>
          </w:p>
          <w:p w14:paraId="0F0AF54E" w14:textId="77777777" w:rsidR="00A71F70" w:rsidRDefault="00A71F70" w:rsidP="00A71F70">
            <w:pPr>
              <w:rPr>
                <w:lang w:val="en-GB" w:eastAsia="en-AU"/>
              </w:rPr>
            </w:pPr>
          </w:p>
          <w:p w14:paraId="43241203" w14:textId="77777777" w:rsidR="00A71F70" w:rsidRPr="00A71F70" w:rsidRDefault="00A71F70" w:rsidP="00A71F70">
            <w:pPr>
              <w:rPr>
                <w:lang w:val="en-GB" w:eastAsia="en-AU"/>
              </w:rPr>
            </w:pPr>
          </w:p>
          <w:p w14:paraId="01A9C7EE" w14:textId="77777777" w:rsidR="00750CF2" w:rsidRDefault="00750CF2" w:rsidP="00DF1CB4">
            <w:pPr>
              <w:pStyle w:val="Heading3"/>
              <w:rPr>
                <w:noProof/>
                <w:lang w:val="en-GB" w:eastAsia="en-AU"/>
              </w:rPr>
            </w:pPr>
          </w:p>
          <w:p w14:paraId="203E43E7" w14:textId="59EA040A" w:rsidR="00AD6FA4" w:rsidRPr="00557FDB" w:rsidRDefault="00E85651" w:rsidP="00DF1CB4">
            <w:pPr>
              <w:pStyle w:val="Heading3"/>
              <w:rPr>
                <w:noProof/>
                <w:lang w:val="en-GB"/>
              </w:rPr>
            </w:pPr>
            <w:r>
              <w:rPr>
                <w:noProof/>
                <w:lang w:val="en-GB" w:eastAsia="en-AU"/>
              </w:rPr>
              <w:t>technical skills</w:t>
            </w:r>
          </w:p>
          <w:p w14:paraId="6D932FD3" w14:textId="72564549" w:rsidR="00AD6FA4" w:rsidRPr="00750CF2" w:rsidRDefault="00E85651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Microsoft Office</w:t>
            </w:r>
          </w:p>
          <w:p w14:paraId="71561178" w14:textId="226384A1" w:rsidR="00E85651" w:rsidRDefault="00E85651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memoQ</w:t>
            </w:r>
          </w:p>
          <w:p w14:paraId="6AE83678" w14:textId="289E70C1" w:rsidR="00C10D38" w:rsidRPr="00750CF2" w:rsidRDefault="00C10D38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GB"/>
              </w:rPr>
              <w:t>OmegaT</w:t>
            </w:r>
          </w:p>
          <w:p w14:paraId="63BA5D8E" w14:textId="387C2B65" w:rsidR="00E85651" w:rsidRPr="00750CF2" w:rsidRDefault="00E85651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Ooona (subtitling)</w:t>
            </w:r>
          </w:p>
          <w:p w14:paraId="193AD15B" w14:textId="77777777" w:rsidR="00E85651" w:rsidRDefault="00E85651" w:rsidP="00E85651">
            <w:pPr>
              <w:rPr>
                <w:noProof/>
                <w:lang w:val="en-GB"/>
              </w:rPr>
            </w:pPr>
          </w:p>
          <w:p w14:paraId="47D363FD" w14:textId="77777777" w:rsidR="00750CF2" w:rsidRDefault="00750CF2" w:rsidP="00E85651">
            <w:pPr>
              <w:pStyle w:val="Heading3"/>
              <w:rPr>
                <w:noProof/>
                <w:lang w:val="en-GB" w:eastAsia="en-AU"/>
              </w:rPr>
            </w:pPr>
          </w:p>
          <w:p w14:paraId="125E1500" w14:textId="77777777" w:rsidR="00750CF2" w:rsidRDefault="00750CF2" w:rsidP="00E30655">
            <w:pPr>
              <w:pStyle w:val="Heading3"/>
              <w:ind w:left="0"/>
              <w:rPr>
                <w:noProof/>
                <w:lang w:val="en-GB" w:eastAsia="en-AU"/>
              </w:rPr>
            </w:pPr>
          </w:p>
          <w:p w14:paraId="2802ADB6" w14:textId="77777777" w:rsidR="00E30655" w:rsidRDefault="00E30655" w:rsidP="00E85651">
            <w:pPr>
              <w:pStyle w:val="Heading3"/>
              <w:rPr>
                <w:noProof/>
                <w:lang w:val="en-GB" w:eastAsia="en-AU"/>
              </w:rPr>
            </w:pPr>
          </w:p>
          <w:p w14:paraId="63516AC3" w14:textId="77777777" w:rsidR="00E30655" w:rsidRDefault="00E30655" w:rsidP="00E85651">
            <w:pPr>
              <w:pStyle w:val="Heading3"/>
              <w:rPr>
                <w:noProof/>
                <w:lang w:val="en-GB" w:eastAsia="en-AU"/>
              </w:rPr>
            </w:pPr>
          </w:p>
          <w:p w14:paraId="66661091" w14:textId="77777777" w:rsidR="00E30655" w:rsidRDefault="00E30655" w:rsidP="00E85651">
            <w:pPr>
              <w:pStyle w:val="Heading3"/>
              <w:rPr>
                <w:noProof/>
                <w:lang w:val="en-GB" w:eastAsia="en-AU"/>
              </w:rPr>
            </w:pPr>
          </w:p>
          <w:p w14:paraId="4D29F91E" w14:textId="77777777" w:rsidR="00E30655" w:rsidRDefault="00E30655" w:rsidP="00E85651">
            <w:pPr>
              <w:pStyle w:val="Heading3"/>
              <w:rPr>
                <w:noProof/>
                <w:lang w:val="en-GB" w:eastAsia="en-AU"/>
              </w:rPr>
            </w:pPr>
          </w:p>
          <w:p w14:paraId="5F778480" w14:textId="77777777" w:rsidR="00E30655" w:rsidRDefault="00E30655" w:rsidP="00E85651">
            <w:pPr>
              <w:pStyle w:val="Heading3"/>
              <w:rPr>
                <w:noProof/>
                <w:lang w:val="en-GB" w:eastAsia="en-AU"/>
              </w:rPr>
            </w:pPr>
          </w:p>
          <w:p w14:paraId="664E0F38" w14:textId="77777777" w:rsidR="00E30655" w:rsidRDefault="00E30655" w:rsidP="00E85651">
            <w:pPr>
              <w:pStyle w:val="Heading3"/>
              <w:rPr>
                <w:noProof/>
                <w:lang w:val="en-GB" w:eastAsia="en-AU"/>
              </w:rPr>
            </w:pPr>
          </w:p>
          <w:p w14:paraId="44276704" w14:textId="77777777" w:rsidR="00E30655" w:rsidRDefault="00E30655" w:rsidP="00E85651">
            <w:pPr>
              <w:pStyle w:val="Heading3"/>
              <w:rPr>
                <w:noProof/>
                <w:lang w:val="en-GB" w:eastAsia="en-AU"/>
              </w:rPr>
            </w:pPr>
          </w:p>
          <w:p w14:paraId="5E7E1225" w14:textId="77777777" w:rsidR="00E30655" w:rsidRDefault="00E30655" w:rsidP="00E85651">
            <w:pPr>
              <w:pStyle w:val="Heading3"/>
              <w:rPr>
                <w:noProof/>
                <w:lang w:val="en-GB" w:eastAsia="en-AU"/>
              </w:rPr>
            </w:pPr>
          </w:p>
          <w:p w14:paraId="5F915D3D" w14:textId="77777777" w:rsidR="00E30655" w:rsidRDefault="00E30655" w:rsidP="00E85651">
            <w:pPr>
              <w:pStyle w:val="Heading3"/>
              <w:rPr>
                <w:noProof/>
                <w:lang w:val="en-GB" w:eastAsia="en-AU"/>
              </w:rPr>
            </w:pPr>
          </w:p>
          <w:p w14:paraId="61BEC74B" w14:textId="258AF979" w:rsidR="00E85651" w:rsidRPr="00557FDB" w:rsidRDefault="00E85651" w:rsidP="00E85651">
            <w:pPr>
              <w:pStyle w:val="Heading3"/>
              <w:rPr>
                <w:noProof/>
                <w:lang w:val="en-GB"/>
              </w:rPr>
            </w:pPr>
            <w:r>
              <w:rPr>
                <w:noProof/>
                <w:lang w:val="en-GB" w:eastAsia="en-AU"/>
              </w:rPr>
              <w:t>personal skills</w:t>
            </w:r>
          </w:p>
          <w:p w14:paraId="6EF06B39" w14:textId="654E5D15" w:rsidR="00E85651" w:rsidRPr="00750CF2" w:rsidRDefault="00E85651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Time management</w:t>
            </w:r>
          </w:p>
          <w:p w14:paraId="1B904BE2" w14:textId="7E477207" w:rsidR="00E85651" w:rsidRPr="00750CF2" w:rsidRDefault="00E85651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Communication skills</w:t>
            </w:r>
          </w:p>
          <w:p w14:paraId="14EDFBD7" w14:textId="42F0AA14" w:rsidR="00E85651" w:rsidRPr="00750CF2" w:rsidRDefault="00E85651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Meeting deadlines</w:t>
            </w:r>
          </w:p>
          <w:p w14:paraId="5DA55F4A" w14:textId="3B1BA42E" w:rsidR="00E85651" w:rsidRPr="00750CF2" w:rsidRDefault="00E85651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Detail oriented</w:t>
            </w:r>
          </w:p>
          <w:p w14:paraId="0A19361E" w14:textId="15DFB2A0" w:rsidR="00E85651" w:rsidRDefault="00E85651" w:rsidP="00E85651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Keen to lean new skills</w:t>
            </w:r>
          </w:p>
          <w:p w14:paraId="0EF61FEB" w14:textId="77777777" w:rsidR="00E30655" w:rsidRDefault="00E30655" w:rsidP="00E30655">
            <w:pPr>
              <w:ind w:left="473"/>
              <w:rPr>
                <w:rFonts w:eastAsiaTheme="majorEastAsia" w:cs="Times New Roman (Body CS)"/>
                <w:noProof/>
                <w:color w:val="000000" w:themeColor="text1"/>
                <w:sz w:val="24"/>
                <w:lang w:val="en-GB"/>
              </w:rPr>
            </w:pPr>
          </w:p>
          <w:p w14:paraId="27E7D1A3" w14:textId="77777777" w:rsidR="00E30655" w:rsidRDefault="00E30655" w:rsidP="00E30655">
            <w:pPr>
              <w:rPr>
                <w:noProof/>
                <w:sz w:val="24"/>
                <w:lang w:val="en-GB"/>
              </w:rPr>
            </w:pPr>
          </w:p>
          <w:p w14:paraId="4D071F60" w14:textId="77777777" w:rsidR="00E30655" w:rsidRPr="00E30655" w:rsidRDefault="00E30655" w:rsidP="00E30655">
            <w:pPr>
              <w:ind w:left="473"/>
              <w:rPr>
                <w:noProof/>
                <w:sz w:val="24"/>
                <w:lang w:val="en-GB"/>
              </w:rPr>
            </w:pPr>
          </w:p>
          <w:p w14:paraId="4C11CBA8" w14:textId="77777777" w:rsidR="00E85651" w:rsidRDefault="00E85651" w:rsidP="00E85651">
            <w:pPr>
              <w:rPr>
                <w:noProof/>
                <w:lang w:val="en-GB"/>
              </w:rPr>
            </w:pPr>
          </w:p>
          <w:p w14:paraId="126B964A" w14:textId="77777777" w:rsidR="00750CF2" w:rsidRDefault="00750CF2" w:rsidP="00E30655">
            <w:pPr>
              <w:pStyle w:val="Heading3"/>
              <w:ind w:left="0"/>
              <w:rPr>
                <w:noProof/>
                <w:lang w:val="en-GB" w:eastAsia="en-AU"/>
              </w:rPr>
            </w:pPr>
          </w:p>
          <w:p w14:paraId="5DD1B30F" w14:textId="77777777" w:rsidR="00E30655" w:rsidRDefault="00E30655" w:rsidP="001B43A3">
            <w:pPr>
              <w:pStyle w:val="Heading3"/>
              <w:rPr>
                <w:noProof/>
                <w:lang w:val="en-GB" w:eastAsia="en-AU"/>
              </w:rPr>
            </w:pPr>
          </w:p>
          <w:p w14:paraId="10FB48A0" w14:textId="77777777" w:rsidR="00E30655" w:rsidRDefault="00E30655" w:rsidP="00E30655">
            <w:pPr>
              <w:pStyle w:val="Heading3"/>
              <w:ind w:left="0"/>
              <w:rPr>
                <w:noProof/>
                <w:lang w:val="en-GB" w:eastAsia="en-AU"/>
              </w:rPr>
            </w:pPr>
          </w:p>
          <w:p w14:paraId="6BE97081" w14:textId="51E9CA1B" w:rsidR="001B43A3" w:rsidRPr="00557FDB" w:rsidRDefault="001B43A3" w:rsidP="001B43A3">
            <w:pPr>
              <w:pStyle w:val="Heading3"/>
              <w:rPr>
                <w:noProof/>
                <w:lang w:val="en-GB"/>
              </w:rPr>
            </w:pPr>
            <w:r>
              <w:rPr>
                <w:noProof/>
                <w:lang w:val="en-GB" w:eastAsia="en-AU"/>
              </w:rPr>
              <w:t>Areas of expertise</w:t>
            </w:r>
          </w:p>
          <w:p w14:paraId="758DF75A" w14:textId="3E0CC49D" w:rsidR="001B43A3" w:rsidRPr="00750CF2" w:rsidRDefault="001B43A3" w:rsidP="001B43A3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Marketing</w:t>
            </w:r>
          </w:p>
          <w:p w14:paraId="25ECFD55" w14:textId="26623C42" w:rsidR="001B43A3" w:rsidRPr="00750CF2" w:rsidRDefault="001B43A3" w:rsidP="001B43A3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Blogs and social media</w:t>
            </w:r>
          </w:p>
          <w:p w14:paraId="3AB4249B" w14:textId="2FE1C1AD" w:rsidR="001B43A3" w:rsidRPr="00750CF2" w:rsidRDefault="001B43A3" w:rsidP="001B43A3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 xml:space="preserve">Literary </w:t>
            </w:r>
          </w:p>
          <w:p w14:paraId="7C1C8B95" w14:textId="20B3452E" w:rsidR="001B43A3" w:rsidRPr="00750CF2" w:rsidRDefault="001B43A3" w:rsidP="001B43A3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 xml:space="preserve">Transcreation </w:t>
            </w:r>
          </w:p>
          <w:p w14:paraId="5BDBE374" w14:textId="52E73EC8" w:rsidR="001B43A3" w:rsidRPr="00750CF2" w:rsidRDefault="00D55695" w:rsidP="001B43A3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 xml:space="preserve">Websites </w:t>
            </w:r>
          </w:p>
          <w:p w14:paraId="3B2CD86C" w14:textId="7CE83408" w:rsidR="00CC3F26" w:rsidRDefault="00CC3F26" w:rsidP="001B43A3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 w:rsidRPr="00750CF2">
              <w:rPr>
                <w:noProof/>
                <w:sz w:val="24"/>
                <w:szCs w:val="24"/>
                <w:lang w:val="en-GB"/>
              </w:rPr>
              <w:t>Academia</w:t>
            </w:r>
          </w:p>
          <w:p w14:paraId="36096C0D" w14:textId="74E1ED1F" w:rsidR="00CD274A" w:rsidRDefault="006574CC" w:rsidP="001B43A3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GB"/>
              </w:rPr>
              <w:t>Fine a</w:t>
            </w:r>
            <w:r w:rsidR="00CD274A">
              <w:rPr>
                <w:noProof/>
                <w:sz w:val="24"/>
                <w:szCs w:val="24"/>
                <w:lang w:val="en-GB"/>
              </w:rPr>
              <w:t>rt</w:t>
            </w:r>
          </w:p>
          <w:p w14:paraId="2B661DA5" w14:textId="0847643B" w:rsidR="00226CD2" w:rsidRDefault="00226CD2" w:rsidP="001B43A3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GB"/>
              </w:rPr>
              <w:t>Linguistics</w:t>
            </w:r>
          </w:p>
          <w:p w14:paraId="716A946A" w14:textId="41C876AD" w:rsidR="007326AF" w:rsidRDefault="007326AF" w:rsidP="001B43A3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GB"/>
              </w:rPr>
              <w:t>Subtitling</w:t>
            </w:r>
          </w:p>
          <w:p w14:paraId="0DD25075" w14:textId="3917BC6D" w:rsidR="008E27F0" w:rsidRPr="00750CF2" w:rsidRDefault="008E27F0" w:rsidP="001B43A3">
            <w:pPr>
              <w:pStyle w:val="ListParagraph"/>
              <w:rPr>
                <w:noProof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GB"/>
              </w:rPr>
              <w:t>SDH</w:t>
            </w:r>
          </w:p>
          <w:p w14:paraId="04592B94" w14:textId="77777777" w:rsidR="001B43A3" w:rsidRPr="00E85651" w:rsidRDefault="001B43A3" w:rsidP="00E85651">
            <w:pPr>
              <w:rPr>
                <w:noProof/>
                <w:lang w:val="en-GB"/>
              </w:rPr>
            </w:pPr>
          </w:p>
          <w:p w14:paraId="6164A04C" w14:textId="77777777" w:rsidR="00E85651" w:rsidRDefault="00E85651" w:rsidP="00DF1CB4">
            <w:pPr>
              <w:pStyle w:val="Heading3"/>
              <w:rPr>
                <w:noProof/>
                <w:lang w:val="en-GB"/>
              </w:rPr>
            </w:pPr>
          </w:p>
          <w:p w14:paraId="6857A818" w14:textId="184E67E4" w:rsidR="00AD6FA4" w:rsidRPr="00E85651" w:rsidRDefault="00AD6FA4" w:rsidP="00E85651">
            <w:pPr>
              <w:rPr>
                <w:noProof/>
                <w:lang w:val="en-GB"/>
              </w:rPr>
            </w:pPr>
          </w:p>
        </w:tc>
      </w:tr>
      <w:tr w:rsidR="00AD6FA4" w:rsidRPr="00557FDB" w14:paraId="724FCA85" w14:textId="77777777" w:rsidTr="00F32D17">
        <w:trPr>
          <w:trHeight w:val="567"/>
        </w:trPr>
        <w:tc>
          <w:tcPr>
            <w:tcW w:w="6946" w:type="dxa"/>
            <w:gridSpan w:val="10"/>
            <w:tcBorders>
              <w:bottom w:val="single" w:sz="8" w:space="0" w:color="2C3B57" w:themeColor="text2"/>
            </w:tcBorders>
            <w:vAlign w:val="bottom"/>
          </w:tcPr>
          <w:p w14:paraId="5E60E06B" w14:textId="77777777" w:rsidR="00AD6FA4" w:rsidRPr="00557FDB" w:rsidRDefault="00000000" w:rsidP="00DF1CB4">
            <w:pPr>
              <w:pStyle w:val="Heading3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813675065"/>
                <w:placeholder>
                  <w:docPart w:val="E6D64F39458C46B4B681902C3502A24C"/>
                </w:placeholder>
                <w:temporary/>
                <w:showingPlcHdr/>
                <w15:appearance w15:val="hidden"/>
              </w:sdtPr>
              <w:sdtContent>
                <w:r w:rsidR="00FA4DB0" w:rsidRPr="00557FDB">
                  <w:rPr>
                    <w:noProof/>
                    <w:lang w:val="en-GB" w:bidi="en-GB"/>
                  </w:rPr>
                  <w:t>Experience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458E5D9C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  <w:tc>
          <w:tcPr>
            <w:tcW w:w="3507" w:type="dxa"/>
            <w:vMerge/>
            <w:shd w:val="clear" w:color="auto" w:fill="CADEE5" w:themeFill="background2"/>
            <w:vAlign w:val="center"/>
          </w:tcPr>
          <w:p w14:paraId="01AA035D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</w:tr>
      <w:tr w:rsidR="00AD6FA4" w:rsidRPr="001B43A3" w14:paraId="30EE5285" w14:textId="77777777" w:rsidTr="00F32D17">
        <w:trPr>
          <w:trHeight w:val="567"/>
        </w:trPr>
        <w:tc>
          <w:tcPr>
            <w:tcW w:w="6946" w:type="dxa"/>
            <w:gridSpan w:val="10"/>
            <w:tcBorders>
              <w:top w:val="single" w:sz="8" w:space="0" w:color="2C3B57" w:themeColor="text2"/>
            </w:tcBorders>
          </w:tcPr>
          <w:p w14:paraId="1E8EBA01" w14:textId="77777777" w:rsidR="00750CF2" w:rsidRDefault="00750CF2" w:rsidP="00DF1CB4">
            <w:pPr>
              <w:pStyle w:val="Dates"/>
              <w:rPr>
                <w:noProof/>
                <w:lang w:val="en-GB"/>
              </w:rPr>
            </w:pPr>
          </w:p>
          <w:p w14:paraId="7A1931F2" w14:textId="5F0FDA0B" w:rsidR="00AD6FA4" w:rsidRPr="00750CF2" w:rsidRDefault="003E353F" w:rsidP="00DF1CB4">
            <w:pPr>
              <w:pStyle w:val="Dates"/>
              <w:rPr>
                <w:noProof/>
                <w:sz w:val="22"/>
                <w:szCs w:val="22"/>
                <w:lang w:val="en-GB"/>
              </w:rPr>
            </w:pPr>
            <w:r w:rsidRPr="00750CF2">
              <w:rPr>
                <w:noProof/>
                <w:sz w:val="22"/>
                <w:szCs w:val="22"/>
                <w:lang w:val="en-GB"/>
              </w:rPr>
              <w:t xml:space="preserve">January 2024 </w:t>
            </w:r>
            <w:r w:rsidR="009F292E" w:rsidRPr="00750CF2">
              <w:rPr>
                <w:noProof/>
                <w:sz w:val="22"/>
                <w:szCs w:val="22"/>
                <w:lang w:val="en-GB"/>
              </w:rPr>
              <w:t xml:space="preserve">– </w:t>
            </w:r>
            <w:r w:rsidR="00CF7A0B">
              <w:rPr>
                <w:noProof/>
                <w:sz w:val="22"/>
                <w:szCs w:val="22"/>
                <w:lang w:val="en-GB"/>
              </w:rPr>
              <w:t>May 2024</w:t>
            </w:r>
          </w:p>
          <w:p w14:paraId="339E105E" w14:textId="13335915" w:rsidR="00AD6FA4" w:rsidRPr="00E05F22" w:rsidRDefault="003E353F" w:rsidP="00DF1CB4">
            <w:pPr>
              <w:pStyle w:val="Text"/>
              <w:rPr>
                <w:noProof/>
                <w:szCs w:val="22"/>
                <w:lang w:val="en-GB"/>
              </w:rPr>
            </w:pPr>
            <w:r w:rsidRPr="00E05F22">
              <w:rPr>
                <w:noProof/>
                <w:szCs w:val="22"/>
                <w:lang w:val="en-GB"/>
              </w:rPr>
              <w:t xml:space="preserve">Translation Intern </w:t>
            </w:r>
            <w:r w:rsidRPr="00E05F22">
              <w:rPr>
                <w:noProof/>
                <w:szCs w:val="22"/>
                <w:lang w:val="en-GB" w:bidi="en-GB"/>
              </w:rPr>
              <w:t>• BBL Translation</w:t>
            </w:r>
          </w:p>
          <w:p w14:paraId="03C0AF51" w14:textId="467F46FE" w:rsidR="00AD6FA4" w:rsidRPr="00E05F22" w:rsidRDefault="003E353F" w:rsidP="003E353F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Translati</w:t>
            </w:r>
            <w:r w:rsidR="00DE5E2F">
              <w:rPr>
                <w:szCs w:val="22"/>
              </w:rPr>
              <w:t xml:space="preserve">on with transcreation to ensure selling points of products and services are communicated to English-speaking tourists and visitors </w:t>
            </w:r>
          </w:p>
          <w:p w14:paraId="1E5FBF70" w14:textId="77777777" w:rsidR="00E85651" w:rsidRPr="00E05F22" w:rsidRDefault="00E85651" w:rsidP="003E353F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Machine translation post-editing</w:t>
            </w:r>
          </w:p>
          <w:p w14:paraId="4D53EAA6" w14:textId="1773CA08" w:rsidR="00E85651" w:rsidRPr="00E05F22" w:rsidRDefault="00E85651" w:rsidP="003E353F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Revision</w:t>
            </w:r>
            <w:r w:rsidR="001F760F" w:rsidRPr="00E05F22">
              <w:rPr>
                <w:szCs w:val="22"/>
              </w:rPr>
              <w:t>, editing and proofreading</w:t>
            </w:r>
          </w:p>
          <w:p w14:paraId="5066697F" w14:textId="1959D7AC" w:rsidR="00E85651" w:rsidRDefault="009F292E" w:rsidP="003E353F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Liaising</w:t>
            </w:r>
            <w:r w:rsidR="00E85651" w:rsidRPr="00E05F22">
              <w:rPr>
                <w:szCs w:val="22"/>
              </w:rPr>
              <w:t xml:space="preserve"> with</w:t>
            </w:r>
            <w:r w:rsidR="00787DD0" w:rsidRPr="00E05F22">
              <w:rPr>
                <w:szCs w:val="22"/>
              </w:rPr>
              <w:t xml:space="preserve"> the</w:t>
            </w:r>
            <w:r w:rsidR="00E85651" w:rsidRPr="00E05F22">
              <w:rPr>
                <w:szCs w:val="22"/>
              </w:rPr>
              <w:t xml:space="preserve"> Project Managers</w:t>
            </w:r>
          </w:p>
          <w:p w14:paraId="311D4D46" w14:textId="006A060F" w:rsidR="00806B66" w:rsidRPr="00E05F22" w:rsidRDefault="00806B66" w:rsidP="003E353F">
            <w:pPr>
              <w:pStyle w:val="ListParagraph"/>
              <w:rPr>
                <w:szCs w:val="22"/>
              </w:rPr>
            </w:pPr>
            <w:r>
              <w:rPr>
                <w:szCs w:val="22"/>
              </w:rPr>
              <w:t>Working with word limits for video content</w:t>
            </w:r>
          </w:p>
          <w:p w14:paraId="253FBCF1" w14:textId="697C9005" w:rsidR="001F760F" w:rsidRPr="00E05F22" w:rsidRDefault="001F760F" w:rsidP="003E353F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Checking citations and referenc</w:t>
            </w:r>
            <w:r w:rsidR="003A0E3E" w:rsidRPr="00E05F22">
              <w:rPr>
                <w:szCs w:val="22"/>
              </w:rPr>
              <w:t>es</w:t>
            </w:r>
            <w:r w:rsidRPr="00E05F22">
              <w:rPr>
                <w:szCs w:val="22"/>
              </w:rPr>
              <w:t xml:space="preserve"> for academic texts</w:t>
            </w:r>
          </w:p>
          <w:p w14:paraId="3D8919B5" w14:textId="76FA094A" w:rsidR="001F760F" w:rsidRPr="00E05F22" w:rsidRDefault="001F760F" w:rsidP="003E353F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Terminology research</w:t>
            </w:r>
          </w:p>
          <w:p w14:paraId="5C6F1338" w14:textId="77777777" w:rsidR="009F292E" w:rsidRDefault="009F292E" w:rsidP="009F292E">
            <w:pPr>
              <w:pStyle w:val="ListParagraph"/>
              <w:numPr>
                <w:ilvl w:val="0"/>
                <w:numId w:val="0"/>
              </w:numPr>
              <w:ind w:left="833"/>
            </w:pPr>
          </w:p>
          <w:p w14:paraId="76C201F3" w14:textId="765A851A" w:rsidR="009F292E" w:rsidRPr="00750CF2" w:rsidRDefault="009F292E" w:rsidP="009F292E">
            <w:pPr>
              <w:pStyle w:val="Dates"/>
              <w:rPr>
                <w:noProof/>
                <w:sz w:val="22"/>
                <w:szCs w:val="22"/>
                <w:lang w:val="en-GB"/>
              </w:rPr>
            </w:pPr>
            <w:r w:rsidRPr="00750CF2">
              <w:rPr>
                <w:noProof/>
                <w:sz w:val="22"/>
                <w:szCs w:val="22"/>
                <w:lang w:val="en-GB"/>
              </w:rPr>
              <w:t>January 2024 – February 2024</w:t>
            </w:r>
          </w:p>
          <w:p w14:paraId="79C4C42A" w14:textId="772C4326" w:rsidR="009F292E" w:rsidRPr="00E05F22" w:rsidRDefault="009F292E" w:rsidP="009F292E">
            <w:pPr>
              <w:pStyle w:val="Text"/>
              <w:rPr>
                <w:noProof/>
                <w:szCs w:val="22"/>
                <w:lang w:val="en-GB" w:bidi="en-GB"/>
              </w:rPr>
            </w:pPr>
            <w:r w:rsidRPr="00E05F22">
              <w:rPr>
                <w:noProof/>
                <w:szCs w:val="22"/>
                <w:lang w:val="en-GB"/>
              </w:rPr>
              <w:t xml:space="preserve">Freelance Translator </w:t>
            </w:r>
            <w:r w:rsidRPr="00E05F22">
              <w:rPr>
                <w:noProof/>
                <w:szCs w:val="22"/>
                <w:lang w:val="en-GB" w:bidi="en-GB"/>
              </w:rPr>
              <w:t>• Prestel Publishing</w:t>
            </w:r>
          </w:p>
          <w:p w14:paraId="6CA2E6F8" w14:textId="742A95CF" w:rsidR="009F292E" w:rsidRPr="00E05F22" w:rsidRDefault="009F292E" w:rsidP="009F292E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 xml:space="preserve">Translation of two </w:t>
            </w:r>
            <w:r w:rsidR="001F760F" w:rsidRPr="00E05F22">
              <w:rPr>
                <w:szCs w:val="22"/>
              </w:rPr>
              <w:t>art essays f</w:t>
            </w:r>
            <w:r w:rsidR="00DE5E2F">
              <w:rPr>
                <w:szCs w:val="22"/>
              </w:rPr>
              <w:t>rom</w:t>
            </w:r>
            <w:r w:rsidR="001F760F" w:rsidRPr="00E05F22">
              <w:rPr>
                <w:szCs w:val="22"/>
              </w:rPr>
              <w:t xml:space="preserve"> Spanish to English</w:t>
            </w:r>
            <w:r w:rsidR="00DE5E2F">
              <w:rPr>
                <w:szCs w:val="22"/>
              </w:rPr>
              <w:t xml:space="preserve"> for an exhibition catalogue </w:t>
            </w:r>
          </w:p>
          <w:p w14:paraId="150CDD1C" w14:textId="4CE0263A" w:rsidR="001F760F" w:rsidRPr="00E05F22" w:rsidRDefault="001F760F" w:rsidP="009F292E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Translation of quotes and references</w:t>
            </w:r>
          </w:p>
          <w:p w14:paraId="3227F9A5" w14:textId="515C2526" w:rsidR="001F760F" w:rsidRPr="00E05F22" w:rsidRDefault="001F760F" w:rsidP="009F292E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Liaising with</w:t>
            </w:r>
            <w:r w:rsidR="00787DD0" w:rsidRPr="00E05F22">
              <w:rPr>
                <w:szCs w:val="22"/>
              </w:rPr>
              <w:t xml:space="preserve"> the</w:t>
            </w:r>
            <w:r w:rsidRPr="00E05F22">
              <w:rPr>
                <w:szCs w:val="22"/>
              </w:rPr>
              <w:t xml:space="preserve"> Editor</w:t>
            </w:r>
          </w:p>
          <w:p w14:paraId="461F21E2" w14:textId="3FFF9363" w:rsidR="001F760F" w:rsidRPr="00E05F22" w:rsidRDefault="001F760F" w:rsidP="009F292E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Research of cultural references</w:t>
            </w:r>
          </w:p>
          <w:p w14:paraId="2C574F28" w14:textId="3D69BF05" w:rsidR="001F760F" w:rsidRPr="00E05F22" w:rsidRDefault="001F760F" w:rsidP="009F292E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Terminology research</w:t>
            </w:r>
          </w:p>
          <w:p w14:paraId="31020C89" w14:textId="77777777" w:rsidR="009178DE" w:rsidRDefault="009178DE" w:rsidP="009178DE">
            <w:pPr>
              <w:pStyle w:val="ListParagraph"/>
              <w:numPr>
                <w:ilvl w:val="0"/>
                <w:numId w:val="0"/>
              </w:numPr>
              <w:ind w:left="833"/>
            </w:pPr>
          </w:p>
          <w:p w14:paraId="7F206CCF" w14:textId="77777777" w:rsidR="00750CF2" w:rsidRDefault="00750CF2" w:rsidP="009178DE">
            <w:pPr>
              <w:pStyle w:val="ListParagraph"/>
              <w:numPr>
                <w:ilvl w:val="0"/>
                <w:numId w:val="0"/>
              </w:numPr>
              <w:ind w:left="833"/>
            </w:pPr>
          </w:p>
          <w:p w14:paraId="7A21416F" w14:textId="77777777" w:rsidR="00AA3542" w:rsidRDefault="00AA3542" w:rsidP="001F760F">
            <w:pPr>
              <w:pStyle w:val="Dates"/>
              <w:rPr>
                <w:noProof/>
                <w:sz w:val="22"/>
                <w:szCs w:val="22"/>
                <w:lang w:val="en-GB"/>
              </w:rPr>
            </w:pPr>
          </w:p>
          <w:p w14:paraId="49D93D7F" w14:textId="77777777" w:rsidR="00AA3542" w:rsidRDefault="00AA3542" w:rsidP="001F760F">
            <w:pPr>
              <w:pStyle w:val="Dates"/>
              <w:rPr>
                <w:noProof/>
                <w:sz w:val="22"/>
                <w:szCs w:val="22"/>
                <w:lang w:val="en-GB"/>
              </w:rPr>
            </w:pPr>
          </w:p>
          <w:p w14:paraId="14FA25A3" w14:textId="77777777" w:rsidR="00AA3542" w:rsidRDefault="00AA3542" w:rsidP="001F760F">
            <w:pPr>
              <w:pStyle w:val="Dates"/>
              <w:rPr>
                <w:noProof/>
                <w:sz w:val="22"/>
                <w:szCs w:val="22"/>
                <w:lang w:val="en-GB"/>
              </w:rPr>
            </w:pPr>
          </w:p>
          <w:p w14:paraId="5D8BB090" w14:textId="2E192055" w:rsidR="001F760F" w:rsidRPr="00750CF2" w:rsidRDefault="001F760F" w:rsidP="001F760F">
            <w:pPr>
              <w:pStyle w:val="Dates"/>
              <w:rPr>
                <w:noProof/>
                <w:sz w:val="22"/>
                <w:szCs w:val="22"/>
                <w:lang w:val="en-GB"/>
              </w:rPr>
            </w:pPr>
            <w:r w:rsidRPr="00750CF2">
              <w:rPr>
                <w:noProof/>
                <w:sz w:val="22"/>
                <w:szCs w:val="22"/>
                <w:lang w:val="en-GB"/>
              </w:rPr>
              <w:t>February 2023 – August 2023</w:t>
            </w:r>
          </w:p>
          <w:p w14:paraId="7DD4A399" w14:textId="4E5B43F3" w:rsidR="009178DE" w:rsidRPr="00750CF2" w:rsidRDefault="009178DE" w:rsidP="009178DE">
            <w:pPr>
              <w:pStyle w:val="Text"/>
              <w:rPr>
                <w:noProof/>
                <w:sz w:val="24"/>
                <w:lang w:val="en-GB" w:bidi="en-GB"/>
              </w:rPr>
            </w:pPr>
            <w:r w:rsidRPr="00750CF2">
              <w:rPr>
                <w:noProof/>
                <w:sz w:val="24"/>
                <w:lang w:val="en-GB"/>
              </w:rPr>
              <w:t xml:space="preserve">Student Translator </w:t>
            </w:r>
            <w:r w:rsidRPr="00750CF2">
              <w:rPr>
                <w:noProof/>
                <w:sz w:val="24"/>
                <w:lang w:val="en-GB" w:bidi="en-GB"/>
              </w:rPr>
              <w:t>• V</w:t>
            </w:r>
            <w:r w:rsidR="008D1E5D">
              <w:rPr>
                <w:noProof/>
                <w:sz w:val="24"/>
                <w:lang w:val="en-GB" w:bidi="en-GB"/>
              </w:rPr>
              <w:t>&amp;A</w:t>
            </w:r>
            <w:r w:rsidRPr="00750CF2">
              <w:rPr>
                <w:noProof/>
                <w:sz w:val="24"/>
                <w:lang w:val="en-GB" w:bidi="en-GB"/>
              </w:rPr>
              <w:t xml:space="preserve"> Museum</w:t>
            </w:r>
          </w:p>
          <w:p w14:paraId="2F675B4F" w14:textId="02EE1093" w:rsidR="009178DE" w:rsidRPr="00E05F22" w:rsidRDefault="00DE5E2F" w:rsidP="009178DE">
            <w:pPr>
              <w:pStyle w:val="ListParagraph"/>
              <w:rPr>
                <w:szCs w:val="22"/>
              </w:rPr>
            </w:pPr>
            <w:r>
              <w:rPr>
                <w:szCs w:val="22"/>
              </w:rPr>
              <w:t>Co-t</w:t>
            </w:r>
            <w:r w:rsidR="009178DE" w:rsidRPr="00E05F22">
              <w:rPr>
                <w:szCs w:val="22"/>
              </w:rPr>
              <w:t xml:space="preserve">ranslation of two academic papers on Latin American </w:t>
            </w:r>
            <w:r w:rsidR="00787DD0" w:rsidRPr="00E05F22">
              <w:rPr>
                <w:szCs w:val="22"/>
              </w:rPr>
              <w:t>a</w:t>
            </w:r>
            <w:r w:rsidR="009178DE" w:rsidRPr="00E05F22">
              <w:rPr>
                <w:szCs w:val="22"/>
              </w:rPr>
              <w:t xml:space="preserve">rt </w:t>
            </w:r>
            <w:r>
              <w:rPr>
                <w:szCs w:val="22"/>
              </w:rPr>
              <w:t>to make the research available to a wider audience</w:t>
            </w:r>
          </w:p>
          <w:p w14:paraId="18E1F4DE" w14:textId="72AF5D66" w:rsidR="009178DE" w:rsidRPr="00E05F22" w:rsidRDefault="009178DE" w:rsidP="009178DE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Terminology research</w:t>
            </w:r>
          </w:p>
          <w:p w14:paraId="098CEDC4" w14:textId="4DB04F00" w:rsidR="009178DE" w:rsidRPr="00E05F22" w:rsidRDefault="009178DE" w:rsidP="009178DE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Revision, formatting and editing</w:t>
            </w:r>
          </w:p>
          <w:p w14:paraId="74024C6D" w14:textId="22104402" w:rsidR="009178DE" w:rsidRPr="00E05F22" w:rsidRDefault="009178DE" w:rsidP="009178DE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Liaising with the authors</w:t>
            </w:r>
          </w:p>
          <w:p w14:paraId="5C7BC165" w14:textId="40BC4B3B" w:rsidR="009178DE" w:rsidRPr="00E05F22" w:rsidRDefault="009178DE" w:rsidP="009178DE">
            <w:pPr>
              <w:pStyle w:val="ListParagraph"/>
              <w:rPr>
                <w:szCs w:val="22"/>
              </w:rPr>
            </w:pPr>
            <w:r w:rsidRPr="00E05F22">
              <w:rPr>
                <w:szCs w:val="22"/>
              </w:rPr>
              <w:t>Revision and translation of bibliography and references</w:t>
            </w:r>
          </w:p>
          <w:p w14:paraId="2FC18B3D" w14:textId="4D527A8E" w:rsidR="00750CF2" w:rsidRPr="009F292E" w:rsidRDefault="00750CF2" w:rsidP="001B43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2F07695F" w14:textId="77777777" w:rsidR="00AD6FA4" w:rsidRPr="009F292E" w:rsidRDefault="00AD6FA4" w:rsidP="00DF1CB4">
            <w:pPr>
              <w:rPr>
                <w:noProof/>
                <w:lang w:val="en-GB"/>
              </w:rPr>
            </w:pPr>
          </w:p>
        </w:tc>
        <w:tc>
          <w:tcPr>
            <w:tcW w:w="3507" w:type="dxa"/>
            <w:vMerge/>
            <w:shd w:val="clear" w:color="auto" w:fill="CADEE5" w:themeFill="background2"/>
            <w:vAlign w:val="center"/>
          </w:tcPr>
          <w:p w14:paraId="4A621C8E" w14:textId="77777777" w:rsidR="00AD6FA4" w:rsidRPr="009F292E" w:rsidRDefault="00AD6FA4" w:rsidP="00DF1CB4">
            <w:pPr>
              <w:rPr>
                <w:noProof/>
                <w:lang w:val="en-GB"/>
              </w:rPr>
            </w:pPr>
          </w:p>
        </w:tc>
      </w:tr>
      <w:tr w:rsidR="00AD6FA4" w:rsidRPr="00557FDB" w14:paraId="52E194C7" w14:textId="77777777" w:rsidTr="00F32D17">
        <w:trPr>
          <w:trHeight w:val="567"/>
        </w:trPr>
        <w:tc>
          <w:tcPr>
            <w:tcW w:w="6946" w:type="dxa"/>
            <w:gridSpan w:val="10"/>
            <w:tcBorders>
              <w:bottom w:val="single" w:sz="8" w:space="0" w:color="2C3B57" w:themeColor="text2"/>
            </w:tcBorders>
            <w:vAlign w:val="bottom"/>
          </w:tcPr>
          <w:p w14:paraId="41E0977A" w14:textId="3D8B092F" w:rsidR="00AD6FA4" w:rsidRPr="00557FDB" w:rsidRDefault="001B43A3" w:rsidP="00DF1CB4">
            <w:pPr>
              <w:pStyle w:val="Heading3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academic qualifications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601FF105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  <w:tc>
          <w:tcPr>
            <w:tcW w:w="3507" w:type="dxa"/>
            <w:vMerge/>
            <w:shd w:val="clear" w:color="auto" w:fill="CADEE5" w:themeFill="background2"/>
            <w:vAlign w:val="center"/>
          </w:tcPr>
          <w:p w14:paraId="446E3484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</w:tr>
      <w:tr w:rsidR="00AD6FA4" w:rsidRPr="00557FDB" w14:paraId="5BCF783A" w14:textId="77777777" w:rsidTr="00F32D17">
        <w:trPr>
          <w:trHeight w:val="567"/>
        </w:trPr>
        <w:tc>
          <w:tcPr>
            <w:tcW w:w="6946" w:type="dxa"/>
            <w:gridSpan w:val="10"/>
            <w:tcBorders>
              <w:top w:val="single" w:sz="8" w:space="0" w:color="2C3B57" w:themeColor="text2"/>
            </w:tcBorders>
          </w:tcPr>
          <w:p w14:paraId="2DBCD0A0" w14:textId="77777777" w:rsidR="00750CF2" w:rsidRPr="00E05F22" w:rsidRDefault="00750CF2" w:rsidP="001B43A3">
            <w:pPr>
              <w:pStyle w:val="Text"/>
              <w:rPr>
                <w:noProof/>
                <w:szCs w:val="22"/>
                <w:lang w:val="en-GB"/>
              </w:rPr>
            </w:pPr>
          </w:p>
          <w:p w14:paraId="5BAB532D" w14:textId="492482BD" w:rsidR="001B43A3" w:rsidRPr="00E05F22" w:rsidRDefault="001B43A3" w:rsidP="00BB477E">
            <w:pPr>
              <w:pStyle w:val="Text"/>
              <w:rPr>
                <w:noProof/>
                <w:szCs w:val="22"/>
                <w:lang w:val="en-GB"/>
              </w:rPr>
            </w:pPr>
            <w:r w:rsidRPr="00E05F22">
              <w:rPr>
                <w:noProof/>
                <w:szCs w:val="22"/>
                <w:lang w:val="en-GB"/>
              </w:rPr>
              <w:t>University College London MA Translation Studies 2:1</w:t>
            </w:r>
            <w:r w:rsidR="00BB477E">
              <w:rPr>
                <w:noProof/>
                <w:szCs w:val="22"/>
                <w:lang w:val="en-GB"/>
              </w:rPr>
              <w:t xml:space="preserve"> (</w:t>
            </w:r>
            <w:r w:rsidRPr="00E05F22">
              <w:rPr>
                <w:noProof/>
                <w:szCs w:val="22"/>
                <w:lang w:val="en-GB"/>
              </w:rPr>
              <w:t>Sep 2022 – Sep 2023</w:t>
            </w:r>
            <w:r w:rsidR="00BB477E">
              <w:rPr>
                <w:noProof/>
                <w:szCs w:val="22"/>
                <w:lang w:val="en-GB"/>
              </w:rPr>
              <w:t>)</w:t>
            </w:r>
          </w:p>
          <w:p w14:paraId="6EA2125C" w14:textId="77777777" w:rsidR="001B43A3" w:rsidRPr="00E05F22" w:rsidRDefault="001B43A3" w:rsidP="001B43A3">
            <w:pPr>
              <w:pStyle w:val="Text"/>
              <w:rPr>
                <w:noProof/>
                <w:szCs w:val="22"/>
                <w:lang w:val="en-GB"/>
              </w:rPr>
            </w:pPr>
          </w:p>
          <w:p w14:paraId="3737A5B6" w14:textId="05AC541B" w:rsidR="00AD6FA4" w:rsidRPr="00E05F22" w:rsidRDefault="001B43A3" w:rsidP="00BB477E">
            <w:pPr>
              <w:pStyle w:val="Text"/>
              <w:rPr>
                <w:noProof/>
                <w:szCs w:val="22"/>
                <w:lang w:val="en-GB"/>
              </w:rPr>
            </w:pPr>
            <w:r w:rsidRPr="00E05F22">
              <w:rPr>
                <w:noProof/>
                <w:szCs w:val="22"/>
                <w:lang w:val="en-GB"/>
              </w:rPr>
              <w:t>University of Westminster BA English Language and Spanish with Year Abroad 1</w:t>
            </w:r>
            <w:r w:rsidRPr="00E05F22">
              <w:rPr>
                <w:noProof/>
                <w:szCs w:val="22"/>
                <w:vertAlign w:val="superscript"/>
                <w:lang w:val="en-GB"/>
              </w:rPr>
              <w:t>st</w:t>
            </w:r>
            <w:r w:rsidRPr="00E05F22">
              <w:rPr>
                <w:noProof/>
                <w:szCs w:val="22"/>
                <w:lang w:val="en-GB"/>
              </w:rPr>
              <w:t xml:space="preserve"> </w:t>
            </w:r>
            <w:r w:rsidR="00BB477E">
              <w:rPr>
                <w:noProof/>
                <w:szCs w:val="22"/>
                <w:lang w:val="en-GB"/>
              </w:rPr>
              <w:t>(</w:t>
            </w:r>
            <w:r w:rsidRPr="00E05F22">
              <w:rPr>
                <w:noProof/>
                <w:szCs w:val="22"/>
                <w:lang w:val="en-GB"/>
              </w:rPr>
              <w:t>Sep 2013 – Jul 2017</w:t>
            </w:r>
            <w:r w:rsidR="00BB477E">
              <w:rPr>
                <w:noProof/>
                <w:szCs w:val="22"/>
                <w:lang w:val="en-GB"/>
              </w:rPr>
              <w:t>)</w:t>
            </w:r>
          </w:p>
          <w:p w14:paraId="3315748E" w14:textId="5074ED3B" w:rsidR="00750CF2" w:rsidRPr="00557FDB" w:rsidRDefault="00750CF2" w:rsidP="00CE37B4">
            <w:pPr>
              <w:pStyle w:val="Text"/>
              <w:ind w:left="0"/>
              <w:rPr>
                <w:noProof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59253264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  <w:tc>
          <w:tcPr>
            <w:tcW w:w="3507" w:type="dxa"/>
            <w:vMerge/>
            <w:shd w:val="clear" w:color="auto" w:fill="CADEE5" w:themeFill="background2"/>
            <w:vAlign w:val="center"/>
          </w:tcPr>
          <w:p w14:paraId="030B191F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</w:tr>
      <w:tr w:rsidR="00AD6FA4" w:rsidRPr="00557FDB" w14:paraId="365AB52B" w14:textId="77777777" w:rsidTr="00F32D17">
        <w:trPr>
          <w:trHeight w:val="624"/>
        </w:trPr>
        <w:tc>
          <w:tcPr>
            <w:tcW w:w="6946" w:type="dxa"/>
            <w:gridSpan w:val="10"/>
            <w:tcBorders>
              <w:bottom w:val="single" w:sz="8" w:space="0" w:color="2C3B57" w:themeColor="text2"/>
            </w:tcBorders>
            <w:vAlign w:val="bottom"/>
          </w:tcPr>
          <w:p w14:paraId="41442B3B" w14:textId="1825D28A" w:rsidR="00AD6FA4" w:rsidRPr="00557FDB" w:rsidRDefault="00F31BDA" w:rsidP="00DF1CB4">
            <w:pPr>
              <w:pStyle w:val="Heading3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achievements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6F3B3EF6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  <w:tc>
          <w:tcPr>
            <w:tcW w:w="3507" w:type="dxa"/>
            <w:vMerge/>
            <w:shd w:val="clear" w:color="auto" w:fill="CADEE5" w:themeFill="background2"/>
            <w:vAlign w:val="center"/>
          </w:tcPr>
          <w:p w14:paraId="4EEB5CFA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</w:tr>
      <w:tr w:rsidR="00AD6FA4" w:rsidRPr="00B5753D" w14:paraId="2DD496E5" w14:textId="77777777" w:rsidTr="00F32D17">
        <w:trPr>
          <w:trHeight w:val="624"/>
        </w:trPr>
        <w:tc>
          <w:tcPr>
            <w:tcW w:w="6946" w:type="dxa"/>
            <w:gridSpan w:val="10"/>
            <w:tcBorders>
              <w:top w:val="single" w:sz="8" w:space="0" w:color="2C3B57" w:themeColor="text2"/>
            </w:tcBorders>
          </w:tcPr>
          <w:p w14:paraId="4CFDE952" w14:textId="77777777" w:rsidR="00750CF2" w:rsidRPr="00750CF2" w:rsidRDefault="00750CF2" w:rsidP="00750CF2">
            <w:pPr>
              <w:pStyle w:val="TextRight"/>
              <w:ind w:left="720"/>
              <w:rPr>
                <w:noProof/>
                <w:w w:val="105"/>
                <w:sz w:val="24"/>
                <w:lang w:val="en-GB"/>
              </w:rPr>
            </w:pPr>
          </w:p>
          <w:p w14:paraId="76876831" w14:textId="473B677C" w:rsidR="00AD6FA4" w:rsidRPr="00E05F22" w:rsidRDefault="00F31BDA" w:rsidP="00F31BDA">
            <w:pPr>
              <w:pStyle w:val="TextRight"/>
              <w:numPr>
                <w:ilvl w:val="0"/>
                <w:numId w:val="13"/>
              </w:numPr>
              <w:rPr>
                <w:noProof/>
                <w:w w:val="105"/>
                <w:szCs w:val="22"/>
                <w:lang w:val="en-GB"/>
              </w:rPr>
            </w:pPr>
            <w:r w:rsidRPr="00E05F22">
              <w:rPr>
                <w:noProof/>
                <w:szCs w:val="22"/>
                <w:lang w:val="en-GB"/>
              </w:rPr>
              <w:t xml:space="preserve">Participated in </w:t>
            </w:r>
            <w:r w:rsidRPr="00E05F22">
              <w:rPr>
                <w:i/>
                <w:iCs/>
                <w:noProof/>
                <w:szCs w:val="22"/>
                <w:lang w:val="en-GB"/>
              </w:rPr>
              <w:t xml:space="preserve">The European Students’ Symposium in Audiovisual Translation: ‘Wise Choices in AVT’ </w:t>
            </w:r>
            <w:r w:rsidRPr="00E05F22">
              <w:rPr>
                <w:noProof/>
                <w:szCs w:val="22"/>
                <w:lang w:val="en-GB"/>
              </w:rPr>
              <w:t xml:space="preserve">at </w:t>
            </w:r>
            <w:r w:rsidRPr="00E05F22">
              <w:rPr>
                <w:noProof/>
                <w:w w:val="105"/>
                <w:szCs w:val="22"/>
                <w:lang w:val="en-GB"/>
              </w:rPr>
              <w:t>West University of Timișoara in June 2023</w:t>
            </w:r>
          </w:p>
          <w:p w14:paraId="5BA89B9C" w14:textId="77777777" w:rsidR="00F142E3" w:rsidRDefault="00F142E3" w:rsidP="009178DE">
            <w:pPr>
              <w:rPr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</w:tblPr>
            <w:tblGrid>
              <w:gridCol w:w="6946"/>
            </w:tblGrid>
            <w:tr w:rsidR="009178DE" w:rsidRPr="00557FDB" w14:paraId="2FEE6E74" w14:textId="77777777" w:rsidTr="009E11ED">
              <w:trPr>
                <w:trHeight w:val="624"/>
              </w:trPr>
              <w:tc>
                <w:tcPr>
                  <w:tcW w:w="6946" w:type="dxa"/>
                  <w:tcBorders>
                    <w:bottom w:val="single" w:sz="8" w:space="0" w:color="2C3B57" w:themeColor="text2"/>
                  </w:tcBorders>
                  <w:vAlign w:val="bottom"/>
                </w:tcPr>
                <w:p w14:paraId="58BEEF47" w14:textId="73A7D92A" w:rsidR="009178DE" w:rsidRPr="00557FDB" w:rsidRDefault="009178DE" w:rsidP="009178DE">
                  <w:pPr>
                    <w:pStyle w:val="Heading3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/>
                    </w:rPr>
                    <w:t>publications</w:t>
                  </w:r>
                </w:p>
              </w:tc>
            </w:tr>
            <w:tr w:rsidR="009178DE" w:rsidRPr="00B5753D" w14:paraId="22FE0F78" w14:textId="77777777" w:rsidTr="009E11ED">
              <w:trPr>
                <w:trHeight w:val="624"/>
              </w:trPr>
              <w:tc>
                <w:tcPr>
                  <w:tcW w:w="6946" w:type="dxa"/>
                  <w:tcBorders>
                    <w:top w:val="single" w:sz="8" w:space="0" w:color="2C3B57" w:themeColor="text2"/>
                  </w:tcBorders>
                </w:tcPr>
                <w:p w14:paraId="698AD42F" w14:textId="77777777" w:rsidR="00750CF2" w:rsidRPr="00750CF2" w:rsidRDefault="00750CF2" w:rsidP="009178DE">
                  <w:pPr>
                    <w:pStyle w:val="TextRight"/>
                    <w:rPr>
                      <w:noProof/>
                      <w:sz w:val="24"/>
                      <w:lang w:val="es-ES"/>
                    </w:rPr>
                  </w:pPr>
                </w:p>
                <w:p w14:paraId="6910350D" w14:textId="232BFFF7" w:rsidR="009178DE" w:rsidRPr="00E05F22" w:rsidRDefault="009178DE" w:rsidP="009178DE">
                  <w:pPr>
                    <w:pStyle w:val="TextRight"/>
                    <w:rPr>
                      <w:noProof/>
                      <w:szCs w:val="22"/>
                      <w:lang w:val="en-GB"/>
                    </w:rPr>
                  </w:pPr>
                  <w:r w:rsidRPr="00E05F22">
                    <w:rPr>
                      <w:noProof/>
                      <w:szCs w:val="22"/>
                      <w:lang w:val="es-ES"/>
                    </w:rPr>
                    <w:t xml:space="preserve">Kawamura, Y. and García Barrios, A. (2024). </w:t>
                  </w:r>
                  <w:r w:rsidRPr="00E05F22">
                    <w:rPr>
                      <w:noProof/>
                      <w:szCs w:val="22"/>
                      <w:lang w:val="en-GB"/>
                    </w:rPr>
                    <w:t xml:space="preserve">‘Influence of Japanese Namban Lacquer in New Spain, Focusing on </w:t>
                  </w:r>
                  <w:r w:rsidRPr="00E05F22">
                    <w:rPr>
                      <w:i/>
                      <w:iCs/>
                      <w:noProof/>
                      <w:szCs w:val="22"/>
                      <w:lang w:val="en-GB"/>
                    </w:rPr>
                    <w:t xml:space="preserve">Enconchado </w:t>
                  </w:r>
                  <w:r w:rsidRPr="00E05F22">
                    <w:rPr>
                      <w:noProof/>
                      <w:szCs w:val="22"/>
                      <w:lang w:val="en-GB"/>
                    </w:rPr>
                    <w:t>Furniture’.</w:t>
                  </w:r>
                  <w:r w:rsidR="00374989" w:rsidRPr="00E05F22">
                    <w:rPr>
                      <w:noProof/>
                      <w:szCs w:val="22"/>
                      <w:lang w:val="en-GB"/>
                    </w:rPr>
                    <w:t xml:space="preserve"> Translated by </w:t>
                  </w:r>
                  <w:r w:rsidR="00CE37B4" w:rsidRPr="00E05F22">
                    <w:rPr>
                      <w:noProof/>
                      <w:szCs w:val="22"/>
                      <w:lang w:val="en-GB"/>
                    </w:rPr>
                    <w:t xml:space="preserve">T. </w:t>
                  </w:r>
                  <w:r w:rsidR="00374989" w:rsidRPr="00E05F22">
                    <w:rPr>
                      <w:noProof/>
                      <w:szCs w:val="22"/>
                      <w:lang w:val="en-GB"/>
                    </w:rPr>
                    <w:t>Roberts and</w:t>
                  </w:r>
                  <w:r w:rsidR="00CE37B4" w:rsidRPr="00E05F22">
                    <w:rPr>
                      <w:noProof/>
                      <w:szCs w:val="22"/>
                      <w:lang w:val="en-GB"/>
                    </w:rPr>
                    <w:t xml:space="preserve"> C.</w:t>
                  </w:r>
                  <w:r w:rsidR="00374989" w:rsidRPr="00E05F22">
                    <w:rPr>
                      <w:noProof/>
                      <w:szCs w:val="22"/>
                      <w:lang w:val="en-GB"/>
                    </w:rPr>
                    <w:t xml:space="preserve"> Connolly-Linden.</w:t>
                  </w:r>
                  <w:r w:rsidRPr="00E05F22">
                    <w:rPr>
                      <w:noProof/>
                      <w:szCs w:val="22"/>
                      <w:lang w:val="en-GB"/>
                    </w:rPr>
                    <w:t xml:space="preserve"> </w:t>
                  </w:r>
                  <w:r w:rsidRPr="00E05F22">
                    <w:rPr>
                      <w:i/>
                      <w:iCs/>
                      <w:noProof/>
                      <w:szCs w:val="22"/>
                      <w:lang w:val="en-GB"/>
                    </w:rPr>
                    <w:t xml:space="preserve">Heritage, </w:t>
                  </w:r>
                  <w:r w:rsidRPr="00E05F22">
                    <w:rPr>
                      <w:noProof/>
                      <w:szCs w:val="22"/>
                      <w:lang w:val="en-GB"/>
                    </w:rPr>
                    <w:t xml:space="preserve">7(3), 1472-1495. </w:t>
                  </w:r>
                </w:p>
                <w:p w14:paraId="3C2CDA9A" w14:textId="77777777" w:rsidR="00CE37B4" w:rsidRPr="00E05F22" w:rsidRDefault="00CE37B4" w:rsidP="00CE37B4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14:paraId="3CEA8530" w14:textId="77E4EAF6" w:rsidR="00CE37B4" w:rsidRPr="00E05F22" w:rsidRDefault="00B5753D" w:rsidP="00CE37B4">
                  <w:pPr>
                    <w:rPr>
                      <w:sz w:val="22"/>
                      <w:szCs w:val="22"/>
                      <w:lang w:val="en-GB"/>
                    </w:rPr>
                  </w:pPr>
                  <w:r w:rsidRPr="00E05F22">
                    <w:rPr>
                      <w:sz w:val="22"/>
                      <w:szCs w:val="22"/>
                      <w:lang w:val="en-GB"/>
                    </w:rPr>
                    <w:t xml:space="preserve">Maria de Almeida Martins, R. ‘Lacquers of the Amazon. </w:t>
                  </w:r>
                  <w:r w:rsidRPr="00E05F22">
                    <w:rPr>
                      <w:i/>
                      <w:iCs/>
                      <w:sz w:val="22"/>
                      <w:szCs w:val="22"/>
                      <w:lang w:val="en-GB"/>
                    </w:rPr>
                    <w:t xml:space="preserve">Cuias, cumatê </w:t>
                  </w:r>
                  <w:r w:rsidRPr="00E05F22">
                    <w:rPr>
                      <w:sz w:val="22"/>
                      <w:szCs w:val="22"/>
                      <w:lang w:val="en-GB"/>
                    </w:rPr>
                    <w:t>and colours by Indigenous women in Grão-Pará in the 18</w:t>
                  </w:r>
                  <w:r w:rsidRPr="00E05F22">
                    <w:rPr>
                      <w:sz w:val="22"/>
                      <w:szCs w:val="22"/>
                      <w:vertAlign w:val="superscript"/>
                      <w:lang w:val="en-GB"/>
                    </w:rPr>
                    <w:t>th</w:t>
                  </w:r>
                  <w:r w:rsidRPr="00E05F22">
                    <w:rPr>
                      <w:sz w:val="22"/>
                      <w:szCs w:val="22"/>
                      <w:lang w:val="en-GB"/>
                    </w:rPr>
                    <w:t xml:space="preserve"> Cen</w:t>
                  </w:r>
                  <w:r w:rsidR="005D09CF">
                    <w:rPr>
                      <w:sz w:val="22"/>
                      <w:szCs w:val="22"/>
                      <w:lang w:val="en-GB"/>
                    </w:rPr>
                    <w:t>t</w:t>
                  </w:r>
                  <w:r w:rsidRPr="00E05F22">
                    <w:rPr>
                      <w:sz w:val="22"/>
                      <w:szCs w:val="22"/>
                      <w:lang w:val="en-GB"/>
                    </w:rPr>
                    <w:t>ury. Translated by T. Roberts and I. Collazo. (forthcoming).</w:t>
                  </w:r>
                </w:p>
                <w:p w14:paraId="4BEBB215" w14:textId="77777777" w:rsidR="00CE37B4" w:rsidRDefault="00CE37B4" w:rsidP="00CE37B4">
                  <w:pPr>
                    <w:rPr>
                      <w:lang w:val="en-GB"/>
                    </w:rPr>
                  </w:pPr>
                </w:p>
                <w:p w14:paraId="5AFF48A7" w14:textId="68682245" w:rsidR="00E05F22" w:rsidRPr="00E05F22" w:rsidRDefault="00E05F22" w:rsidP="00CE37B4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Two essays on the art of Francis Alÿs. Translated by T. Roberts. Prestel Publishing. (forthcoming).</w:t>
                  </w:r>
                </w:p>
                <w:p w14:paraId="2DD0168E" w14:textId="77777777" w:rsidR="009178DE" w:rsidRPr="00B5753D" w:rsidRDefault="009178DE" w:rsidP="009178DE">
                  <w:pPr>
                    <w:rPr>
                      <w:lang w:val="en-GB"/>
                    </w:rPr>
                  </w:pPr>
                </w:p>
              </w:tc>
            </w:tr>
          </w:tbl>
          <w:p w14:paraId="7BF1157F" w14:textId="14A8163D" w:rsidR="001B43A3" w:rsidRPr="00B5753D" w:rsidRDefault="001B43A3" w:rsidP="001B43A3">
            <w:pPr>
              <w:rPr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6AD29E9F" w14:textId="77777777" w:rsidR="00AD6FA4" w:rsidRPr="00B5753D" w:rsidRDefault="00AD6FA4" w:rsidP="00DF1CB4">
            <w:pPr>
              <w:rPr>
                <w:noProof/>
                <w:lang w:val="en-GB"/>
              </w:rPr>
            </w:pPr>
          </w:p>
        </w:tc>
        <w:tc>
          <w:tcPr>
            <w:tcW w:w="3507" w:type="dxa"/>
            <w:vMerge/>
            <w:shd w:val="clear" w:color="auto" w:fill="CADEE5" w:themeFill="background2"/>
            <w:vAlign w:val="center"/>
          </w:tcPr>
          <w:p w14:paraId="2D1C32C6" w14:textId="77777777" w:rsidR="00AD6FA4" w:rsidRPr="00B5753D" w:rsidRDefault="00AD6FA4" w:rsidP="00DF1CB4">
            <w:pPr>
              <w:rPr>
                <w:noProof/>
                <w:lang w:val="en-GB"/>
              </w:rPr>
            </w:pPr>
          </w:p>
        </w:tc>
      </w:tr>
      <w:tr w:rsidR="00AD6FA4" w:rsidRPr="00557FDB" w14:paraId="5838C306" w14:textId="77777777" w:rsidTr="00F32D17">
        <w:trPr>
          <w:trHeight w:val="567"/>
        </w:trPr>
        <w:tc>
          <w:tcPr>
            <w:tcW w:w="6946" w:type="dxa"/>
            <w:gridSpan w:val="10"/>
            <w:tcBorders>
              <w:bottom w:val="single" w:sz="8" w:space="0" w:color="2C3B57" w:themeColor="text2"/>
            </w:tcBorders>
            <w:vAlign w:val="bottom"/>
          </w:tcPr>
          <w:p w14:paraId="4FAD952C" w14:textId="77777777" w:rsidR="00AD6FA4" w:rsidRPr="00557FDB" w:rsidRDefault="00000000" w:rsidP="00DF1CB4">
            <w:pPr>
              <w:pStyle w:val="Heading3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394892997"/>
                <w:placeholder>
                  <w:docPart w:val="89265668D784427491587258428BAD27"/>
                </w:placeholder>
                <w:temporary/>
                <w:showingPlcHdr/>
                <w15:appearance w15:val="hidden"/>
              </w:sdtPr>
              <w:sdtContent>
                <w:r w:rsidR="002D3AB8" w:rsidRPr="00557FDB">
                  <w:rPr>
                    <w:noProof/>
                    <w:lang w:val="en-GB" w:bidi="en-GB"/>
                  </w:rPr>
                  <w:t>References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5140ABD9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  <w:tc>
          <w:tcPr>
            <w:tcW w:w="3507" w:type="dxa"/>
            <w:vMerge/>
            <w:shd w:val="clear" w:color="auto" w:fill="CADEE5" w:themeFill="background2"/>
            <w:vAlign w:val="center"/>
          </w:tcPr>
          <w:p w14:paraId="390D8F21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</w:tr>
      <w:tr w:rsidR="00AD6FA4" w:rsidRPr="00557FDB" w14:paraId="131E8271" w14:textId="77777777" w:rsidTr="00F32D17">
        <w:trPr>
          <w:trHeight w:val="797"/>
        </w:trPr>
        <w:tc>
          <w:tcPr>
            <w:tcW w:w="6946" w:type="dxa"/>
            <w:gridSpan w:val="10"/>
            <w:tcBorders>
              <w:top w:val="single" w:sz="8" w:space="0" w:color="2C3B57" w:themeColor="text2"/>
            </w:tcBorders>
          </w:tcPr>
          <w:p w14:paraId="149E9573" w14:textId="55A20BFE" w:rsidR="00AD6FA4" w:rsidRPr="00E05F22" w:rsidRDefault="00E85651" w:rsidP="00DF1CB4">
            <w:pPr>
              <w:pStyle w:val="Text"/>
              <w:rPr>
                <w:noProof/>
                <w:szCs w:val="22"/>
                <w:lang w:val="en-GB"/>
              </w:rPr>
            </w:pPr>
            <w:r w:rsidRPr="00E05F22">
              <w:rPr>
                <w:noProof/>
                <w:szCs w:val="22"/>
                <w:lang w:val="en-GB"/>
              </w:rPr>
              <w:t>Available upon request.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22D80F35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  <w:tc>
          <w:tcPr>
            <w:tcW w:w="3507" w:type="dxa"/>
            <w:vMerge/>
            <w:shd w:val="clear" w:color="auto" w:fill="CADEE5" w:themeFill="background2"/>
            <w:vAlign w:val="center"/>
          </w:tcPr>
          <w:p w14:paraId="55CC2118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</w:tr>
      <w:tr w:rsidR="00AD6FA4" w:rsidRPr="00557FDB" w14:paraId="6517F399" w14:textId="77777777" w:rsidTr="0074529C">
        <w:trPr>
          <w:trHeight w:val="80"/>
        </w:trPr>
        <w:tc>
          <w:tcPr>
            <w:tcW w:w="10737" w:type="dxa"/>
            <w:gridSpan w:val="12"/>
            <w:tcBorders>
              <w:bottom w:val="single" w:sz="36" w:space="0" w:color="CADEE5" w:themeColor="background2"/>
            </w:tcBorders>
          </w:tcPr>
          <w:p w14:paraId="147EF209" w14:textId="77777777" w:rsidR="00AD6FA4" w:rsidRPr="00557FDB" w:rsidRDefault="00AD6FA4" w:rsidP="00DF1CB4">
            <w:pPr>
              <w:rPr>
                <w:noProof/>
                <w:lang w:val="en-GB"/>
              </w:rPr>
            </w:pPr>
          </w:p>
        </w:tc>
      </w:tr>
    </w:tbl>
    <w:p w14:paraId="62E9147D" w14:textId="77777777" w:rsidR="00AB03FA" w:rsidRPr="00557FDB" w:rsidRDefault="00AB03FA" w:rsidP="00DF1CB4">
      <w:pPr>
        <w:rPr>
          <w:noProof/>
          <w:lang w:val="en-GB"/>
        </w:rPr>
      </w:pPr>
    </w:p>
    <w:sectPr w:rsidR="00AB03FA" w:rsidRPr="00557FDB" w:rsidSect="00F32D17">
      <w:headerReference w:type="default" r:id="rId10"/>
      <w:pgSz w:w="11906" w:h="16838" w:code="9"/>
      <w:pgMar w:top="720" w:right="576" w:bottom="72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05D76" w14:textId="77777777" w:rsidR="0053790F" w:rsidRDefault="0053790F" w:rsidP="00DF1CB4">
      <w:r>
        <w:separator/>
      </w:r>
    </w:p>
  </w:endnote>
  <w:endnote w:type="continuationSeparator" w:id="0">
    <w:p w14:paraId="0891CA41" w14:textId="77777777" w:rsidR="0053790F" w:rsidRDefault="0053790F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3BE7" w14:textId="77777777" w:rsidR="0053790F" w:rsidRDefault="0053790F" w:rsidP="00DF1CB4">
      <w:r>
        <w:separator/>
      </w:r>
    </w:p>
  </w:footnote>
  <w:footnote w:type="continuationSeparator" w:id="0">
    <w:p w14:paraId="539CB989" w14:textId="77777777" w:rsidR="0053790F" w:rsidRDefault="0053790F" w:rsidP="00DF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9DEC" w14:textId="25E529BB" w:rsidR="00F55BCC" w:rsidRPr="0074529C" w:rsidRDefault="0074529C">
    <w:pPr>
      <w:pStyle w:val="Header"/>
      <w:rPr>
        <w:lang w:val="it-IT"/>
      </w:rPr>
    </w:pPr>
    <w:r w:rsidRPr="0074529C">
      <w:rPr>
        <w:lang w:val="it-IT"/>
      </w:rPr>
      <w:t>Toni Roberts ES&gt;EN</w:t>
    </w:r>
    <w:r w:rsidRPr="0074529C">
      <w:rPr>
        <w:lang w:val="it-IT"/>
      </w:rPr>
      <w:ptab w:relativeTo="margin" w:alignment="center" w:leader="none"/>
    </w:r>
    <w:r w:rsidRPr="0074529C">
      <w:rPr>
        <w:lang w:val="it-IT"/>
      </w:rPr>
      <w:t>thr.translations@gmail.com</w:t>
    </w:r>
    <w:r w:rsidRPr="0074529C">
      <w:rPr>
        <w:lang w:val="it-IT"/>
      </w:rPr>
      <w:ptab w:relativeTo="margin" w:alignment="right" w:leader="none"/>
    </w:r>
    <w:r>
      <w:rPr>
        <w:lang w:val="it-IT"/>
      </w:rPr>
      <w:t>+44 (0)7429 105 124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Phone icon" style="width:13.5pt;height:14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" o:bullet="t">
        <v:imagedata r:id="rId1" o:title="" croptop="-2357f" cropbottom="-1414f" cropleft="-4629f" cropright="-5603f"/>
      </v:shape>
    </w:pict>
  </w:numPicBullet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923814BC"/>
    <w:lvl w:ilvl="0" w:tplc="0809000B">
      <w:start w:val="1"/>
      <w:numFmt w:val="bullet"/>
      <w:pStyle w:val="ListParagraph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C5050"/>
    <w:multiLevelType w:val="hybridMultilevel"/>
    <w:tmpl w:val="6A8253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A3A47"/>
    <w:multiLevelType w:val="hybridMultilevel"/>
    <w:tmpl w:val="0C521F48"/>
    <w:lvl w:ilvl="0" w:tplc="0809000B">
      <w:start w:val="1"/>
      <w:numFmt w:val="bullet"/>
      <w:lvlText w:val=""/>
      <w:lvlJc w:val="left"/>
      <w:pPr>
        <w:ind w:left="5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6B2962E8"/>
    <w:multiLevelType w:val="hybridMultilevel"/>
    <w:tmpl w:val="3F54FB60"/>
    <w:lvl w:ilvl="0" w:tplc="B044B174">
      <w:numFmt w:val="bullet"/>
      <w:lvlText w:val=""/>
      <w:lvlJc w:val="left"/>
      <w:pPr>
        <w:ind w:left="53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747725154">
    <w:abstractNumId w:val="0"/>
  </w:num>
  <w:num w:numId="2" w16cid:durableId="577401984">
    <w:abstractNumId w:val="1"/>
  </w:num>
  <w:num w:numId="3" w16cid:durableId="1877037763">
    <w:abstractNumId w:val="2"/>
  </w:num>
  <w:num w:numId="4" w16cid:durableId="1526210212">
    <w:abstractNumId w:val="3"/>
  </w:num>
  <w:num w:numId="5" w16cid:durableId="1043552796">
    <w:abstractNumId w:val="8"/>
  </w:num>
  <w:num w:numId="6" w16cid:durableId="1203130114">
    <w:abstractNumId w:val="4"/>
  </w:num>
  <w:num w:numId="7" w16cid:durableId="1585185517">
    <w:abstractNumId w:val="5"/>
  </w:num>
  <w:num w:numId="8" w16cid:durableId="1459033883">
    <w:abstractNumId w:val="6"/>
  </w:num>
  <w:num w:numId="9" w16cid:durableId="1027408205">
    <w:abstractNumId w:val="7"/>
  </w:num>
  <w:num w:numId="10" w16cid:durableId="2034304780">
    <w:abstractNumId w:val="9"/>
  </w:num>
  <w:num w:numId="11" w16cid:durableId="1459488280">
    <w:abstractNumId w:val="10"/>
  </w:num>
  <w:num w:numId="12" w16cid:durableId="1448230961">
    <w:abstractNumId w:val="13"/>
  </w:num>
  <w:num w:numId="13" w16cid:durableId="1693844483">
    <w:abstractNumId w:val="11"/>
  </w:num>
  <w:num w:numId="14" w16cid:durableId="15742406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3F"/>
    <w:rsid w:val="00015824"/>
    <w:rsid w:val="00100B61"/>
    <w:rsid w:val="001B14F3"/>
    <w:rsid w:val="001B43A3"/>
    <w:rsid w:val="001E52E7"/>
    <w:rsid w:val="001F760F"/>
    <w:rsid w:val="00211B0C"/>
    <w:rsid w:val="00226CD2"/>
    <w:rsid w:val="002B73E2"/>
    <w:rsid w:val="002D3AB8"/>
    <w:rsid w:val="00312D83"/>
    <w:rsid w:val="003617D5"/>
    <w:rsid w:val="00374989"/>
    <w:rsid w:val="003A0E3E"/>
    <w:rsid w:val="003D79B7"/>
    <w:rsid w:val="003E353F"/>
    <w:rsid w:val="003F3663"/>
    <w:rsid w:val="00413477"/>
    <w:rsid w:val="00422FAC"/>
    <w:rsid w:val="004A0890"/>
    <w:rsid w:val="004A586E"/>
    <w:rsid w:val="0053790F"/>
    <w:rsid w:val="00557FDB"/>
    <w:rsid w:val="00560EA0"/>
    <w:rsid w:val="005D09CF"/>
    <w:rsid w:val="005E09DE"/>
    <w:rsid w:val="005E405B"/>
    <w:rsid w:val="005F5561"/>
    <w:rsid w:val="00615C96"/>
    <w:rsid w:val="006574CC"/>
    <w:rsid w:val="00680892"/>
    <w:rsid w:val="0068136F"/>
    <w:rsid w:val="0068711B"/>
    <w:rsid w:val="006C60E6"/>
    <w:rsid w:val="006D3F72"/>
    <w:rsid w:val="007326AF"/>
    <w:rsid w:val="0074529C"/>
    <w:rsid w:val="00750CF2"/>
    <w:rsid w:val="0076252B"/>
    <w:rsid w:val="00787DD0"/>
    <w:rsid w:val="00797DAC"/>
    <w:rsid w:val="00806B66"/>
    <w:rsid w:val="008D1E5D"/>
    <w:rsid w:val="008E27F0"/>
    <w:rsid w:val="009178DE"/>
    <w:rsid w:val="009835F5"/>
    <w:rsid w:val="009D35BC"/>
    <w:rsid w:val="009F292E"/>
    <w:rsid w:val="00A00AA8"/>
    <w:rsid w:val="00A1287B"/>
    <w:rsid w:val="00A520FA"/>
    <w:rsid w:val="00A71F70"/>
    <w:rsid w:val="00AA30A2"/>
    <w:rsid w:val="00AA3542"/>
    <w:rsid w:val="00AB03FA"/>
    <w:rsid w:val="00AD0DDD"/>
    <w:rsid w:val="00AD6FA4"/>
    <w:rsid w:val="00B12682"/>
    <w:rsid w:val="00B5753D"/>
    <w:rsid w:val="00B8620F"/>
    <w:rsid w:val="00BB477E"/>
    <w:rsid w:val="00C10D38"/>
    <w:rsid w:val="00C114AF"/>
    <w:rsid w:val="00C81E36"/>
    <w:rsid w:val="00CC1F01"/>
    <w:rsid w:val="00CC2E37"/>
    <w:rsid w:val="00CC3F26"/>
    <w:rsid w:val="00CD274A"/>
    <w:rsid w:val="00CE37B4"/>
    <w:rsid w:val="00CF7A0B"/>
    <w:rsid w:val="00D06709"/>
    <w:rsid w:val="00D55695"/>
    <w:rsid w:val="00D74C88"/>
    <w:rsid w:val="00DE5E2F"/>
    <w:rsid w:val="00DF1CB4"/>
    <w:rsid w:val="00E05F22"/>
    <w:rsid w:val="00E14266"/>
    <w:rsid w:val="00E30655"/>
    <w:rsid w:val="00E85651"/>
    <w:rsid w:val="00EB6039"/>
    <w:rsid w:val="00EC6ABF"/>
    <w:rsid w:val="00F142E3"/>
    <w:rsid w:val="00F31BDA"/>
    <w:rsid w:val="00F32D17"/>
    <w:rsid w:val="00F55BCC"/>
    <w:rsid w:val="00F978DF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64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uiPriority w:val="6"/>
    <w:qFormat/>
    <w:rsid w:val="00E85651"/>
    <w:pPr>
      <w:numPr>
        <w:numId w:val="11"/>
      </w:numPr>
      <w:spacing w:before="80" w:line="360" w:lineRule="auto"/>
      <w:contextualSpacing/>
    </w:pPr>
    <w:rPr>
      <w:rFonts w:eastAsiaTheme="majorEastAsia" w:cs="Times New Roman (Body CS)"/>
      <w:color w:val="000000" w:themeColor="text1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paragraph" w:customStyle="1" w:styleId="TextRight">
    <w:name w:val="TextRight"/>
    <w:basedOn w:val="Normal"/>
    <w:next w:val="Normal"/>
    <w:uiPriority w:val="5"/>
    <w:qFormat/>
    <w:rsid w:val="00F31BDA"/>
    <w:pPr>
      <w:spacing w:line="288" w:lineRule="auto"/>
    </w:pPr>
    <w:rPr>
      <w:rFonts w:ascii="Arial" w:hAnsi="Arial" w:cs="Arial"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h\AppData\Roaming\Microsoft\Templates\Organis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D64F39458C46B4B681902C3502A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79DD-7CB3-4161-A209-1BCB9659BFF8}"/>
      </w:docPartPr>
      <w:docPartBody>
        <w:p w:rsidR="003F22D2" w:rsidRDefault="003F22D2">
          <w:pPr>
            <w:pStyle w:val="E6D64F39458C46B4B681902C3502A24C"/>
          </w:pPr>
          <w:r w:rsidRPr="00560EA0">
            <w:rPr>
              <w:lang w:bidi="en-GB"/>
            </w:rPr>
            <w:t>Experience</w:t>
          </w:r>
        </w:p>
      </w:docPartBody>
    </w:docPart>
    <w:docPart>
      <w:docPartPr>
        <w:name w:val="89265668D784427491587258428B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5086-D376-4003-9759-8FDC989233D3}"/>
      </w:docPartPr>
      <w:docPartBody>
        <w:p w:rsidR="003F22D2" w:rsidRDefault="003F22D2">
          <w:pPr>
            <w:pStyle w:val="89265668D784427491587258428BAD27"/>
          </w:pPr>
          <w:r w:rsidRPr="00560EA0">
            <w:rPr>
              <w:lang w:bidi="en-GB"/>
            </w:rP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961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2"/>
    <w:rsid w:val="001E52E7"/>
    <w:rsid w:val="003D79B7"/>
    <w:rsid w:val="003F22D2"/>
    <w:rsid w:val="005E405B"/>
    <w:rsid w:val="00615C96"/>
    <w:rsid w:val="006574F9"/>
    <w:rsid w:val="0068136F"/>
    <w:rsid w:val="00797DAC"/>
    <w:rsid w:val="009F42B0"/>
    <w:rsid w:val="00AA30A2"/>
    <w:rsid w:val="00B12682"/>
    <w:rsid w:val="00B8620F"/>
    <w:rsid w:val="00CC1F01"/>
    <w:rsid w:val="00E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kern w:val="0"/>
      <w:szCs w:val="24"/>
      <w:lang w:val="en-US" w:eastAsia="en-US"/>
      <w14:ligatures w14:val="none"/>
    </w:rPr>
  </w:style>
  <w:style w:type="paragraph" w:customStyle="1" w:styleId="E6D64F39458C46B4B681902C3502A24C">
    <w:name w:val="E6D64F39458C46B4B681902C3502A24C"/>
  </w:style>
  <w:style w:type="paragraph" w:customStyle="1" w:styleId="89265668D784427491587258428BAD27">
    <w:name w:val="89265668D784427491587258428BA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Organised modern resume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2024-05-23T19:59:00Z</dcterms:created>
  <dcterms:modified xsi:type="dcterms:W3CDTF">2024-06-12T09:46:00Z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ea75edb804cd69ebcbc558ffe21fb156fc99283b5eb21c368abc25eae717e4a4</vt:lpwstr>
  </property>
</Properties>
</file>