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868" w:type="pct"/>
        <w:tblLayout w:type="fixed"/>
        <w:tblLook w:val="04A0" w:firstRow="1" w:lastRow="0" w:firstColumn="1" w:lastColumn="0" w:noHBand="0" w:noVBand="1"/>
        <w:tblDescription w:val="A primeira tabela representa a tabela de layout de informações de contato. A segunda tabela é a tabela de objetivo"/>
      </w:tblPr>
      <w:tblGrid>
        <w:gridCol w:w="5084"/>
        <w:gridCol w:w="3488"/>
        <w:gridCol w:w="1429"/>
      </w:tblGrid>
      <w:tr w:rsidR="009A4551" w:rsidRPr="00565B06" w14:paraId="0EA0DBC2" w14:textId="3349A052" w:rsidTr="00CF2BAA">
        <w:trPr>
          <w:trHeight w:hRule="exact" w:val="2489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7FBF1E32" w14:textId="77777777" w:rsidR="009A4551" w:rsidRDefault="009A4551" w:rsidP="001901DB">
            <w:pPr>
              <w:pStyle w:val="Subttulo"/>
              <w:rPr>
                <w:sz w:val="46"/>
                <w:szCs w:val="46"/>
              </w:rPr>
            </w:pPr>
          </w:p>
          <w:p w14:paraId="49F17289" w14:textId="22B7C9A2" w:rsidR="009A4551" w:rsidRPr="009A4551" w:rsidRDefault="009A4551" w:rsidP="001901DB">
            <w:pPr>
              <w:pStyle w:val="Subttulo"/>
              <w:rPr>
                <w:sz w:val="46"/>
                <w:szCs w:val="46"/>
              </w:rPr>
            </w:pPr>
            <w:r w:rsidRPr="001901DB">
              <w:rPr>
                <w:sz w:val="46"/>
                <w:szCs w:val="46"/>
              </w:rPr>
              <w:t>Thawanny de carvalho Rodrigues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4EC3C670" w14:textId="1E2EBBEF" w:rsidR="009A4551" w:rsidRDefault="00D947C3" w:rsidP="00174A87">
            <w:pPr>
              <w:pStyle w:val="Informaesdecontato"/>
            </w:pPr>
            <w:sdt>
              <w:sdtPr>
                <w:alias w:val="Insira o endereço:"/>
                <w:tag w:val="Insira o endereço:"/>
                <w:id w:val="-989020281"/>
                <w:placeholder>
                  <w:docPart w:val="AC63056B153E4E46B51C18F8C911BF4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9A4551" w:rsidRPr="003B1929">
                  <w:t>Translator (EN &lt;&gt; PTBR)</w:t>
                </w:r>
                <w:r w:rsidR="009F585F">
                  <w:t xml:space="preserve">     </w:t>
                </w:r>
                <w:r w:rsidR="009A4551" w:rsidRPr="003B1929">
                  <w:br/>
                  <w:t>Rio de Janeiro, RJ, Brazil</w:t>
                </w:r>
                <w:r w:rsidR="003B1929">
                  <w:t xml:space="preserve">   </w:t>
                </w:r>
              </w:sdtContent>
            </w:sdt>
            <w:r w:rsidR="009A4551">
              <w:rPr>
                <w:lang w:val="pt-BR" w:bidi="pt-BR"/>
              </w:rPr>
              <w:t xml:space="preserve">  </w:t>
            </w:r>
            <w:r w:rsidR="009A4551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038F8B96" wp14:editId="34EAB835">
                      <wp:extent cx="118872" cy="118872"/>
                      <wp:effectExtent l="0" t="0" r="0" b="0"/>
                      <wp:docPr id="54" name="Ícone de endereços" descr="Ícone de endereço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04FDA85" id="Ícone de endereços" o:spid="_x0000_s1026" alt="Ícone de endereços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7A09A44" w14:textId="5E3395B4" w:rsidR="009A4551" w:rsidRDefault="003B1929" w:rsidP="00174A87">
            <w:pPr>
              <w:pStyle w:val="Informaesdecontato"/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7433ED" wp14:editId="35BAF45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167005</wp:posOffset>
                      </wp:positionV>
                      <wp:extent cx="1657350" cy="255270"/>
                      <wp:effectExtent l="0" t="0" r="19050" b="1143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52CD66E4" w14:textId="7D7BF0BF" w:rsidR="003B1929" w:rsidRPr="003B1929" w:rsidRDefault="003B1929">
                                  <w:pPr>
                                    <w:rPr>
                                      <w:lang w:val="pt-BR"/>
                                    </w:rPr>
                                  </w:pPr>
                                  <w:r w:rsidRPr="003B1929">
                                    <w:rPr>
                                      <w:lang w:val="pt-BR"/>
                                    </w:rPr>
                                    <w:fldChar w:fldCharType="begin"/>
                                  </w:r>
                                  <w:r w:rsidRPr="003B1929">
                                    <w:rPr>
                                      <w:lang w:val="pt-BR"/>
                                    </w:rPr>
                                    <w:instrText xml:space="preserve"> HYPERLINK "mailto:thawanny.tcr@gmail.com" </w:instrText>
                                  </w:r>
                                  <w:r w:rsidRPr="003B1929">
                                    <w:rPr>
                                      <w:lang w:val="pt-BR"/>
                                    </w:rPr>
                                    <w:fldChar w:fldCharType="separate"/>
                                  </w:r>
                                  <w:r w:rsidRPr="003B1929">
                                    <w:rPr>
                                      <w:rStyle w:val="Hyperlink"/>
                                      <w:color w:val="4C4C4C" w:themeColor="text2" w:themeTint="BF"/>
                                      <w:u w:val="none"/>
                                      <w:lang w:val="pt-BR"/>
                                    </w:rPr>
                                    <w:t>thawanny.tcr@gmail.com</w:t>
                                  </w:r>
                                  <w:r w:rsidRPr="003B1929">
                                    <w:rPr>
                                      <w:lang w:val="pt-BR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16.5pt;margin-top:13.15pt;width:130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" fillcolor="#f7f7f7 [3214]" strokecolor="#f7f7f7 [3214]" strokeweight=".5pt">
                      <v:textbox>
                        <w:txbxContent>
                          <w:p w14:paraId="52CD66E4" w14:textId="7D7BF0BF" w:rsidR="003B1929" w:rsidRPr="003B1929" w:rsidRDefault="003B1929">
                            <w:pPr>
                              <w:rPr>
                                <w:lang w:val="pt-BR"/>
                              </w:rPr>
                            </w:pPr>
                            <w:r w:rsidRPr="003B1929">
                              <w:rPr>
                                <w:lang w:val="pt-BR"/>
                              </w:rPr>
                              <w:fldChar w:fldCharType="begin"/>
                            </w:r>
                            <w:r w:rsidRPr="003B1929">
                              <w:rPr>
                                <w:lang w:val="pt-BR"/>
                              </w:rPr>
                              <w:instrText xml:space="preserve"> HYPERLINK "mailto:thawanny.tcr@gmail.com" </w:instrText>
                            </w:r>
                            <w:r w:rsidRPr="003B1929">
                              <w:rPr>
                                <w:lang w:val="pt-BR"/>
                              </w:rPr>
                              <w:fldChar w:fldCharType="separate"/>
                            </w:r>
                            <w:r w:rsidRPr="003B1929">
                              <w:rPr>
                                <w:rStyle w:val="Hyperlink"/>
                                <w:color w:val="4C4C4C" w:themeColor="text2" w:themeTint="BF"/>
                                <w:u w:val="none"/>
                                <w:lang w:val="pt-BR"/>
                              </w:rPr>
                              <w:t>thawanny.tcr@gmail.com</w:t>
                            </w:r>
                            <w:r w:rsidRPr="003B1929">
                              <w:rPr>
                                <w:lang w:val="pt-BR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alias w:val="Insira o telefone:"/>
                <w:tag w:val="Insira o telefone:"/>
                <w:id w:val="381135673"/>
                <w:placeholder>
                  <w:docPart w:val="84157F2D9AEA4584B378103688899AF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 w:multiLine="1"/>
              </w:sdtPr>
              <w:sdtEndPr/>
              <w:sdtContent>
                <w:r w:rsidR="009A4551">
                  <w:t>+55 21 993341688</w:t>
                </w:r>
                <w:r>
                  <w:t xml:space="preserve">   </w:t>
                </w:r>
              </w:sdtContent>
            </w:sdt>
            <w:r w:rsidR="009A4551">
              <w:rPr>
                <w:lang w:val="pt-BR" w:bidi="pt-BR"/>
              </w:rPr>
              <w:t xml:space="preserve">  </w:t>
            </w:r>
            <w:r w:rsidR="009A4551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BA9A45E" wp14:editId="26137F32">
                      <wp:extent cx="109728" cy="109728"/>
                      <wp:effectExtent l="0" t="0" r="5080" b="5080"/>
                      <wp:docPr id="55" name="Ícone de telefone" descr="Ícone de telef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2B4CE51" id="Ícone de telefone" o:spid="_x0000_s1026" alt="Ícone de telefone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74B0BE6" w14:textId="4BC41787" w:rsidR="009A4551" w:rsidRPr="000F769F" w:rsidRDefault="00020B8F" w:rsidP="00174A87">
            <w:pPr>
              <w:pStyle w:val="Informaesdecontato"/>
              <w:rPr>
                <w:color w:val="auto"/>
              </w:rPr>
            </w:pPr>
            <w:r w:rsidRPr="000F769F">
              <w:rPr>
                <w:noProof/>
                <w:color w:val="auto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10A08" wp14:editId="39F7B91B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177800</wp:posOffset>
                      </wp:positionV>
                      <wp:extent cx="670560" cy="243840"/>
                      <wp:effectExtent l="0" t="0" r="15240" b="2286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50D81A12" w14:textId="0E7B52E1" w:rsidR="00020B8F" w:rsidRPr="000F769F" w:rsidRDefault="00D947C3">
                                  <w:pPr>
                                    <w:rPr>
                                      <w:lang w:val="pt-BR"/>
                                    </w:rPr>
                                  </w:pPr>
                                  <w:hyperlink r:id="rId12" w:history="1">
                                    <w:proofErr w:type="spellStart"/>
                                    <w:r w:rsidR="00020B8F" w:rsidRPr="000F769F">
                                      <w:rPr>
                                        <w:rStyle w:val="Hyperlink"/>
                                        <w:color w:val="4C4C4C" w:themeColor="text2" w:themeTint="BF"/>
                                        <w:u w:val="none"/>
                                        <w:lang w:val="pt-BR"/>
                                      </w:rPr>
                                      <w:t>Linkedin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3" o:spid="_x0000_s1027" type="#_x0000_t202" style="position:absolute;left:0;text-align:left;margin-left:95.1pt;margin-top:14pt;width:52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" fillcolor="#f7f7f7 [3214]" strokecolor="#f7f7f7 [3214]" strokeweight=".5pt">
                      <v:textbox>
                        <w:txbxContent>
                          <w:p w14:paraId="50D81A12" w14:textId="0E7B52E1" w:rsidR="00020B8F" w:rsidRPr="000F769F" w:rsidRDefault="004237CF">
                            <w:pPr>
                              <w:rPr>
                                <w:lang w:val="pt-BR"/>
                              </w:rPr>
                            </w:pPr>
                            <w:hyperlink r:id="rId13" w:history="1">
                              <w:proofErr w:type="spellStart"/>
                              <w:r w:rsidR="00020B8F" w:rsidRPr="000F769F">
                                <w:rPr>
                                  <w:rStyle w:val="Hyperlink"/>
                                  <w:color w:val="4C4C4C" w:themeColor="text2" w:themeTint="BF"/>
                                  <w:u w:val="none"/>
                                  <w:lang w:val="pt-BR"/>
                                </w:rPr>
                                <w:t>Linkedin</w:t>
                              </w:r>
                              <w:proofErr w:type="spellEnd"/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alias w:val="Insira o email:"/>
                <w:tag w:val="Insira o email:"/>
                <w:id w:val="479813182"/>
                <w:placeholder>
                  <w:docPart w:val="55FBD18BC53548C28621F50F3B66E84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 w:multiLine="1"/>
              </w:sdtPr>
              <w:sdtEndPr/>
              <w:sdtContent>
                <w:r w:rsidR="009A4551" w:rsidRPr="000F769F">
                  <w:t>thawanny.tcr@gmail.com</w:t>
                </w:r>
              </w:sdtContent>
            </w:sdt>
            <w:r w:rsidR="009A4551" w:rsidRPr="000F769F">
              <w:rPr>
                <w:color w:val="auto"/>
                <w:lang w:val="pt-BR" w:bidi="pt-BR"/>
              </w:rPr>
              <w:t xml:space="preserve">  </w:t>
            </w:r>
            <w:r w:rsidR="009A4551" w:rsidRPr="000F769F">
              <w:rPr>
                <w:noProof/>
                <w:color w:val="auto"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55035ADC" wp14:editId="7CC17E83">
                      <wp:extent cx="137160" cy="91440"/>
                      <wp:effectExtent l="0" t="0" r="0" b="3810"/>
                      <wp:docPr id="56" name="Forma Livre 5" descr="Ícone de e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9701BF8" id="Forma Livre 5" o:spid="_x0000_s1026" alt="Ícone de emai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151477A9" w14:textId="3D7A573D" w:rsidR="009A4551" w:rsidRDefault="00020B8F" w:rsidP="00174A87">
            <w:pPr>
              <w:pStyle w:val="Informaesdecontato"/>
            </w:pPr>
            <w:r>
              <w:rPr>
                <w:noProof/>
                <w:color w:val="FFFFFF" w:themeColor="background1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626EB" wp14:editId="4AFA2733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175260</wp:posOffset>
                      </wp:positionV>
                      <wp:extent cx="472440" cy="266700"/>
                      <wp:effectExtent l="0" t="0" r="22860" b="1905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schemeClr val="bg2"/>
                                </a:solidFill>
                              </a:ln>
                            </wps:spPr>
                            <wps:txbx>
                              <w:txbxContent>
                                <w:p w14:paraId="3CB6E908" w14:textId="70031003" w:rsidR="00020B8F" w:rsidRPr="000F769F" w:rsidRDefault="00D947C3">
                                  <w:pPr>
                                    <w:rPr>
                                      <w:lang w:val="pt-BR"/>
                                    </w:rPr>
                                  </w:pPr>
                                  <w:hyperlink r:id="rId14" w:history="1">
                                    <w:proofErr w:type="spellStart"/>
                                    <w:r w:rsidR="000F769F" w:rsidRPr="000F769F">
                                      <w:rPr>
                                        <w:rStyle w:val="Hyperlink"/>
                                        <w:color w:val="4C4C4C" w:themeColor="text2" w:themeTint="BF"/>
                                        <w:u w:val="none"/>
                                        <w:lang w:val="pt-BR"/>
                                      </w:rPr>
                                      <w:t>ProZ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4" o:spid="_x0000_s1028" type="#_x0000_t202" style="position:absolute;left:0;text-align:left;margin-left:110.6pt;margin-top:13.8pt;width:37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" fillcolor="#f7f7f7 [3214]" strokecolor="#f7f7f7 [3214]" strokeweight=".5pt">
                      <v:textbox>
                        <w:txbxContent>
                          <w:p w14:paraId="3CB6E908" w14:textId="70031003" w:rsidR="00020B8F" w:rsidRPr="000F769F" w:rsidRDefault="004237CF">
                            <w:pPr>
                              <w:rPr>
                                <w:lang w:val="pt-BR"/>
                              </w:rPr>
                            </w:pPr>
                            <w:hyperlink r:id="rId15" w:history="1">
                              <w:proofErr w:type="spellStart"/>
                              <w:r w:rsidR="000F769F" w:rsidRPr="000F769F">
                                <w:rPr>
                                  <w:rStyle w:val="Hyperlink"/>
                                  <w:color w:val="4C4C4C" w:themeColor="text2" w:themeTint="BF"/>
                                  <w:u w:val="none"/>
                                  <w:lang w:val="pt-BR"/>
                                </w:rPr>
                                <w:t>ProZ</w:t>
                              </w:r>
                              <w:proofErr w:type="spellEnd"/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alias w:val="Insira o perfil do LinkedIn:"/>
                <w:tag w:val="Insira o perfil do LinkedIn:"/>
                <w:id w:val="-1253892234"/>
                <w:placeholder>
                  <w:docPart w:val="BAE6BEC34CCE4BCF95AFC9F6D57B18D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/>
              <w:sdtContent>
                <w:r w:rsidRPr="00020B8F">
                  <w:rPr>
                    <w:color w:val="FFFFFF" w:themeColor="background1"/>
                    <w:lang w:val="pt-BR" w:bidi="pt-BR"/>
                  </w:rPr>
                  <w:t>Perfil do LinkedIn</w:t>
                </w:r>
              </w:sdtContent>
            </w:sdt>
            <w:r w:rsidR="009A4551">
              <w:rPr>
                <w:lang w:val="pt-BR" w:bidi="pt-BR"/>
              </w:rPr>
              <w:t xml:space="preserve">  </w:t>
            </w:r>
            <w:r w:rsidR="009A4551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261F6A91" wp14:editId="1E4803A3">
                      <wp:extent cx="109728" cy="109728"/>
                      <wp:effectExtent l="0" t="0" r="5080" b="5080"/>
                      <wp:docPr id="57" name="Ícone do LinkedIn" descr="Ícone do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341ACB5" id="Ícone do LinkedIn" o:spid="_x0000_s1026" alt="Ícone do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4D3F40AC" w14:textId="174BBB13" w:rsidR="009A4551" w:rsidRPr="00565B06" w:rsidRDefault="00D947C3" w:rsidP="00174A87">
            <w:pPr>
              <w:pStyle w:val="Informaesdecontato"/>
            </w:pPr>
            <w:sdt>
              <w:sdtPr>
                <w:rPr>
                  <w:color w:val="FFFFFF" w:themeColor="background1"/>
                </w:rPr>
                <w:alias w:val="Insira o Twitter/Blog/Portfólio:"/>
                <w:tag w:val="Insira o Twitter/Blog/Portfólio:"/>
                <w:id w:val="1198669372"/>
                <w:placeholder>
                  <w:docPart w:val="EC411F3847064005B3D1B1DFACDB4CA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 w:multiLine="1"/>
              </w:sdtPr>
              <w:sdtEndPr/>
              <w:sdtContent>
                <w:r w:rsidR="009A4551" w:rsidRPr="00020B8F">
                  <w:rPr>
                    <w:color w:val="FFFFFF" w:themeColor="background1"/>
                  </w:rPr>
                  <w:t>ProZ</w:t>
                </w:r>
              </w:sdtContent>
            </w:sdt>
            <w:r w:rsidR="009A4551">
              <w:rPr>
                <w:lang w:val="pt-BR" w:bidi="pt-BR"/>
              </w:rPr>
              <w:t xml:space="preserve">  </w:t>
            </w:r>
            <w:r w:rsidR="009A4551" w:rsidRPr="009D0878">
              <w:rPr>
                <w:noProof/>
                <w:lang w:val="pt-BR" w:eastAsia="pt-BR"/>
              </w:rPr>
              <mc:AlternateContent>
                <mc:Choice Requires="wps">
                  <w:drawing>
                    <wp:inline distT="0" distB="0" distL="0" distR="0" wp14:anchorId="4BC03837" wp14:editId="28397212">
                      <wp:extent cx="118872" cy="118872"/>
                      <wp:effectExtent l="0" t="0" r="0" b="0"/>
                      <wp:docPr id="58" name="Ícone do site" descr="Ícone do Twitter/Blog/Portfoli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2936724" id="Ícone do site" o:spid="_x0000_s1026" alt="Ícone do Twitter/Blog/Portfolio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83E03" w14:textId="3E6959A9" w:rsidR="009A4551" w:rsidRDefault="009A4551" w:rsidP="00174A87">
            <w:pPr>
              <w:pStyle w:val="Informaesdecontat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A primeira tabela representa a tabela de layout de informações de contato. A segunda tabela é a tabela de objetivo"/>
      </w:tblPr>
      <w:tblGrid>
        <w:gridCol w:w="710"/>
        <w:gridCol w:w="8302"/>
      </w:tblGrid>
      <w:tr w:rsidR="000E24AC" w:rsidRPr="00565B06" w14:paraId="4DCC58DA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4C1B49B6" w14:textId="4428BF2E" w:rsidR="000E24AC" w:rsidRPr="00565B06" w:rsidRDefault="00075B13" w:rsidP="009D0878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ED9D915" wp14:editId="4669CB7A">
                      <wp:extent cx="274320" cy="274320"/>
                      <wp:effectExtent l="0" t="0" r="0" b="0"/>
                      <wp:docPr id="13" name="Ícone de objetivo no ícone de círculo" descr="Ícone de objetiv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írculo do ícone de objetivo" descr="Círculo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Linha horizontal superior do ícone de objetivo" descr="Linha horizontal sup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Linha horizontal intermediária do ícone de objetivo" descr="Linha horizontal intermediária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Linha horizontal inferior do ícone de objetivo" descr="Linha horizontal inferior do ícone de objetivo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6D988EF" id="Ícone de objetivo no ícone de círculo" o:spid="_x0000_s1026" alt="Ícone de objetivo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">
                      <v:shape id="Círculo do ícone de objetivo" o:spid="_x0000_s1027" alt="Círculo do ícone de objetivo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inha horizontal superior do ícone de objetivo" o:spid="_x0000_s1028" alt="Linha horizontal superior do ícone de objetivo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termediária do ícone de objetivo" o:spid="_x0000_s1029" alt="Linha horizontal intermediária do ícone de objetivo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nha horizontal inferior do ícone de objetivo" o:spid="_x0000_s1030" alt="Linha horizontal inferior do ícone de objetivo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4DE7B9B6" w14:textId="03B34FA5" w:rsidR="000E24AC" w:rsidRPr="001901DB" w:rsidRDefault="001901DB" w:rsidP="007850D1">
            <w:pPr>
              <w:pStyle w:val="Ttulo1"/>
              <w:outlineLvl w:val="0"/>
              <w:rPr>
                <w:b/>
                <w:bCs w:val="0"/>
              </w:rPr>
            </w:pPr>
            <w:r w:rsidRPr="001901DB">
              <w:rPr>
                <w:b/>
                <w:bCs w:val="0"/>
              </w:rPr>
              <w:t>Profile</w:t>
            </w:r>
          </w:p>
        </w:tc>
      </w:tr>
    </w:tbl>
    <w:p w14:paraId="337985F4" w14:textId="3F9A9F90" w:rsidR="00A77B4D" w:rsidRPr="00F175C3" w:rsidRDefault="001901DB" w:rsidP="001901DB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F175C3">
        <w:rPr>
          <w:rFonts w:cstheme="minorHAnsi"/>
          <w:lang w:val="en-US"/>
        </w:rPr>
        <w:t xml:space="preserve">Highly skilled English&lt;&gt;Brazilian Portuguese translator of technical texts with an excellent command of both languages. Adept in accurately assessing the context of </w:t>
      </w:r>
      <w:r w:rsidR="00F175C3" w:rsidRPr="00F175C3">
        <w:rPr>
          <w:rFonts w:cstheme="minorHAnsi"/>
          <w:lang w:val="en-US"/>
        </w:rPr>
        <w:t>material and</w:t>
      </w:r>
      <w:r w:rsidRPr="00F175C3">
        <w:rPr>
          <w:rFonts w:cstheme="minorHAnsi"/>
          <w:lang w:val="en-US"/>
        </w:rPr>
        <w:t xml:space="preserve"> translating it in an understandable and appropriate way. Some </w:t>
      </w:r>
      <w:r w:rsidR="00136C25">
        <w:rPr>
          <w:rFonts w:cstheme="minorHAnsi"/>
          <w:lang w:val="en-US"/>
        </w:rPr>
        <w:t>experience with</w:t>
      </w:r>
      <w:r w:rsidRPr="00F175C3">
        <w:rPr>
          <w:rFonts w:cstheme="minorHAnsi"/>
          <w:lang w:val="en-US"/>
        </w:rPr>
        <w:t xml:space="preserve"> Engineering and Environment documents due to the </w:t>
      </w:r>
      <w:r w:rsidR="00F175C3" w:rsidRPr="00F175C3">
        <w:rPr>
          <w:rFonts w:cstheme="minorHAnsi"/>
          <w:lang w:val="en-US"/>
        </w:rPr>
        <w:t>graduation but</w:t>
      </w:r>
      <w:r w:rsidRPr="00F175C3">
        <w:rPr>
          <w:rFonts w:cstheme="minorHAnsi"/>
          <w:lang w:val="en-US"/>
        </w:rPr>
        <w:t xml:space="preserve"> working with translation in general. Bringing forth a positive work ethic and a commitment to efficiency and integrity.</w:t>
      </w:r>
      <w:r w:rsidR="00F175C3">
        <w:rPr>
          <w:rFonts w:cstheme="minorHAnsi"/>
          <w:lang w:val="en-US"/>
        </w:rPr>
        <w:t xml:space="preserve"> 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717"/>
        <w:gridCol w:w="8295"/>
      </w:tblGrid>
      <w:tr w:rsidR="00A77B4D" w:rsidRPr="00565B06" w14:paraId="441FFCE8" w14:textId="77777777" w:rsidTr="007A7150">
        <w:tc>
          <w:tcPr>
            <w:tcW w:w="717" w:type="dxa"/>
            <w:tcMar>
              <w:right w:w="216" w:type="dxa"/>
            </w:tcMar>
            <w:vAlign w:val="bottom"/>
          </w:tcPr>
          <w:p w14:paraId="5814A48D" w14:textId="77777777" w:rsidR="00A77B4D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3AFE0C8" wp14:editId="6D4F5436">
                      <wp:extent cx="274320" cy="274320"/>
                      <wp:effectExtent l="0" t="0" r="0" b="0"/>
                      <wp:docPr id="18" name="Escolaridade no ícone de círculo" descr="Ícone de escolaridad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írculo do ícone de escolaridade" descr="Círculo do ícone de escolaridad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ímbolo do ícone de escolaridade" descr="Símbolo do ícone de escolaridade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AF5C9BB" id="Escolaridade no ícone de círculo" o:spid="_x0000_s1026" alt="Ícone de escolaridad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">
                      <v:shape id="Círculo do ícone de escolaridade" o:spid="_x0000_s1027" alt="Círculo do ícone de escolaridad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scolaridade" o:spid="_x0000_s1028" alt="Símbolo do ícone de escolaridade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</w:tcPr>
          <w:p w14:paraId="2AF996EE" w14:textId="57C45D40" w:rsidR="00A77B4D" w:rsidRPr="00565B06" w:rsidRDefault="001901DB" w:rsidP="002146F8">
            <w:pPr>
              <w:pStyle w:val="Ttulo1"/>
              <w:outlineLvl w:val="0"/>
            </w:pPr>
            <w:r>
              <w:t>Education</w:t>
            </w:r>
          </w:p>
        </w:tc>
      </w:tr>
    </w:tbl>
    <w:p w14:paraId="477D5D6C" w14:textId="68E2B0B7" w:rsidR="007A7150" w:rsidRPr="00565B06" w:rsidRDefault="007A7150" w:rsidP="007A7150">
      <w:pPr>
        <w:pStyle w:val="Ttulo2"/>
        <w:jc w:val="both"/>
      </w:pPr>
      <w:r>
        <w:t>En</w:t>
      </w:r>
      <w:r>
        <w:t>glish</w:t>
      </w:r>
      <w:r w:rsidRPr="00565B06">
        <w:rPr>
          <w:lang w:val="pt-BR" w:bidi="pt-BR"/>
        </w:rPr>
        <w:t xml:space="preserve"> | </w:t>
      </w:r>
      <w:r>
        <w:rPr>
          <w:rStyle w:val="nfase"/>
        </w:rPr>
        <w:t>Wizard by Pearson</w:t>
      </w:r>
    </w:p>
    <w:p w14:paraId="2F75DBBE" w14:textId="57B35783" w:rsidR="007A7150" w:rsidRDefault="007A7150" w:rsidP="007A7150">
      <w:pPr>
        <w:pStyle w:val="Ttulo3"/>
        <w:jc w:val="both"/>
      </w:pPr>
      <w:r>
        <w:t>MARCH</w:t>
      </w:r>
      <w:r>
        <w:t>/201</w:t>
      </w:r>
      <w:r>
        <w:t>3</w:t>
      </w:r>
      <w:r w:rsidRPr="00565B06">
        <w:rPr>
          <w:lang w:val="pt-BR" w:bidi="pt-BR"/>
        </w:rPr>
        <w:t xml:space="preserve"> – </w:t>
      </w:r>
      <w:r>
        <w:t>JULY/2019</w:t>
      </w:r>
    </w:p>
    <w:p w14:paraId="577BC3E4" w14:textId="77777777" w:rsidR="007A7150" w:rsidRPr="00C35BF7" w:rsidRDefault="007A7150" w:rsidP="007A7150">
      <w:pPr>
        <w:pStyle w:val="Ttulo3"/>
        <w:jc w:val="both"/>
        <w:rPr>
          <w:sz w:val="10"/>
          <w:szCs w:val="10"/>
        </w:rPr>
      </w:pPr>
      <w:bookmarkStart w:id="0" w:name="_GoBack"/>
      <w:bookmarkEnd w:id="0"/>
    </w:p>
    <w:p w14:paraId="1A361EF5" w14:textId="02B69822" w:rsidR="007C0E0E" w:rsidRPr="00565B06" w:rsidRDefault="001901DB" w:rsidP="00C572EC">
      <w:pPr>
        <w:pStyle w:val="Ttulo2"/>
        <w:jc w:val="both"/>
      </w:pPr>
      <w:r>
        <w:t>Environmental Engineering Graduation</w:t>
      </w:r>
      <w:r w:rsidR="007C0E0E" w:rsidRPr="00565B06">
        <w:rPr>
          <w:lang w:val="pt-BR" w:bidi="pt-BR"/>
        </w:rPr>
        <w:t xml:space="preserve"> | </w:t>
      </w:r>
      <w:r>
        <w:rPr>
          <w:rStyle w:val="nfase"/>
        </w:rPr>
        <w:t>Veiga de Almeida University</w:t>
      </w:r>
    </w:p>
    <w:p w14:paraId="294E6C34" w14:textId="282FD0A3" w:rsidR="007C0E0E" w:rsidRDefault="00F175C3" w:rsidP="00C572EC">
      <w:pPr>
        <w:pStyle w:val="Ttulo3"/>
        <w:jc w:val="both"/>
      </w:pPr>
      <w:r>
        <w:t>july/2019</w:t>
      </w:r>
      <w:r w:rsidR="007C0E0E" w:rsidRPr="00565B06">
        <w:rPr>
          <w:lang w:val="pt-BR" w:bidi="pt-BR"/>
        </w:rPr>
        <w:t xml:space="preserve"> – </w:t>
      </w:r>
      <w:r>
        <w:t>nowadays</w:t>
      </w:r>
    </w:p>
    <w:p w14:paraId="2429EA0A" w14:textId="77777777" w:rsidR="00F175C3" w:rsidRPr="00C35BF7" w:rsidRDefault="00F175C3" w:rsidP="00C572EC">
      <w:pPr>
        <w:pStyle w:val="Ttulo3"/>
        <w:jc w:val="both"/>
        <w:rPr>
          <w:sz w:val="10"/>
          <w:szCs w:val="10"/>
        </w:rPr>
      </w:pPr>
    </w:p>
    <w:p w14:paraId="6A4697FE" w14:textId="1591A6C8" w:rsidR="007C0E0E" w:rsidRPr="00565B06" w:rsidRDefault="00F175C3" w:rsidP="00C572EC">
      <w:pPr>
        <w:pStyle w:val="Ttulo2"/>
        <w:jc w:val="both"/>
      </w:pPr>
      <w:r>
        <w:t>Como começar na tradução</w:t>
      </w:r>
      <w:r w:rsidR="007C0E0E" w:rsidRPr="00565B06">
        <w:rPr>
          <w:lang w:val="pt-BR" w:bidi="pt-BR"/>
        </w:rPr>
        <w:t xml:space="preserve"> | </w:t>
      </w:r>
      <w:r>
        <w:rPr>
          <w:rStyle w:val="nfase"/>
        </w:rPr>
        <w:t>Vida de Tradutor</w:t>
      </w:r>
    </w:p>
    <w:p w14:paraId="3141D107" w14:textId="5C38EAC7" w:rsidR="007C0E0E" w:rsidRPr="007B76AF" w:rsidRDefault="00F175C3" w:rsidP="00C572EC">
      <w:pPr>
        <w:pStyle w:val="Ttulo3"/>
        <w:jc w:val="both"/>
        <w:rPr>
          <w:lang w:val="en-US"/>
        </w:rPr>
      </w:pPr>
      <w:r w:rsidRPr="007B76AF">
        <w:rPr>
          <w:lang w:val="en-US"/>
        </w:rPr>
        <w:t>dez/2021</w:t>
      </w:r>
    </w:p>
    <w:p w14:paraId="44FCC6A5" w14:textId="672EDCF3" w:rsidR="007C0E0E" w:rsidRPr="007B76AF" w:rsidRDefault="00F175C3" w:rsidP="00C572EC">
      <w:pPr>
        <w:jc w:val="both"/>
        <w:rPr>
          <w:lang w:val="en-US"/>
        </w:rPr>
      </w:pPr>
      <w:r w:rsidRPr="007B76AF">
        <w:rPr>
          <w:lang w:val="en-US"/>
        </w:rPr>
        <w:t xml:space="preserve">Free course of how to start translating, ministered by the technical translator Wendell </w:t>
      </w:r>
      <w:proofErr w:type="spellStart"/>
      <w:r w:rsidRPr="007B76AF">
        <w:rPr>
          <w:lang w:val="en-US"/>
        </w:rPr>
        <w:t>Guimarães</w:t>
      </w:r>
      <w:proofErr w:type="spellEnd"/>
      <w:r w:rsidRPr="007B76AF">
        <w:rPr>
          <w:lang w:val="en-US"/>
        </w:rPr>
        <w:t>.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experiência"/>
      </w:tblPr>
      <w:tblGrid>
        <w:gridCol w:w="717"/>
        <w:gridCol w:w="8295"/>
      </w:tblGrid>
      <w:tr w:rsidR="005E088C" w:rsidRPr="00565B06" w14:paraId="555AAA0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05D7E43" w14:textId="77777777" w:rsidR="005E088C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5E899D" wp14:editId="20D21864">
                      <wp:extent cx="274320" cy="274320"/>
                      <wp:effectExtent l="0" t="0" r="0" b="0"/>
                      <wp:docPr id="21" name="Ícone de círculo de experiência" descr="Ícone de experiênci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írculo do ícone de experiência" descr="Círculo do ícone de experiê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ímbolo do ícone de experiência" descr="Símbolo do ícone de experiê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96B04CD" id="Ícone de círculo de experiência" o:spid="_x0000_s1026" alt="Ícone de experiê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">
                      <v:shape id="Círculo do ícone de experiência" o:spid="_x0000_s1027" alt="Círculo do ícone de experiência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experiência" o:spid="_x0000_s1028" alt="Símbolo do ícone de experiência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DC18D69" w14:textId="0ADC1E03" w:rsidR="005E088C" w:rsidRPr="00565B06" w:rsidRDefault="00F175C3" w:rsidP="0004158B">
            <w:pPr>
              <w:pStyle w:val="Ttulo1"/>
              <w:outlineLvl w:val="0"/>
            </w:pPr>
            <w:r>
              <w:t>experience</w:t>
            </w:r>
          </w:p>
        </w:tc>
      </w:tr>
    </w:tbl>
    <w:p w14:paraId="123A4AFB" w14:textId="439C0018" w:rsidR="005E088C" w:rsidRPr="00E353B4" w:rsidRDefault="00054034" w:rsidP="00B47E1E">
      <w:pPr>
        <w:pStyle w:val="Ttulo2"/>
        <w:rPr>
          <w:lang w:val="en-US"/>
        </w:rPr>
      </w:pPr>
      <w:r>
        <w:rPr>
          <w:lang w:val="pt-BR" w:bidi="pt-BR"/>
        </w:rPr>
        <w:t xml:space="preserve">Freelance </w:t>
      </w:r>
      <w:proofErr w:type="spellStart"/>
      <w:r w:rsidR="00712820">
        <w:rPr>
          <w:lang w:val="pt-BR" w:bidi="pt-BR"/>
        </w:rPr>
        <w:t>Translator</w:t>
      </w:r>
      <w:proofErr w:type="spellEnd"/>
      <w:r>
        <w:rPr>
          <w:lang w:val="pt-BR" w:bidi="pt-BR"/>
        </w:rPr>
        <w:t xml:space="preserve"> (MTPE) </w:t>
      </w:r>
      <w:r w:rsidR="005E088C" w:rsidRPr="00565B06">
        <w:rPr>
          <w:lang w:val="pt-BR" w:bidi="pt-BR"/>
        </w:rPr>
        <w:t xml:space="preserve">| </w:t>
      </w:r>
      <w:r>
        <w:rPr>
          <w:rStyle w:val="nfase"/>
        </w:rPr>
        <w:t>Linguistic Agency</w:t>
      </w:r>
    </w:p>
    <w:p w14:paraId="615B30A2" w14:textId="08626291" w:rsidR="005E088C" w:rsidRPr="00E353B4" w:rsidRDefault="00054034" w:rsidP="004F199F">
      <w:pPr>
        <w:pStyle w:val="Ttulo3"/>
        <w:rPr>
          <w:lang w:val="en-US"/>
        </w:rPr>
      </w:pPr>
      <w:r>
        <w:rPr>
          <w:lang w:val="en-US"/>
        </w:rPr>
        <w:t>APR/2022</w:t>
      </w:r>
      <w:r w:rsidR="005E088C" w:rsidRPr="00E353B4">
        <w:rPr>
          <w:lang w:val="en-US" w:bidi="pt-BR"/>
        </w:rPr>
        <w:t xml:space="preserve"> – </w:t>
      </w:r>
      <w:r w:rsidR="00C572EC" w:rsidRPr="00E353B4">
        <w:rPr>
          <w:lang w:val="en-US"/>
        </w:rPr>
        <w:t>nowadays</w:t>
      </w:r>
    </w:p>
    <w:p w14:paraId="3F8DD018" w14:textId="77777777" w:rsidR="00C765EF" w:rsidRDefault="00054034" w:rsidP="00C765EF">
      <w:pPr>
        <w:pStyle w:val="Corpodetexto"/>
      </w:pPr>
      <w:proofErr w:type="gramStart"/>
      <w:r>
        <w:t>Translated 11.641 words of a novel using Post-Editing Machine (MTPE)</w:t>
      </w:r>
      <w:r w:rsidR="00677401">
        <w:t>.</w:t>
      </w:r>
      <w:proofErr w:type="gramEnd"/>
      <w:r>
        <w:t xml:space="preserve"> </w:t>
      </w:r>
      <w:proofErr w:type="gramStart"/>
      <w:r>
        <w:t>Currently working on this project.</w:t>
      </w:r>
      <w:proofErr w:type="gramEnd"/>
      <w:r w:rsidR="00D84D48">
        <w:t xml:space="preserve"> </w:t>
      </w:r>
      <w:r w:rsidR="00677401">
        <w:t xml:space="preserve"> </w:t>
      </w:r>
    </w:p>
    <w:p w14:paraId="52BC672B" w14:textId="4B9252E9" w:rsidR="00054034" w:rsidRDefault="00054034" w:rsidP="00C765EF">
      <w:pPr>
        <w:rPr>
          <w:b/>
          <w:lang w:val="en-US"/>
        </w:rPr>
      </w:pPr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>Freelance Translator |</w:t>
      </w:r>
      <w:r>
        <w:rPr>
          <w:b/>
          <w:bCs/>
          <w:sz w:val="26"/>
          <w:szCs w:val="26"/>
        </w:rPr>
        <w:t xml:space="preserve"> </w:t>
      </w:r>
      <w:r w:rsidRPr="00054034">
        <w:rPr>
          <w:rStyle w:val="nfase"/>
          <w:rFonts w:asciiTheme="majorHAnsi" w:eastAsiaTheme="majorEastAsia" w:hAnsiTheme="majorHAnsi" w:cstheme="majorBidi"/>
          <w:b/>
        </w:rPr>
        <w:t>Linguistic Agency</w:t>
      </w:r>
      <w:r>
        <w:rPr>
          <w:b/>
          <w:bCs/>
          <w:sz w:val="26"/>
          <w:szCs w:val="26"/>
        </w:rPr>
        <w:t xml:space="preserve"> </w:t>
      </w:r>
      <w:r w:rsidR="00C765EF">
        <w:rPr>
          <w:b/>
          <w:bCs/>
          <w:sz w:val="26"/>
          <w:szCs w:val="26"/>
        </w:rPr>
        <w:br/>
      </w:r>
      <w:r w:rsidRPr="00C765EF">
        <w:rPr>
          <w:rFonts w:asciiTheme="majorHAnsi" w:eastAsiaTheme="majorEastAsia" w:hAnsiTheme="majorHAnsi" w:cstheme="majorBidi"/>
          <w:caps/>
          <w:sz w:val="24"/>
          <w:szCs w:val="24"/>
          <w:lang w:val="en-US"/>
        </w:rPr>
        <w:t>MAR/2022 – APR/2022</w:t>
      </w:r>
      <w:r>
        <w:rPr>
          <w:sz w:val="23"/>
          <w:szCs w:val="23"/>
        </w:rPr>
        <w:t xml:space="preserve"> </w:t>
      </w:r>
      <w:r w:rsidR="00C765EF">
        <w:rPr>
          <w:sz w:val="23"/>
          <w:szCs w:val="23"/>
        </w:rPr>
        <w:br/>
      </w:r>
      <w:r w:rsidRPr="00054034">
        <w:rPr>
          <w:lang w:val="en-US"/>
        </w:rPr>
        <w:t>Transcribed and translated 65 minutes of video from Brazilian Portuguese to English (8.273 words).</w:t>
      </w:r>
    </w:p>
    <w:p w14:paraId="68485F53" w14:textId="7E82C2C6" w:rsidR="00054034" w:rsidRDefault="00054034" w:rsidP="00054034">
      <w:pPr>
        <w:pStyle w:val="Default"/>
        <w:rPr>
          <w:sz w:val="26"/>
          <w:szCs w:val="26"/>
        </w:rPr>
      </w:pPr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 xml:space="preserve">Freelance </w:t>
      </w:r>
      <w:proofErr w:type="spellStart"/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>Transcriber</w:t>
      </w:r>
      <w:proofErr w:type="spellEnd"/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 xml:space="preserve"> </w:t>
      </w:r>
      <w:r w:rsidRPr="00054034">
        <w:rPr>
          <w:rFonts w:asciiTheme="majorHAnsi" w:eastAsiaTheme="majorEastAsia" w:hAnsiTheme="majorHAnsi" w:cstheme="majorBidi"/>
          <w:b/>
          <w:iCs/>
          <w:color w:val="77448B" w:themeColor="accent1"/>
          <w:szCs w:val="26"/>
          <w:lang w:bidi="pt-BR"/>
        </w:rPr>
        <w:t>|</w:t>
      </w:r>
      <w:r w:rsidRPr="00054034">
        <w:rPr>
          <w:rStyle w:val="nfase"/>
          <w:rFonts w:asciiTheme="majorHAnsi" w:eastAsiaTheme="majorEastAsia" w:hAnsiTheme="majorHAnsi" w:cstheme="majorBidi"/>
          <w:lang w:val="pt-PT"/>
        </w:rPr>
        <w:t xml:space="preserve"> </w:t>
      </w:r>
      <w:r w:rsidRPr="00054034">
        <w:rPr>
          <w:rStyle w:val="nfase"/>
          <w:rFonts w:asciiTheme="majorHAnsi" w:eastAsiaTheme="majorEastAsia" w:hAnsiTheme="majorHAnsi" w:cstheme="majorBidi"/>
          <w:b/>
          <w:lang w:val="pt-PT"/>
        </w:rPr>
        <w:t>Linguistic Agency</w:t>
      </w:r>
      <w:r>
        <w:rPr>
          <w:b/>
          <w:bCs/>
          <w:sz w:val="26"/>
          <w:szCs w:val="26"/>
        </w:rPr>
        <w:t xml:space="preserve"> </w:t>
      </w:r>
    </w:p>
    <w:p w14:paraId="3B7DD7A2" w14:textId="77777777" w:rsidR="00054034" w:rsidRPr="00054034" w:rsidRDefault="00054034" w:rsidP="00054034">
      <w:pPr>
        <w:pStyle w:val="Default"/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</w:pPr>
      <w:r w:rsidRPr="00054034"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  <w:t xml:space="preserve">FEB/2022 </w:t>
      </w:r>
    </w:p>
    <w:p w14:paraId="519D4AA5" w14:textId="77777777" w:rsidR="00C765EF" w:rsidRDefault="00054034" w:rsidP="00C765EF">
      <w:pPr>
        <w:pStyle w:val="Ttulo2"/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</w:pPr>
      <w:proofErr w:type="gramStart"/>
      <w:r w:rsidRPr="00054034"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  <w:t>Transcribed 3 hours of English audio for an agency.</w:t>
      </w:r>
      <w:proofErr w:type="gramEnd"/>
    </w:p>
    <w:p w14:paraId="40D7EEBC" w14:textId="77777777" w:rsidR="00C765EF" w:rsidRPr="00C765EF" w:rsidRDefault="00C765EF" w:rsidP="00C765EF">
      <w:pPr>
        <w:pStyle w:val="Ttulo2"/>
        <w:rPr>
          <w:rFonts w:asciiTheme="minorHAnsi" w:eastAsiaTheme="minorHAnsi" w:hAnsiTheme="minorHAnsi" w:cstheme="minorBidi"/>
          <w:b w:val="0"/>
          <w:color w:val="4C4C4C" w:themeColor="text2" w:themeTint="BF"/>
          <w:sz w:val="6"/>
          <w:szCs w:val="6"/>
          <w:lang w:val="en-US"/>
        </w:rPr>
      </w:pPr>
    </w:p>
    <w:p w14:paraId="4ED846AC" w14:textId="1A457110" w:rsidR="00054034" w:rsidRPr="00C765EF" w:rsidRDefault="00054034" w:rsidP="00C765EF">
      <w:pPr>
        <w:pStyle w:val="Ttulo2"/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</w:pPr>
      <w:r w:rsidRPr="00054034">
        <w:rPr>
          <w:lang w:bidi="pt-BR"/>
        </w:rPr>
        <w:t>Freelance Translator</w:t>
      </w:r>
      <w:r>
        <w:rPr>
          <w:lang w:bidi="pt-BR"/>
        </w:rPr>
        <w:t xml:space="preserve"> </w:t>
      </w:r>
      <w:r w:rsidRPr="00054034">
        <w:rPr>
          <w:lang w:bidi="pt-BR"/>
        </w:rPr>
        <w:t xml:space="preserve">| </w:t>
      </w:r>
      <w:r w:rsidRPr="00054034">
        <w:rPr>
          <w:rStyle w:val="nfase"/>
        </w:rPr>
        <w:t>Direct Client</w:t>
      </w:r>
      <w:r>
        <w:rPr>
          <w:bCs/>
        </w:rPr>
        <w:t xml:space="preserve"> </w:t>
      </w:r>
    </w:p>
    <w:p w14:paraId="5A1C23C0" w14:textId="77777777" w:rsidR="00054034" w:rsidRPr="00054034" w:rsidRDefault="00054034" w:rsidP="00054034">
      <w:pPr>
        <w:pStyle w:val="Default"/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</w:pPr>
      <w:r w:rsidRPr="00054034"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  <w:t xml:space="preserve">JAN/2022 </w:t>
      </w:r>
    </w:p>
    <w:p w14:paraId="1CF4C737" w14:textId="758B496A" w:rsidR="00C765EF" w:rsidRDefault="00054034" w:rsidP="00054034">
      <w:pPr>
        <w:pStyle w:val="Ttulo2"/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</w:pPr>
      <w:r w:rsidRPr="00054034"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  <w:t xml:space="preserve">Translated 15 articles about the whole process of learning a new language. It was </w:t>
      </w:r>
      <w:proofErr w:type="gramStart"/>
      <w:r w:rsidRPr="00054034"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  <w:t>an English</w:t>
      </w:r>
      <w:proofErr w:type="gramEnd"/>
      <w:r w:rsidRPr="00054034">
        <w:rPr>
          <w:rFonts w:asciiTheme="minorHAnsi" w:eastAsiaTheme="minorHAnsi" w:hAnsiTheme="minorHAnsi" w:cstheme="minorBidi"/>
          <w:b w:val="0"/>
          <w:color w:val="4C4C4C" w:themeColor="text2" w:themeTint="BF"/>
          <w:sz w:val="22"/>
          <w:szCs w:val="22"/>
          <w:lang w:val="en-US"/>
        </w:rPr>
        <w:t xml:space="preserve"> to Brazilian Portuguese (EN-PTBR) translation, 10.721 words total.</w:t>
      </w:r>
    </w:p>
    <w:p w14:paraId="36EE680E" w14:textId="77777777" w:rsidR="00C765EF" w:rsidRPr="00C765EF" w:rsidRDefault="00C765EF" w:rsidP="00054034">
      <w:pPr>
        <w:pStyle w:val="Ttulo2"/>
        <w:rPr>
          <w:rFonts w:asciiTheme="minorHAnsi" w:eastAsiaTheme="minorHAnsi" w:hAnsiTheme="minorHAnsi" w:cstheme="minorBidi"/>
          <w:b w:val="0"/>
          <w:color w:val="4C4C4C" w:themeColor="text2" w:themeTint="BF"/>
          <w:sz w:val="6"/>
          <w:szCs w:val="6"/>
          <w:lang w:val="en-US"/>
        </w:rPr>
      </w:pPr>
    </w:p>
    <w:p w14:paraId="156363A4" w14:textId="5D5DEF8A" w:rsidR="00054034" w:rsidRPr="00054034" w:rsidRDefault="00054034" w:rsidP="00054034">
      <w:pPr>
        <w:pStyle w:val="Default"/>
        <w:rPr>
          <w:rStyle w:val="nfase"/>
          <w:rFonts w:asciiTheme="majorHAnsi" w:eastAsiaTheme="majorEastAsia" w:hAnsiTheme="majorHAnsi" w:cstheme="majorBidi"/>
          <w:b/>
          <w:lang w:val="pt-PT"/>
        </w:rPr>
      </w:pPr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 xml:space="preserve">Freelance </w:t>
      </w:r>
      <w:proofErr w:type="spellStart"/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>Translator</w:t>
      </w:r>
      <w:proofErr w:type="spellEnd"/>
      <w:r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 xml:space="preserve"> </w:t>
      </w:r>
      <w:r w:rsidRPr="00054034">
        <w:rPr>
          <w:rFonts w:asciiTheme="majorHAnsi" w:eastAsiaTheme="majorEastAsia" w:hAnsiTheme="majorHAnsi" w:cstheme="majorBidi"/>
          <w:b/>
          <w:color w:val="77448B" w:themeColor="accent1"/>
          <w:sz w:val="26"/>
          <w:szCs w:val="26"/>
          <w:lang w:bidi="pt-BR"/>
        </w:rPr>
        <w:t>|</w:t>
      </w:r>
      <w:r>
        <w:rPr>
          <w:b/>
          <w:bCs/>
          <w:sz w:val="26"/>
          <w:szCs w:val="26"/>
        </w:rPr>
        <w:t xml:space="preserve"> </w:t>
      </w:r>
      <w:r w:rsidRPr="00054034">
        <w:rPr>
          <w:rStyle w:val="nfase"/>
          <w:rFonts w:asciiTheme="majorHAnsi" w:eastAsiaTheme="majorEastAsia" w:hAnsiTheme="majorHAnsi" w:cstheme="majorBidi"/>
          <w:b/>
          <w:lang w:val="pt-PT"/>
        </w:rPr>
        <w:t xml:space="preserve">Advertising Company </w:t>
      </w:r>
    </w:p>
    <w:p w14:paraId="20CEBD48" w14:textId="466E91D1" w:rsidR="00054034" w:rsidRPr="00C765EF" w:rsidRDefault="00C765EF" w:rsidP="00C765EF">
      <w:pPr>
        <w:pStyle w:val="Default"/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</w:pPr>
      <w:r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  <w:t>DEZ/2021</w:t>
      </w:r>
      <w:r>
        <w:rPr>
          <w:rFonts w:asciiTheme="majorHAnsi" w:eastAsiaTheme="majorEastAsia" w:hAnsiTheme="majorHAnsi" w:cstheme="majorBidi"/>
          <w:caps/>
          <w:color w:val="4C4C4C" w:themeColor="text2" w:themeTint="BF"/>
          <w:lang w:val="en-US"/>
        </w:rPr>
        <w:br/>
      </w:r>
      <w:proofErr w:type="gramStart"/>
      <w:r w:rsidR="00054034" w:rsidRPr="00054034">
        <w:rPr>
          <w:rFonts w:asciiTheme="minorHAnsi" w:hAnsiTheme="minorHAnsi" w:cstheme="minorBidi"/>
          <w:color w:val="4C4C4C" w:themeColor="text2" w:themeTint="BF"/>
          <w:sz w:val="22"/>
          <w:szCs w:val="22"/>
          <w:lang w:val="en-US"/>
        </w:rPr>
        <w:t>Translated</w:t>
      </w:r>
      <w:proofErr w:type="gramEnd"/>
      <w:r w:rsidR="00054034" w:rsidRPr="00054034">
        <w:rPr>
          <w:rFonts w:asciiTheme="minorHAnsi" w:hAnsiTheme="minorHAnsi" w:cstheme="minorBidi"/>
          <w:color w:val="4C4C4C" w:themeColor="text2" w:themeTint="BF"/>
          <w:sz w:val="22"/>
          <w:szCs w:val="22"/>
          <w:lang w:val="en-US"/>
        </w:rPr>
        <w:t xml:space="preserve"> a COVID-19 project with 3 articles from English to Brazilian Portuguese (EN-PTBR) (over 2.500 to 3.200 words).</w:t>
      </w:r>
    </w:p>
    <w:p w14:paraId="127FED85" w14:textId="32E50B2F" w:rsidR="005E088C" w:rsidRPr="007B76AF" w:rsidRDefault="00C572EC" w:rsidP="00B47E1E">
      <w:pPr>
        <w:pStyle w:val="Ttulo2"/>
        <w:rPr>
          <w:lang w:val="en-US"/>
        </w:rPr>
      </w:pPr>
      <w:r w:rsidRPr="007B76AF">
        <w:rPr>
          <w:lang w:val="en-US"/>
        </w:rPr>
        <w:lastRenderedPageBreak/>
        <w:t>Volunteer translator</w:t>
      </w:r>
      <w:r w:rsidR="005E088C" w:rsidRPr="007B76AF">
        <w:rPr>
          <w:lang w:val="en-US" w:bidi="pt-BR"/>
        </w:rPr>
        <w:t xml:space="preserve"> | </w:t>
      </w:r>
      <w:r w:rsidRPr="007B76AF">
        <w:rPr>
          <w:rStyle w:val="nfase"/>
          <w:lang w:val="en-US"/>
        </w:rPr>
        <w:t>TED</w:t>
      </w:r>
    </w:p>
    <w:p w14:paraId="50C7CB6E" w14:textId="5F2EBC3A" w:rsidR="005E088C" w:rsidRPr="007B76AF" w:rsidRDefault="00C572EC" w:rsidP="004F199F">
      <w:pPr>
        <w:pStyle w:val="Ttulo3"/>
        <w:rPr>
          <w:lang w:val="en-US"/>
        </w:rPr>
      </w:pPr>
      <w:r w:rsidRPr="007B76AF">
        <w:rPr>
          <w:lang w:val="en-US"/>
        </w:rPr>
        <w:t>dez/2021</w:t>
      </w:r>
      <w:r w:rsidR="005E088C" w:rsidRPr="007B76AF">
        <w:rPr>
          <w:lang w:val="en-US" w:bidi="pt-BR"/>
        </w:rPr>
        <w:t xml:space="preserve"> – </w:t>
      </w:r>
      <w:r w:rsidRPr="007B76AF">
        <w:rPr>
          <w:lang w:val="en-US"/>
        </w:rPr>
        <w:t>nowadays</w:t>
      </w:r>
    </w:p>
    <w:p w14:paraId="72B4609D" w14:textId="1424FF21" w:rsidR="009F585F" w:rsidRPr="00054034" w:rsidRDefault="00054034" w:rsidP="00054034">
      <w:pPr>
        <w:rPr>
          <w:lang w:val="en-US"/>
        </w:rPr>
      </w:pPr>
      <w:r>
        <w:t xml:space="preserve">Provided subtitling services in different videos and developed some experience in </w:t>
      </w:r>
      <w:proofErr w:type="gramStart"/>
      <w:r>
        <w:t>CaptionHub</w:t>
      </w:r>
      <w:proofErr w:type="gramEnd"/>
      <w:r>
        <w:t xml:space="preserve"> software.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717"/>
        <w:gridCol w:w="8295"/>
      </w:tblGrid>
      <w:tr w:rsidR="00143224" w:rsidRPr="00565B06" w14:paraId="6A6A6D98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0856149" w14:textId="77777777" w:rsidR="00143224" w:rsidRPr="00565B06" w:rsidRDefault="00075B13" w:rsidP="00075B13">
            <w:pPr>
              <w:pStyle w:val="cones"/>
            </w:pPr>
            <w:r w:rsidRPr="00565B06"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6FE6B54" wp14:editId="5968356E">
                      <wp:extent cx="274320" cy="274320"/>
                      <wp:effectExtent l="0" t="0" r="0" b="0"/>
                      <wp:docPr id="24" name="Habilidades no ícone de círculo" descr="Ícone de habilidad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Círculo do ícone de habilidades" descr="Círculo do ícone de habil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ímbolo do ícone de habilidades parte 1" descr="Símbolo do ícone de habilidades parte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ímbolo do ícone de habilidades parte 2" descr="Símbolo do ícone de habilidades part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ímbolo do ícone de habilidades parte 3" descr="Símbolo do ícone de habilidades part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ímbolo do ícone de habilidades parte 4" descr="Símbolo do ícone de habilidades part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6C27A13" id="Habilidades no ícone de círculo" o:spid="_x0000_s1026" alt="Ícone de habil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">
                      <v:shape id="Círculo do ícone de habilidades" o:spid="_x0000_s1027" alt="Círculo do ícone de habilidad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ímbolo do ícone de habilidades parte 1" o:spid="_x0000_s1028" alt="Símbolo do ícone de habilidades parte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ímbolo do ícone de habilidades parte 2" o:spid="_x0000_s1029" alt="Símbolo do ícone de habilidades parte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ímbolo do ícone de habilidades parte 3" o:spid="_x0000_s1030" alt="Símbolo do ícone de habilidades parte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ímbolo do ícone de habilidades parte 4" o:spid="_x0000_s1031" alt="Símbolo do ícone de habilidades parte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07F20304" w14:textId="6473C4FB" w:rsidR="00143224" w:rsidRPr="00565B06" w:rsidRDefault="00BA4E5B" w:rsidP="00AD6216">
            <w:pPr>
              <w:pStyle w:val="Ttulo1"/>
              <w:outlineLvl w:val="0"/>
            </w:pPr>
            <w:r>
              <w:t>translation softwares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4146"/>
        <w:gridCol w:w="4160"/>
      </w:tblGrid>
      <w:tr w:rsidR="00143224" w:rsidRPr="00565B06" w14:paraId="1982FE7E" w14:textId="77777777" w:rsidTr="00565B06">
        <w:tc>
          <w:tcPr>
            <w:tcW w:w="4320" w:type="dxa"/>
          </w:tcPr>
          <w:p w14:paraId="0FFB4274" w14:textId="2745EE81" w:rsidR="00143224" w:rsidRPr="00565B06" w:rsidRDefault="00BA4E5B" w:rsidP="00565B06">
            <w:pPr>
              <w:pStyle w:val="Commarcadores"/>
              <w:spacing w:after="80"/>
            </w:pPr>
            <w:r>
              <w:t>SmartCat (advanced)</w:t>
            </w:r>
          </w:p>
          <w:p w14:paraId="236A47E3" w14:textId="50566CBA" w:rsidR="00316CE4" w:rsidRDefault="00BA4E5B" w:rsidP="00316CE4">
            <w:pPr>
              <w:pStyle w:val="Commarcadores"/>
              <w:spacing w:after="80"/>
            </w:pPr>
            <w:r>
              <w:t>Trados (intermediate)</w:t>
            </w:r>
          </w:p>
          <w:p w14:paraId="353114A3" w14:textId="48C11C10" w:rsidR="00BA4E5B" w:rsidRPr="00565B06" w:rsidRDefault="00BA4E5B" w:rsidP="00BA4E5B">
            <w:pPr>
              <w:pStyle w:val="Commarcadores"/>
              <w:spacing w:after="80"/>
            </w:pPr>
            <w:r>
              <w:t>MemoQ (intermediate)</w:t>
            </w:r>
          </w:p>
        </w:tc>
        <w:tc>
          <w:tcPr>
            <w:tcW w:w="4320" w:type="dxa"/>
            <w:tcMar>
              <w:left w:w="576" w:type="dxa"/>
            </w:tcMar>
          </w:tcPr>
          <w:p w14:paraId="6B312C9A" w14:textId="3342561A" w:rsidR="00F904FC" w:rsidRPr="00565B06" w:rsidRDefault="00BA4E5B" w:rsidP="00565B06">
            <w:pPr>
              <w:pStyle w:val="Commarcadores"/>
              <w:spacing w:after="80"/>
              <w:ind w:left="235"/>
            </w:pPr>
            <w:r>
              <w:t>Microsoft Office (advanced)</w:t>
            </w:r>
          </w:p>
          <w:p w14:paraId="5888F745" w14:textId="788F95AC" w:rsidR="00F904FC" w:rsidRPr="00565B06" w:rsidRDefault="00BA4E5B" w:rsidP="00565B06">
            <w:pPr>
              <w:pStyle w:val="Commarcadores"/>
              <w:spacing w:after="80"/>
              <w:ind w:left="235"/>
            </w:pPr>
            <w:r>
              <w:t>MateCat (advanced)</w:t>
            </w:r>
          </w:p>
        </w:tc>
      </w:tr>
    </w:tbl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 tabela superior tem o título de habilidades, a segunda tabela tem uma lista de habilidades e a tabela inferior tem atividades"/>
      </w:tblPr>
      <w:tblGrid>
        <w:gridCol w:w="705"/>
        <w:gridCol w:w="8307"/>
      </w:tblGrid>
      <w:tr w:rsidR="00AC7C34" w:rsidRPr="00565B06" w14:paraId="202EC96B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169D4E1" w14:textId="75F7BBE3" w:rsidR="00AC7C34" w:rsidRPr="00565B06" w:rsidRDefault="00AC7C34" w:rsidP="00075B13">
            <w:pPr>
              <w:pStyle w:val="cones"/>
            </w:pPr>
          </w:p>
        </w:tc>
        <w:tc>
          <w:tcPr>
            <w:tcW w:w="8649" w:type="dxa"/>
          </w:tcPr>
          <w:p w14:paraId="6418A2EA" w14:textId="0CAD9851" w:rsidR="00AC7C34" w:rsidRPr="00565B06" w:rsidRDefault="00AC7C34" w:rsidP="00AD6216">
            <w:pPr>
              <w:pStyle w:val="Ttulo1"/>
              <w:outlineLvl w:val="0"/>
            </w:pPr>
          </w:p>
        </w:tc>
      </w:tr>
    </w:tbl>
    <w:p w14:paraId="3DF1E29E" w14:textId="2F589FD0" w:rsidR="007A0F44" w:rsidRDefault="007A0F44" w:rsidP="00316CE4"/>
    <w:p w14:paraId="4A862064" w14:textId="0B5E70B1" w:rsidR="003B1929" w:rsidRDefault="003B1929" w:rsidP="00316CE4"/>
    <w:p w14:paraId="2D6AFE76" w14:textId="308D9EC0" w:rsidR="003B1929" w:rsidRPr="00565B06" w:rsidRDefault="003B1929" w:rsidP="00316CE4"/>
    <w:sectPr w:rsidR="003B1929" w:rsidRPr="00565B06" w:rsidSect="00C35C81">
      <w:footerReference w:type="default" r:id="rId16"/>
      <w:headerReference w:type="first" r:id="rId17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338CF" w14:textId="77777777" w:rsidR="00D947C3" w:rsidRDefault="00D947C3" w:rsidP="00F534FB">
      <w:pPr>
        <w:spacing w:after="0"/>
      </w:pPr>
      <w:r>
        <w:separator/>
      </w:r>
    </w:p>
  </w:endnote>
  <w:endnote w:type="continuationSeparator" w:id="0">
    <w:p w14:paraId="30896955" w14:textId="77777777" w:rsidR="00D947C3" w:rsidRDefault="00D947C3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E3B63" w14:textId="77777777" w:rsidR="00056FE7" w:rsidRDefault="00056FE7">
        <w:pPr>
          <w:pStyle w:val="Rodap"/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C35BF7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B0458" w14:textId="77777777" w:rsidR="00D947C3" w:rsidRDefault="00D947C3" w:rsidP="00F534FB">
      <w:pPr>
        <w:spacing w:after="0"/>
      </w:pPr>
      <w:r>
        <w:separator/>
      </w:r>
    </w:p>
  </w:footnote>
  <w:footnote w:type="continuationSeparator" w:id="0">
    <w:p w14:paraId="125DF42E" w14:textId="77777777" w:rsidR="00D947C3" w:rsidRDefault="00D947C3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45B1" w14:textId="77777777" w:rsidR="005324B1" w:rsidRDefault="005324B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6B94B8" wp14:editId="5935257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tângulo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65B1DB0" id="Retângulo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8706C6"/>
    <w:multiLevelType w:val="hybridMultilevel"/>
    <w:tmpl w:val="017A05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36168"/>
    <w:multiLevelType w:val="multilevel"/>
    <w:tmpl w:val="510E1954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6492A"/>
    <w:multiLevelType w:val="hybridMultilevel"/>
    <w:tmpl w:val="449214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B"/>
    <w:rsid w:val="00002750"/>
    <w:rsid w:val="00004D4E"/>
    <w:rsid w:val="00011895"/>
    <w:rsid w:val="00013818"/>
    <w:rsid w:val="00020B8F"/>
    <w:rsid w:val="00024730"/>
    <w:rsid w:val="000348ED"/>
    <w:rsid w:val="00040CF1"/>
    <w:rsid w:val="0004158B"/>
    <w:rsid w:val="00051DFD"/>
    <w:rsid w:val="00054034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69F"/>
    <w:rsid w:val="000F79EA"/>
    <w:rsid w:val="00134F92"/>
    <w:rsid w:val="00136C25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01DB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6A18"/>
    <w:rsid w:val="00297ED0"/>
    <w:rsid w:val="002A4EDA"/>
    <w:rsid w:val="002B01E3"/>
    <w:rsid w:val="002B3FC8"/>
    <w:rsid w:val="002F10E7"/>
    <w:rsid w:val="002F69E4"/>
    <w:rsid w:val="00300A98"/>
    <w:rsid w:val="0030724A"/>
    <w:rsid w:val="003142B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1929"/>
    <w:rsid w:val="003E5D64"/>
    <w:rsid w:val="00403149"/>
    <w:rsid w:val="004037EF"/>
    <w:rsid w:val="00405BAD"/>
    <w:rsid w:val="004113D8"/>
    <w:rsid w:val="00416463"/>
    <w:rsid w:val="004237CF"/>
    <w:rsid w:val="00423827"/>
    <w:rsid w:val="00437B8B"/>
    <w:rsid w:val="00465113"/>
    <w:rsid w:val="00467F3F"/>
    <w:rsid w:val="004727C2"/>
    <w:rsid w:val="00476144"/>
    <w:rsid w:val="004915EA"/>
    <w:rsid w:val="004A4493"/>
    <w:rsid w:val="004B19CD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3751"/>
    <w:rsid w:val="005106C0"/>
    <w:rsid w:val="00512BE4"/>
    <w:rsid w:val="005247B7"/>
    <w:rsid w:val="005324B1"/>
    <w:rsid w:val="005372FA"/>
    <w:rsid w:val="005552C8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77401"/>
    <w:rsid w:val="00683A86"/>
    <w:rsid w:val="0069300B"/>
    <w:rsid w:val="006A4C72"/>
    <w:rsid w:val="006B770D"/>
    <w:rsid w:val="006D65F8"/>
    <w:rsid w:val="006F4D23"/>
    <w:rsid w:val="00712820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150"/>
    <w:rsid w:val="007A729F"/>
    <w:rsid w:val="007B3F4F"/>
    <w:rsid w:val="007B76A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A4551"/>
    <w:rsid w:val="009B0BB6"/>
    <w:rsid w:val="009B4952"/>
    <w:rsid w:val="009C63EE"/>
    <w:rsid w:val="009D0878"/>
    <w:rsid w:val="009D449D"/>
    <w:rsid w:val="009D7EFD"/>
    <w:rsid w:val="009E62E6"/>
    <w:rsid w:val="009E65EC"/>
    <w:rsid w:val="009F2058"/>
    <w:rsid w:val="009F391D"/>
    <w:rsid w:val="009F585F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4E5B"/>
    <w:rsid w:val="00BA71B3"/>
    <w:rsid w:val="00BB34BE"/>
    <w:rsid w:val="00BC0E1A"/>
    <w:rsid w:val="00BC1472"/>
    <w:rsid w:val="00BD2DD6"/>
    <w:rsid w:val="00BD4A91"/>
    <w:rsid w:val="00BD55EE"/>
    <w:rsid w:val="00C0155C"/>
    <w:rsid w:val="00C01D14"/>
    <w:rsid w:val="00C3233C"/>
    <w:rsid w:val="00C35BF7"/>
    <w:rsid w:val="00C35C81"/>
    <w:rsid w:val="00C3763A"/>
    <w:rsid w:val="00C572EC"/>
    <w:rsid w:val="00C60281"/>
    <w:rsid w:val="00C765EF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CF2BAA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4D48"/>
    <w:rsid w:val="00D85CA4"/>
    <w:rsid w:val="00D947C3"/>
    <w:rsid w:val="00DA0AC7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20386"/>
    <w:rsid w:val="00E30CB9"/>
    <w:rsid w:val="00E346AB"/>
    <w:rsid w:val="00E353B4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175C3"/>
    <w:rsid w:val="00F217AB"/>
    <w:rsid w:val="00F35A06"/>
    <w:rsid w:val="00F435D3"/>
    <w:rsid w:val="00F46425"/>
    <w:rsid w:val="00F5078D"/>
    <w:rsid w:val="00F534FB"/>
    <w:rsid w:val="00F56FFE"/>
    <w:rsid w:val="00F61032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A6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Ttulo1">
    <w:name w:val="heading 1"/>
    <w:basedOn w:val="Normal"/>
    <w:link w:val="Ttulo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oEspaoReservado">
    <w:name w:val="Placeholder Text"/>
    <w:basedOn w:val="Fontepargpadro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acomgrade">
    <w:name w:val="Table Grid"/>
    <w:basedOn w:val="Tabe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15"/>
    <w:rPr>
      <w:rFonts w:ascii="Segoe UI" w:hAnsi="Segoe UI" w:cs="Segoe U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437C"/>
    <w:pPr>
      <w:spacing w:after="0"/>
    </w:pPr>
  </w:style>
  <w:style w:type="paragraph" w:customStyle="1" w:styleId="Informaesdecontato">
    <w:name w:val="Informações de conta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5B437C"/>
  </w:style>
  <w:style w:type="paragraph" w:styleId="Rodap">
    <w:name w:val="footer"/>
    <w:basedOn w:val="Normal"/>
    <w:link w:val="RodapChar"/>
    <w:uiPriority w:val="99"/>
    <w:unhideWhenUsed/>
    <w:rsid w:val="00297ED0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7ED0"/>
  </w:style>
  <w:style w:type="character" w:customStyle="1" w:styleId="Ttulo2Char">
    <w:name w:val="Título 2 Char"/>
    <w:basedOn w:val="Fontepargpadro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Numerada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e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arcador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e">
    <w:name w:val="Emphasis"/>
    <w:basedOn w:val="Fontepargpadro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har">
    <w:name w:val="Subtítulo Char"/>
    <w:basedOn w:val="Fontepargpadro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oLivro">
    <w:name w:val="Book Title"/>
    <w:basedOn w:val="Fontepargpadro"/>
    <w:uiPriority w:val="33"/>
    <w:semiHidden/>
    <w:unhideWhenUsed/>
    <w:rsid w:val="00581515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81515"/>
    <w:rPr>
      <w:i/>
      <w:iCs/>
      <w:color w:val="77448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81515"/>
    <w:rPr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har">
    <w:name w:val="Título 8 Char"/>
    <w:basedOn w:val="Fontepargpadro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515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1515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1515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51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515"/>
    <w:rPr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81515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1515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515"/>
    <w:rPr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1515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e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es">
    <w:name w:val="Ícones"/>
    <w:basedOn w:val="Normal"/>
    <w:uiPriority w:val="4"/>
    <w:qFormat/>
    <w:rsid w:val="00BD2DD6"/>
    <w:pPr>
      <w:spacing w:after="20"/>
      <w:jc w:val="center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Fontepargpadro"/>
    <w:uiPriority w:val="99"/>
    <w:unhideWhenUsed/>
    <w:rsid w:val="00F175C3"/>
    <w:rPr>
      <w:color w:val="886288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75C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unhideWhenUsed/>
    <w:rsid w:val="00C572E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F769F"/>
    <w:rPr>
      <w:color w:val="806C00" w:themeColor="followedHyperlink"/>
      <w:u w:val="single"/>
    </w:rPr>
  </w:style>
  <w:style w:type="paragraph" w:customStyle="1" w:styleId="Default">
    <w:name w:val="Default"/>
    <w:rsid w:val="0005403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orpodetexto">
    <w:name w:val="Body Text"/>
    <w:basedOn w:val="Normal"/>
    <w:link w:val="CorpodetextoChar"/>
    <w:uiPriority w:val="99"/>
    <w:unhideWhenUsed/>
    <w:rsid w:val="00C765EF"/>
    <w:pPr>
      <w:jc w:val="both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C765E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E4"/>
  </w:style>
  <w:style w:type="paragraph" w:styleId="Ttulo1">
    <w:name w:val="heading 1"/>
    <w:basedOn w:val="Normal"/>
    <w:link w:val="Ttulo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oEspaoReservado">
    <w:name w:val="Placeholder Text"/>
    <w:basedOn w:val="Fontepargpadro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acomgrade">
    <w:name w:val="Table Grid"/>
    <w:basedOn w:val="Tabe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15"/>
    <w:rPr>
      <w:rFonts w:ascii="Segoe UI" w:hAnsi="Segoe UI" w:cs="Segoe U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437C"/>
    <w:pPr>
      <w:spacing w:after="0"/>
    </w:pPr>
  </w:style>
  <w:style w:type="paragraph" w:customStyle="1" w:styleId="Informaesdecontato">
    <w:name w:val="Informações de conta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5B437C"/>
  </w:style>
  <w:style w:type="paragraph" w:styleId="Rodap">
    <w:name w:val="footer"/>
    <w:basedOn w:val="Normal"/>
    <w:link w:val="RodapChar"/>
    <w:uiPriority w:val="99"/>
    <w:unhideWhenUsed/>
    <w:rsid w:val="00297ED0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7ED0"/>
  </w:style>
  <w:style w:type="character" w:customStyle="1" w:styleId="Ttulo2Char">
    <w:name w:val="Título 2 Char"/>
    <w:basedOn w:val="Fontepargpadro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Numerada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GridTableLight">
    <w:name w:val="Grid Table Light"/>
    <w:basedOn w:val="Tabe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arcador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e">
    <w:name w:val="Emphasis"/>
    <w:basedOn w:val="Fontepargpadro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har">
    <w:name w:val="Subtítulo Char"/>
    <w:basedOn w:val="Fontepargpadro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oLivro">
    <w:name w:val="Book Title"/>
    <w:basedOn w:val="Fontepargpadro"/>
    <w:uiPriority w:val="33"/>
    <w:semiHidden/>
    <w:unhideWhenUsed/>
    <w:rsid w:val="00581515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81515"/>
    <w:rPr>
      <w:i/>
      <w:iCs/>
      <w:color w:val="77448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81515"/>
    <w:rPr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har">
    <w:name w:val="Título 8 Char"/>
    <w:basedOn w:val="Fontepargpadro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515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1515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1515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51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515"/>
    <w:rPr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81515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1515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515"/>
    <w:rPr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1515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e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es">
    <w:name w:val="Ícones"/>
    <w:basedOn w:val="Normal"/>
    <w:uiPriority w:val="4"/>
    <w:qFormat/>
    <w:rsid w:val="00BD2DD6"/>
    <w:pPr>
      <w:spacing w:after="20"/>
      <w:jc w:val="center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Fontepargpadro"/>
    <w:uiPriority w:val="99"/>
    <w:unhideWhenUsed/>
    <w:rsid w:val="00F175C3"/>
    <w:rPr>
      <w:color w:val="886288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75C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unhideWhenUsed/>
    <w:rsid w:val="00C572E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F769F"/>
    <w:rPr>
      <w:color w:val="806C00" w:themeColor="followedHyperlink"/>
      <w:u w:val="single"/>
    </w:rPr>
  </w:style>
  <w:style w:type="paragraph" w:customStyle="1" w:styleId="Default">
    <w:name w:val="Default"/>
    <w:rsid w:val="00054034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orpodetexto">
    <w:name w:val="Body Text"/>
    <w:basedOn w:val="Normal"/>
    <w:link w:val="CorpodetextoChar"/>
    <w:uiPriority w:val="99"/>
    <w:unhideWhenUsed/>
    <w:rsid w:val="00C765EF"/>
    <w:pPr>
      <w:jc w:val="both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C765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in/thawanny-de-carvalho-translato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linkedin.com/in/thawanny-de-carvalho-translato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proz.com/translator/3376010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z.com/translator/33760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wa\AppData\Roaming\Microsoft\Templates\Curr&#237;culo%20de%20escolar%20(Design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63056B153E4E46B51C18F8C911B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B325D-61C0-4AAC-A240-EDBC1C0F16DA}"/>
      </w:docPartPr>
      <w:docPartBody>
        <w:p w:rsidR="004028B7" w:rsidRDefault="007D62C6" w:rsidP="007D62C6">
          <w:pPr>
            <w:pStyle w:val="AC63056B153E4E46B51C18F8C911BF41"/>
          </w:pPr>
          <w:r w:rsidRPr="009D0878">
            <w:rPr>
              <w:lang w:bidi="pt-BR"/>
            </w:rPr>
            <w:t>Endereço</w:t>
          </w:r>
        </w:p>
      </w:docPartBody>
    </w:docPart>
    <w:docPart>
      <w:docPartPr>
        <w:name w:val="84157F2D9AEA4584B378103688899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990D7-D75C-4CD7-B557-4A0A3D54BAD1}"/>
      </w:docPartPr>
      <w:docPartBody>
        <w:p w:rsidR="004028B7" w:rsidRDefault="007D62C6" w:rsidP="007D62C6">
          <w:pPr>
            <w:pStyle w:val="84157F2D9AEA4584B378103688899AFF"/>
          </w:pPr>
          <w:r w:rsidRPr="009D0878">
            <w:rPr>
              <w:lang w:bidi="pt-BR"/>
            </w:rPr>
            <w:t>Telefone</w:t>
          </w:r>
        </w:p>
      </w:docPartBody>
    </w:docPart>
    <w:docPart>
      <w:docPartPr>
        <w:name w:val="55FBD18BC53548C28621F50F3B66E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554372-9F4A-47BF-A5BD-AD7470D86C2A}"/>
      </w:docPartPr>
      <w:docPartBody>
        <w:p w:rsidR="004028B7" w:rsidRDefault="007D62C6" w:rsidP="007D62C6">
          <w:pPr>
            <w:pStyle w:val="55FBD18BC53548C28621F50F3B66E849"/>
          </w:pPr>
          <w:r w:rsidRPr="009D0878">
            <w:rPr>
              <w:lang w:bidi="pt-BR"/>
            </w:rPr>
            <w:t>Email</w:t>
          </w:r>
        </w:p>
      </w:docPartBody>
    </w:docPart>
    <w:docPart>
      <w:docPartPr>
        <w:name w:val="BAE6BEC34CCE4BCF95AFC9F6D57B1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6F587-6851-4097-8A94-4FA49B66B812}"/>
      </w:docPartPr>
      <w:docPartBody>
        <w:p w:rsidR="004028B7" w:rsidRDefault="007D62C6" w:rsidP="007D62C6">
          <w:pPr>
            <w:pStyle w:val="BAE6BEC34CCE4BCF95AFC9F6D57B18D6"/>
          </w:pPr>
          <w:r w:rsidRPr="009D0878">
            <w:rPr>
              <w:lang w:bidi="pt-BR"/>
            </w:rPr>
            <w:t>Perfil do LinkedIn</w:t>
          </w:r>
        </w:p>
      </w:docPartBody>
    </w:docPart>
    <w:docPart>
      <w:docPartPr>
        <w:name w:val="EC411F3847064005B3D1B1DFACDB4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58509F-2408-4B00-B86E-AE914065A43C}"/>
      </w:docPartPr>
      <w:docPartBody>
        <w:p w:rsidR="004028B7" w:rsidRDefault="007D62C6" w:rsidP="007D62C6">
          <w:pPr>
            <w:pStyle w:val="EC411F3847064005B3D1B1DFACDB4CAE"/>
          </w:pPr>
          <w:r w:rsidRPr="009D0878">
            <w:rPr>
              <w:lang w:bidi="pt-BR"/>
            </w:rPr>
            <w:t>Twitter/Blog/Portfólio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C6"/>
    <w:rsid w:val="001D20AA"/>
    <w:rsid w:val="002070B6"/>
    <w:rsid w:val="004028B7"/>
    <w:rsid w:val="005A7E3F"/>
    <w:rsid w:val="007D62C6"/>
    <w:rsid w:val="00E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AC63056B153E4E46B51C18F8C911BF41">
    <w:name w:val="AC63056B153E4E46B51C18F8C911BF41"/>
    <w:rsid w:val="007D62C6"/>
  </w:style>
  <w:style w:type="paragraph" w:customStyle="1" w:styleId="84157F2D9AEA4584B378103688899AFF">
    <w:name w:val="84157F2D9AEA4584B378103688899AFF"/>
    <w:rsid w:val="007D62C6"/>
  </w:style>
  <w:style w:type="paragraph" w:customStyle="1" w:styleId="55FBD18BC53548C28621F50F3B66E849">
    <w:name w:val="55FBD18BC53548C28621F50F3B66E849"/>
    <w:rsid w:val="007D62C6"/>
  </w:style>
  <w:style w:type="paragraph" w:customStyle="1" w:styleId="BAE6BEC34CCE4BCF95AFC9F6D57B18D6">
    <w:name w:val="BAE6BEC34CCE4BCF95AFC9F6D57B18D6"/>
    <w:rsid w:val="007D62C6"/>
  </w:style>
  <w:style w:type="paragraph" w:customStyle="1" w:styleId="EC411F3847064005B3D1B1DFACDB4CAE">
    <w:name w:val="EC411F3847064005B3D1B1DFACDB4CAE"/>
    <w:rsid w:val="007D62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11"/>
    <w:qFormat/>
    <w:rPr>
      <w:b w:val="0"/>
      <w:iCs/>
      <w:color w:val="3071C3" w:themeColor="text2" w:themeTint="BF"/>
      <w:sz w:val="26"/>
    </w:rPr>
  </w:style>
  <w:style w:type="paragraph" w:customStyle="1" w:styleId="AC63056B153E4E46B51C18F8C911BF41">
    <w:name w:val="AC63056B153E4E46B51C18F8C911BF41"/>
    <w:rsid w:val="007D62C6"/>
  </w:style>
  <w:style w:type="paragraph" w:customStyle="1" w:styleId="84157F2D9AEA4584B378103688899AFF">
    <w:name w:val="84157F2D9AEA4584B378103688899AFF"/>
    <w:rsid w:val="007D62C6"/>
  </w:style>
  <w:style w:type="paragraph" w:customStyle="1" w:styleId="55FBD18BC53548C28621F50F3B66E849">
    <w:name w:val="55FBD18BC53548C28621F50F3B66E849"/>
    <w:rsid w:val="007D62C6"/>
  </w:style>
  <w:style w:type="paragraph" w:customStyle="1" w:styleId="BAE6BEC34CCE4BCF95AFC9F6D57B18D6">
    <w:name w:val="BAE6BEC34CCE4BCF95AFC9F6D57B18D6"/>
    <w:rsid w:val="007D62C6"/>
  </w:style>
  <w:style w:type="paragraph" w:customStyle="1" w:styleId="EC411F3847064005B3D1B1DFACDB4CAE">
    <w:name w:val="EC411F3847064005B3D1B1DFACDB4CAE"/>
    <w:rsid w:val="007D6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Translator (EN &lt;&gt; PTBR)     
Rio de Janeiro, RJ, Brazil   </CompanyAddress>
  <CompanyPhone>+55 21 993341688   </CompanyPhone>
  <CompanyFax/>
  <CompanyEmail>thawanny.tcr@gmail.com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de escolar (Design moderno).dotx</Template>
  <TotalTime>0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2021-12-11T21:26:00Z</dcterms:created>
  <dcterms:modified xsi:type="dcterms:W3CDTF">2022-05-09T14:03:00Z</dcterms:modified>
  <cp:category/>
  <cp:contentStatus>ProZ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