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-105410</wp:posOffset>
                </wp:positionV>
                <wp:extent cx="6779895" cy="9925685"/>
                <wp:effectExtent l="69850" t="15875" r="27305" b="787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155" y="313690"/>
                          <a:ext cx="6779895" cy="9925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5.15pt;margin-top:-8.3pt;height:781.55pt;width:533.85pt;z-index:251661312;v-text-anchor:middle;mso-width-relative:page;mso-height-relative:page;" fillcolor="#F2F2F2 [3052]" filled="t" stroked="f" coordsize="21600,21600" o:gfxdata="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WAAAAZHJzL1BLAQIUABQAAAAIAIdO4kBlqWCo2gAAAAwBAAAPAAAAAAAAAAEA&#10;IAAAADgAAABkcnMvZG93bnJldi54bWxQSwECFAAUAAAACACHTuJAOfgv0tsCAACtBQAADgAAAAAA&#10;AAABACAAAAA/AQAAZHJzL2Uyb0RvYy54bWxQSwUGAAAAAAYABgBZAQAAjAYAAAAA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0pt,2.12133858267717pt" origin="32768f,-32768f" matrix="65536f,0f,0f,65536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200660</wp:posOffset>
                </wp:positionV>
                <wp:extent cx="1195070" cy="1212215"/>
                <wp:effectExtent l="80645" t="42545" r="19685" b="596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510" y="97155"/>
                          <a:ext cx="1195070" cy="1212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8.9pt;margin-top:15.8pt;height:95.45pt;width:94.1pt;z-index:251660288;v-text-anchor:middle;mso-width-relative:page;mso-height-relative:page;" fillcolor="#FFC000 [3207]" filled="t" stroked="f" coordsize="21600,21600" o:gfxdata="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WAAAAZHJzL1BL&#10;AQIUABQAAAAIAIdO4kDA2FqS1wAAAAkBAAAPAAAAAAAAAAEAIAAAADgAAABkcnMvZG93bnJldi54&#10;bWxQSwECFAAUAAAACACHTuJA243fSskCAACKBQAADgAAAAAAAAABACAAAAA8AQAAZHJzL2Uyb0Rv&#10;Yy54bWxQSwUGAAAAAAYABgBZAQAAdwYAAAAA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0pt,0pt" origin="32768f,0f" matrix="65536f,0f,0f,65536f"/>
              </v:rect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</w:t>
      </w:r>
    </w:p>
    <w:p>
      <w:pPr>
        <w:rPr>
          <w:rFonts w:hint="default"/>
          <w:sz w:val="28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283210</wp:posOffset>
            </wp:positionV>
            <wp:extent cx="1062990" cy="1285240"/>
            <wp:effectExtent l="0" t="0" r="3810" b="10160"/>
            <wp:wrapNone/>
            <wp:docPr id="2" name="图片 2" descr="/Users/nana/Downloads/WechatIMG38.jpegWechatIMG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nana/Downloads/WechatIMG38.jpegWechatIMG3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285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91440</wp:posOffset>
                </wp:positionV>
                <wp:extent cx="3000375" cy="9023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1030" y="351790"/>
                          <a:ext cx="300037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default" w:ascii="SimSun" w:hAnsi="SimSun" w:eastAsia="SimSun" w:cs="SimSun"/>
                                <w:color w:val="auto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color w:val="1F2DA8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color w:val="auto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Revina Andari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firstLine="150" w:firstLineChars="50"/>
                              <w:textAlignment w:val="auto"/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color w:val="auto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 娜娜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96.45pt;margin-top:7.2pt;height:71.05pt;width:236.25pt;z-index:251667456;mso-width-relative:page;mso-height-relative:page;" filled="f" stroked="f" coordsize="21600,21600" o:gfxdata="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J5idcbbAAAACgEAAA8AAAAAAAAAAQAgAAAAOAAAAGRycy9kb3ducmV2LnhtbFBLAQIUABQAAAAI&#10;AIdO4kAElBQsRgIAAHEEAAAOAAAAAAAAAAEAIAAAAEA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default" w:ascii="SimSun" w:hAnsi="SimSun" w:eastAsia="SimSun" w:cs="SimSun"/>
                          <w:color w:val="auto"/>
                          <w:kern w:val="2"/>
                          <w:sz w:val="30"/>
                          <w:szCs w:val="30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color w:val="1F2DA8"/>
                          <w:kern w:val="2"/>
                          <w:sz w:val="30"/>
                          <w:szCs w:val="30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color w:val="auto"/>
                          <w:kern w:val="2"/>
                          <w:sz w:val="30"/>
                          <w:szCs w:val="30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Revina Andari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firstLine="150" w:firstLineChars="50"/>
                        <w:textAlignment w:val="auto"/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color w:val="auto"/>
                          <w:kern w:val="2"/>
                          <w:sz w:val="30"/>
                          <w:szCs w:val="30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 娜娜 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106045</wp:posOffset>
                </wp:positionV>
                <wp:extent cx="1913890" cy="781050"/>
                <wp:effectExtent l="0" t="0" r="1016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16.05pt;margin-top:8.35pt;height:61.5pt;width:150.7pt;z-index:251663360;v-text-anchor:middle;mso-width-relative:page;mso-height-relative:page;" filled="f" stroked="f" coordsize="21600,21600" o:gfxdata="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b5Afv2AAAAAoBAAAPAAAAAAAAAAEAIAAAADgAAABkcnMvZG93bnJl&#10;di54bWxQSwECFAAUAAAACACHTuJAEzTeNFkCAACiBAAADgAAAAAAAAABACAAAAA9AQAAZHJzL2Uy&#10;b0RvYy54bWxQSwUGAAAAAAYABgBZAQAACAYAAAAA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96520</wp:posOffset>
                </wp:positionV>
                <wp:extent cx="1381125" cy="781050"/>
                <wp:effectExtent l="0" t="0" r="9525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8885" y="1068070"/>
                          <a:ext cx="13811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7.55pt;margin-top:7.6pt;height:61.5pt;width:108.75pt;z-index:251662336;v-text-anchor:middle;mso-width-relative:page;mso-height-relative:page;" filled="f" stroked="f" coordsize="21600,21600" o:gfxdata="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HgNkhHXAAAACgEAAA8AAAAAAAAAAQAgAAAAOAAA&#10;AGRycy9kb3ducmV2LnhtbFBLAQIUABQAAAAIAIdO4kALcVP9ZQIAAK4EAAAOAAAAAAAAAAEAIAAA&#10;ADwBAABkcnMvZTJvRG9jLnhtbFBLBQYAAAAABgAGAFkBAAATBg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40640</wp:posOffset>
                </wp:positionV>
                <wp:extent cx="2589530" cy="11125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3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Phone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+86 18136308359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420" w:leftChars="0" w:right="0" w:rightChars="0" w:firstLine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 xml:space="preserve">  +62 82111657410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Email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Revina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andari.evin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@gmail.com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ahoma" w:hAnsi="Tahoma" w:eastAsia="Microsoft YaHei" w:cs="Tahom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ahoma" w:hAnsi="Tahoma" w:eastAsia="Microsoft YaHei" w:cs="Tahom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ahoma" w:hAnsi="Tahoma" w:eastAsia="Microsoft YaHei" w:cs="Tahoma"/>
                                <w:b/>
                                <w:bCs/>
                                <w:color w:val="767171" w:themeColor="background2" w:themeShade="8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27.7pt;margin-top:3.2pt;height:87.6pt;width:203.9pt;z-index:251665408;mso-width-relative:page;mso-height-relative:page;" filled="f" stroked="f" coordsize="21600,21600" o:gfxdata="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orT5d2gAAAAoB&#10;AAAPAAAAAAAAAAEAIAAAADgAAABkcnMvZG93bnJldi54bWxQSwECFAAUAAAACACHTuJAa8+ybzwC&#10;AABnBAAADgAAAAAAAAABACAAAAA/AQAAZHJzL2Uyb0RvYy54bWxQSwUGAAAAAAYABgBZAQAA7Q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Phone</w:t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：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  <w:t>+86 18136308359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420" w:leftChars="0" w:right="0" w:rightChars="0" w:firstLine="420" w:firstLine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  <w:t xml:space="preserve">  +62 82111657410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Email</w:t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：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  <w:t>Revina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  <w:t>andari.evin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  <w:t>@gmail.com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Tahoma" w:hAnsi="Tahoma" w:eastAsia="Microsoft YaHei" w:cs="Tahom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ahoma" w:hAnsi="Tahoma" w:eastAsia="Microsoft YaHei" w:cs="Tahom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Tahoma" w:hAnsi="Tahoma" w:eastAsia="Microsoft YaHei" w:cs="Tahoma"/>
                          <w:b/>
                          <w:bCs/>
                          <w:color w:val="767171" w:themeColor="background2" w:themeShade="8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22860</wp:posOffset>
                </wp:positionV>
                <wp:extent cx="1810385" cy="8115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 xml:space="preserve"> Nationality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Indonesia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DOB：1991.03.24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Academic：Bachelor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89.2pt;margin-top:1.8pt;height:63.9pt;width:142.55pt;z-index:251664384;mso-width-relative:page;mso-height-relative:page;" filled="f" stroked="f" coordsize="21600,21600" o:gfxdata="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MuLaW2gAAAAkB&#10;AAAPAAAAAAAAAAEAIAAAADgAAABkcnMvZG93bnJldi54bWxQSwECFAAUAAAACACHTuJAZ4U0cjwC&#10;AABoBAAADgAAAAAAAAABACAAAAA/AQAAZHJzL2Uyb0RvYy54bWxQSwUGAAAAAAYABgBZAQAA7Q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 xml:space="preserve"> Nationality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Indonesia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DOB：1991.03.24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Academic：Bachelor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188595</wp:posOffset>
                </wp:positionV>
                <wp:extent cx="5568315" cy="8423910"/>
                <wp:effectExtent l="15875" t="15875" r="73660" b="755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8423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31pt;margin-top:14.85pt;height:663.3pt;width:438.45pt;z-index:251659264;v-text-anchor:middle;mso-width-relative:page;mso-height-relative:page;" fillcolor="#FFC000 [3207]" filled="t" stroked="f" coordsize="21600,21600" o:gfxdata="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WAAAAZHJzL1BLAQIUABQAAAAI&#10;AIdO4kA7CZmv2AAAAAwBAAAPAAAAAAAAAAEAIAAAADgAAABkcnMvZG93bnJldi54bWxQSwECFAAU&#10;AAAACACHTuJA5QMAp78CAACBBQAADgAAAAAAAAABACAAAAA9AQAAZHJzL2Uyb0RvYy54bWxQSwUG&#10;AAAAAAYABgBZAQAAbgYAAAAA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</w:p>
    <w:p>
      <w:pPr>
        <w:tabs>
          <w:tab w:val="left" w:pos="1136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170815</wp:posOffset>
                </wp:positionV>
                <wp:extent cx="2790190" cy="47942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6875" y="2063750"/>
                          <a:ext cx="279019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color w:val="1F2DA8"/>
                                <w:kern w:val="2"/>
                                <w:sz w:val="30"/>
                                <w:szCs w:val="30"/>
                                <w:highlight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66.45pt;margin-top:13.45pt;height:37.75pt;width:219.7pt;z-index:251664384;mso-width-relative:page;mso-height-relative:page;" filled="f" stroked="f" coordsize="21600,21600" o:gfxdata="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OQ9UL9oAAAAKAQAADwAAAAAAAAABACAAAAA4AAAAZHJzL2Rvd25yZXYueG1sUEsBAhQAFAAAAAgA&#10;h07iQBb9DQRGAgAAdAQAAA4AAAAAAAAAAQAgAAAAPw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color w:val="1F2DA8"/>
                          <w:kern w:val="2"/>
                          <w:sz w:val="30"/>
                          <w:szCs w:val="30"/>
                          <w:highlight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90170</wp:posOffset>
                </wp:positionV>
                <wp:extent cx="250825" cy="250825"/>
                <wp:effectExtent l="0" t="0" r="15875" b="158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80000">
                          <a:off x="0" y="0"/>
                          <a:ext cx="250825" cy="250825"/>
                          <a:chOff x="10418" y="3954"/>
                          <a:chExt cx="668" cy="668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46.6pt;margin-top:7.1pt;height:19.75pt;width:19.75pt;rotation:-11599872f;z-index:251678720;mso-width-relative:page;mso-height-relative:page;" coordorigin="10418,3954" coordsize="668,668" o:gfxdata="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WAAAAZHJzL1BLAQIUABQAAAAIAIdO4kD+hy8F1gAAAAgBAAAPAAAAAAAAAAEAIAAAADgAAABk&#10;cnMvZG93bnJldi54bWxQSwECFAAUAAAACACHTuJACcBKEEgDAAAbCQAADgAAAAAAAAABACAAAAA7&#10;AQAAZHJzL2Uyb0RvYy54bWxQSwUGAAAAAAYABgBZAQAA9QYAAAAA&#10;">
                <o:lock v:ext="edit" aspectratio="f"/>
                <v:shape id="椭圆 10" o:spid="_x0000_s1026" o:spt="3" type="#_x0000_t3" style="position:absolute;left:10418;top:3954;height:668;width:668;v-text-anchor:middle;" fillcolor="#FFC000" filled="t" stroked="f" coordsize="21600,21600" o:gfxdata="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Gkup70AAADbAAAADwAAAAAAAAABACAAAAA4AAAAZHJzL2Rvd25yZXYu&#10;eG1sUEsBAhQAFAAAAAgAh07iQDMvBZ47AAAAOQAAABAAAAAAAAAAAQAgAAAAIgEAAGRycy9zaGFw&#10;ZXhtbC54bWxQSwUGAAAAAAYABgBbAQAAz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直角三角形 11" o:spid="_x0000_s1026" o:spt="6" type="#_x0000_t6" style="position:absolute;left:10622;top:4090;height:382;width:382;rotation:2883584f;v-text-anchor:middle;" fillcolor="#FFFFFF [3212]" filled="t" stroked="f" coordsize="21600,21600" o:gfxdata="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uO/wC7AAAA2wAAAA8AAAAAAAAAAQAgAAAAOAAAAGRycy9kb3ducmV2Lnht&#10;bFBLAQIUABQAAAAIAIdO4kAzLwWeOwAAADkAAAAQAAAAAAAAAAEAIAAAACABAABkcnMvc2hhcGV4&#10;bWwueG1sUEsFBgAAAAAGAAYAWwEAAMo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197485</wp:posOffset>
                </wp:positionV>
                <wp:extent cx="6410960" cy="12954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845" y="2277110"/>
                          <a:ext cx="641096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12" w:lineRule="exact"/>
                              <w:jc w:val="left"/>
                              <w:rPr>
                                <w:rFonts w:hint="eastAsia" w:ascii="SimSong Regular" w:hAnsi="SimSong Regular" w:eastAsia="SimSong Regular" w:cs="SimSong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Passionate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translator with years experience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in English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Bahasa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Indonesia, and over 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years with Mandarin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Bahasa Indonesia.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4"/>
                                <w:position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1"/>
                                <w:position w:val="4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0"/>
                                <w:position w:val="4"/>
                                <w:sz w:val="24"/>
                                <w:szCs w:val="24"/>
                              </w:rPr>
                              <w:t>ck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1"/>
                                <w:position w:val="4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1"/>
                                <w:position w:val="4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5"/>
                                <w:position w:val="4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1"/>
                                <w:position w:val="4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spacing w:val="11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abso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1"/>
                                <w:position w:val="4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deas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2"/>
                                <w:position w:val="4"/>
                                <w:sz w:val="24"/>
                                <w:szCs w:val="24"/>
                              </w:rPr>
                              <w:t>mm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1"/>
                                <w:position w:val="4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peop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fr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12"/>
                                <w:position w:val="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soc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ess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8"/>
                                <w:position w:val="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3"/>
                                <w:position w:val="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hint="default" w:ascii="SimSong Regular" w:hAnsi="SimSong Regular" w:eastAsia="SimSong Regular" w:cs="SimSong Regular"/>
                                <w:spacing w:val="3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ck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>ound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9"/>
                                <w:position w:val="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>gan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2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3"/>
                                <w:position w:val="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2"/>
                                <w:position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9"/>
                                <w:position w:val="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3"/>
                                <w:position w:val="4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2"/>
                                <w:position w:val="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7"/>
                                <w:position w:val="4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ys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9"/>
                                <w:position w:val="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3"/>
                                <w:position w:val="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4"/>
                                <w:position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dead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2"/>
                                <w:position w:val="4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6"/>
                                <w:position w:val="4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5"/>
                                <w:position w:val="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hint="eastAsia" w:ascii="SimSong Regular" w:hAnsi="SimSong Regular" w:eastAsia="SimSong Regular" w:cs="SimSong Regular"/>
                                <w:spacing w:val="3"/>
                                <w:position w:val="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3.15pt;margin-top:15.55pt;height:102pt;width:504.8pt;z-index:251668480;mso-width-relative:page;mso-height-relative:page;" filled="f" stroked="f" coordsize="21600,21600" o:gfxdata="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W29+R2wAAAAsBAAAPAAAAAAAAAAEAIAAAADgAAABkcnMvZG93bnJldi54bWxQSwECFAAUAAAA&#10;CACHTuJAqW5I/EcCAAB0BAAADgAAAAAAAAABACAAAABAAQAAZHJzL2Uyb0RvYy54bWx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12" w:lineRule="exact"/>
                        <w:jc w:val="left"/>
                        <w:rPr>
                          <w:rFonts w:hint="eastAsia" w:ascii="SimSong Regular" w:hAnsi="SimSong Regular" w:eastAsia="SimSong Regular" w:cs="SimSong Regular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Passionate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translator with years experience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in English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-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Bahasa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Indonesia, and over 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>4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years with Mandarin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-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Bahasa Indonesia.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b w:val="0"/>
                          <w:bCs w:val="0"/>
                          <w:color w:val="auto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4"/>
                          <w:position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1"/>
                          <w:position w:val="4"/>
                          <w:sz w:val="24"/>
                          <w:szCs w:val="24"/>
                        </w:rPr>
                        <w:t>qu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0"/>
                          <w:position w:val="4"/>
                          <w:sz w:val="24"/>
                          <w:szCs w:val="24"/>
                        </w:rPr>
                        <w:t>ck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1"/>
                          <w:position w:val="4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1"/>
                          <w:position w:val="4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5"/>
                          <w:position w:val="4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1"/>
                          <w:position w:val="4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spacing w:val="11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abso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1"/>
                          <w:position w:val="4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deas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2"/>
                          <w:position w:val="4"/>
                          <w:sz w:val="24"/>
                          <w:szCs w:val="24"/>
                        </w:rPr>
                        <w:t>mm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1"/>
                          <w:position w:val="4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peop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fr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12"/>
                          <w:position w:val="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soc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ess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8"/>
                          <w:position w:val="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3"/>
                          <w:position w:val="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default" w:ascii="SimSong Regular" w:hAnsi="SimSong Regular" w:eastAsia="SimSong Regular" w:cs="SimSong Regular"/>
                          <w:spacing w:val="3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>ba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ck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>ound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9"/>
                          <w:position w:val="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>gan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2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3"/>
                          <w:position w:val="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2"/>
                          <w:position w:val="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9"/>
                          <w:position w:val="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3"/>
                          <w:position w:val="4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2"/>
                          <w:position w:val="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7"/>
                          <w:position w:val="4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ys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9"/>
                          <w:position w:val="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3"/>
                          <w:position w:val="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4"/>
                          <w:position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dead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2"/>
                          <w:position w:val="4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6"/>
                          <w:position w:val="4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5"/>
                          <w:position w:val="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hint="eastAsia" w:ascii="SimSong Regular" w:hAnsi="SimSong Regular" w:eastAsia="SimSong Regular" w:cs="SimSong Regular"/>
                          <w:spacing w:val="3"/>
                          <w:position w:val="4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168910</wp:posOffset>
                </wp:positionV>
                <wp:extent cx="6343650" cy="0"/>
                <wp:effectExtent l="0" t="0" r="0" b="0"/>
                <wp:wrapNone/>
                <wp:docPr id="406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2.8pt;margin-top:13.3pt;height:0pt;width:499.5pt;z-index:251677696;mso-width-relative:page;mso-height-relative:page;" filled="f" stroked="t" coordsize="21600,21600" o:gfxdata="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OPrt/WAAAACgEAAA8AAAAAAAAAAQAgAAAAOAAAAGRycy9kb3ducmV2&#10;LnhtbFBLAQIUABQAAAAIAIdO4kCnAzes6AEAALYDAAAOAAAAAAAAAAEAIAAAADsBAABkcnMvZTJv&#10;RG9jLnhtbFBLBQYAAAAABgAGAFkBAACV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140335</wp:posOffset>
                </wp:positionV>
                <wp:extent cx="2540000" cy="38798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color w:val="auto"/>
                                <w:kern w:val="2"/>
                                <w:sz w:val="32"/>
                                <w:szCs w:val="32"/>
                                <w:highlight w:val="black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70.95pt;margin-top:11.05pt;height:30.55pt;width:200pt;z-index:251669504;mso-width-relative:page;mso-height-relative:page;" filled="f" stroked="f" coordsize="21600,21600" o:gfxdata="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DCKlvDYAAAACQEA&#10;AA8AAAAAAAAAAQAgAAAAOAAAAGRycy9kb3ducmV2LnhtbFBLAQIUABQAAAAIAIdO4kCav8wiPQIA&#10;AGgEAAAOAAAAAAAAAAEAIAAAAD0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color w:val="auto"/>
                          <w:kern w:val="2"/>
                          <w:sz w:val="32"/>
                          <w:szCs w:val="32"/>
                          <w:highlight w:val="black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163195</wp:posOffset>
                </wp:positionV>
                <wp:extent cx="260985" cy="250825"/>
                <wp:effectExtent l="0" t="0" r="18415" b="31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160000">
                          <a:off x="0" y="0"/>
                          <a:ext cx="260985" cy="250825"/>
                          <a:chOff x="10418" y="3954"/>
                          <a:chExt cx="668" cy="668"/>
                        </a:xfrm>
                      </wpg:grpSpPr>
                      <wps:wsp>
                        <wps:cNvPr id="16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48.85pt;margin-top:12.85pt;height:19.75pt;width:20.55pt;rotation:-11403264f;z-index:251679744;mso-width-relative:page;mso-height-relative:page;" coordorigin="10418,3954" coordsize="668,668" o:gfxdata="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FgAAAGRycy9QSwECFAAUAAAACACHTuJASQmH2dgAAAAIAQAADwAAAAAAAAABACAA&#10;AAA4AAAAZHJzL2Rvd25yZXYueG1sUEsBAhQAFAAAAAgAh07iQFQ8PbJNAwAAGwkAAA4AAAAAAAAA&#10;AQAgAAAAPQEAAGRycy9lMm9Eb2MueG1sUEsFBgAAAAAGAAYAWQEAAPwGAAAAAA==&#10;">
                <o:lock v:ext="edit" aspectratio="f"/>
                <v:shape id="椭圆 10" o:spid="_x0000_s1026" o:spt="3" type="#_x0000_t3" style="position:absolute;left:10418;top:3954;height:668;width:668;v-text-anchor:middle;" fillcolor="#FFC000" filled="t" stroked="f" coordsize="21600,21600" o:gfxdata="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MwTSLoAAADbAAAADwAAAAAAAAABACAAAAA4AAAAZHJzL2Rvd25yZXYueG1s&#10;UEsBAhQAFAAAAAgAh07iQDMvBZ47AAAAOQAAABAAAAAAAAAAAQAgAAAAHwEAAGRycy9zaGFwZXht&#10;bC54bWxQSwUGAAAAAAYABgBbAQAAyQ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直角三角形 11" o:spid="_x0000_s1026" o:spt="6" type="#_x0000_t6" style="position:absolute;left:10622;top:4090;height:382;width:382;rotation:2883584f;v-text-anchor:middle;" fillcolor="#FFFFFF [3212]" filled="t" stroked="f" coordsize="21600,21600" o:gfxdata="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qukCa7AAAA2wAAAA8AAAAAAAAAAQAgAAAAOAAAAGRycy9kb3ducmV2Lnht&#10;bFBLAQIUABQAAAAIAIdO4kAzLwWeOwAAADkAAAAQAAAAAAAAAAEAIAAAACABAABkcnMvc2hhcGV4&#10;bWwueG1sUEsFBgAAAAAGAAYAWwEAAMo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135890</wp:posOffset>
                </wp:positionV>
                <wp:extent cx="6343650" cy="0"/>
                <wp:effectExtent l="0" t="0" r="0" b="0"/>
                <wp:wrapNone/>
                <wp:docPr id="19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4906645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5pt;margin-top:10.7pt;height:0pt;width:499.5pt;z-index:251673600;mso-width-relative:page;mso-height-relative:page;" filled="f" stroked="t" coordsize="21600,21600" o:gfxdata="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NVDcn3UAAAACgEAAA8AAAAAAAAAAQAgAAAAOAAA&#10;AGRycy9kb3ducmV2LnhtbFBLAQIUABQAAAAIAIdO4kB0gyat9gEAAMEDAAAOAAAAAAAAAAEAIAAA&#10;ADkBAABkcnMvZTJvRG9jLnhtbFBLBQYAAAAABgAGAFkBAACh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17780</wp:posOffset>
                </wp:positionV>
                <wp:extent cx="6466205" cy="331533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4299585"/>
                          <a:ext cx="6466205" cy="331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Microsoft YaHei" w:hAnsi="Microsoft YaHei" w:eastAsia="Microsoft YaHei" w:cs="Microsoft YaHei"/>
                                <w:color w:val="414141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0 - 2011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 xml:space="preserve"> PT. Sani Maju Mandiri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Assistant Manager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lanning routes, analyzing budgets, and processing shipments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6-2019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New York Kids Club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Instructor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Instructor for art, cooking, and gym class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 xml:space="preserve">  Activity planner and coordinator for weekly and monthly event.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2016-2019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Freelance Translator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Became translator as a tour guide and translate documents.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2019 - Now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Full-time Translator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Translate and Quality check comic for WeComic from Mandarin to Bahasa Indonesia.</w:t>
                            </w:r>
                          </w:p>
                          <w:p>
                            <w:pP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Translate web novel from Mandarin to Bahasa Indonesia.</w:t>
                            </w:r>
                          </w:p>
                          <w:p>
                            <w:pP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Translate Bilibili short video from Mandarin to Bahasa Indonesia.</w:t>
                            </w:r>
                          </w:p>
                          <w:p>
                            <w:pP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Translate and Quality check Tencent short drama and variety show from Mandarin to Bahasa Indonesia.</w:t>
                            </w:r>
                          </w:p>
                          <w:p>
                            <w:pP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Translate news from Bahasa Indonesia to English and vice versa.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2.5pt;margin-top:1.4pt;height:261.05pt;width:509.15pt;z-index:251672576;mso-width-relative:page;mso-height-relative:page;" filled="f" stroked="f" coordsize="21600,21600" o:gfxdata="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GaMwLDaAAAACgEAAA8AAAAAAAAAAQAgAAAAOAAAAGRycy9kb3ducmV2LnhtbFBLAQIUABQAAAAI&#10;AIdO4kCaYA1PRwIAAHQEAAAOAAAAAAAAAAEAIAAAAD8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20" w:line="184" w:lineRule="auto"/>
                        <w:ind w:firstLine="20"/>
                        <w:rPr>
                          <w:rFonts w:ascii="Microsoft YaHei" w:hAnsi="Microsoft YaHei" w:eastAsia="Microsoft YaHei" w:cs="Microsoft YaHei"/>
                          <w:color w:val="414141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0 - 2011</w:t>
                      </w: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 xml:space="preserve"> PT. Sani Maju Mandiri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Assistant Manager</w:t>
                      </w: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         </w:t>
                      </w:r>
                    </w:p>
                    <w:p>
                      <w:pPr>
                        <w:spacing w:before="20" w:line="184" w:lineRule="auto"/>
                        <w:ind w:firstLine="20"/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P</w:t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>lanning routes, analyzing budgets, and processing shipments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6-2019</w:t>
                      </w: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  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New York Kids Club</w:t>
                      </w: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   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Instructor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Instructor for art, cooking, and gym class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 xml:space="preserve">  Activity planner and coordinator for weekly and monthly event.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>2016-2019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>Freelance Translator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Became translator as a tour guide and translate documents.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>2019 - Now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sz w:val="22"/>
                          <w:szCs w:val="22"/>
                          <w:lang w:eastAsia="zh-CN"/>
                        </w:rPr>
                        <w:t>Full-time Translator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Translate and Quality check comic for WeComic from Mandarin to Bahasa Indonesia.</w:t>
                      </w:r>
                    </w:p>
                    <w:p>
                      <w:pP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Translate web novel from Mandarin to Bahasa Indonesia.</w:t>
                      </w:r>
                    </w:p>
                    <w:p>
                      <w:pP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Translate Bilibili short video from Mandarin to Bahasa Indonesia.</w:t>
                      </w:r>
                    </w:p>
                    <w:p>
                      <w:pP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Translate and Quality check Tencent short drama and variety show from Mandarin to Bahasa Indonesia.</w:t>
                      </w:r>
                    </w:p>
                    <w:p>
                      <w:pP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Translate news from Bahasa Indonesia to English and vice versa.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 w:eastAsiaTheme="minorEastAsia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52705</wp:posOffset>
                </wp:positionV>
                <wp:extent cx="1971040" cy="39814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b/>
                                <w:bCs/>
                                <w:color w:val="1F2DA8"/>
                                <w:kern w:val="2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auto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Skill and Language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1F2DA8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66.9pt;margin-top:4.15pt;height:31.35pt;width:155.2pt;z-index:251672576;mso-width-relative:page;mso-height-relative:page;" filled="f" stroked="f" coordsize="21600,21600" o:gfxdata="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Iw9y47ZAAAACAEA&#10;AA8AAAAAAAAAAQAgAAAAOAAAAGRycy9kb3ducmV2LnhtbFBLAQIUABQAAAAIAIdO4kBpu7UxPAIA&#10;AGgEAAAOAAAAAAAAAAEAIAAAAD4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b/>
                          <w:bCs/>
                          <w:color w:val="1F2DA8"/>
                          <w:kern w:val="2"/>
                          <w:sz w:val="32"/>
                          <w:szCs w:val="32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auto"/>
                          <w:kern w:val="2"/>
                          <w:sz w:val="30"/>
                          <w:szCs w:val="30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Skill and Language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1F2DA8"/>
                          <w:kern w:val="2"/>
                          <w:sz w:val="30"/>
                          <w:szCs w:val="30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161290</wp:posOffset>
                </wp:positionV>
                <wp:extent cx="250825" cy="250825"/>
                <wp:effectExtent l="0" t="0" r="15875" b="1587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80000">
                          <a:off x="0" y="0"/>
                          <a:ext cx="250825" cy="250825"/>
                          <a:chOff x="10418" y="3954"/>
                          <a:chExt cx="668" cy="668"/>
                        </a:xfrm>
                      </wpg:grpSpPr>
                      <wps:wsp>
                        <wps:cNvPr id="25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50.8pt;margin-top:12.7pt;height:19.75pt;width:19.75pt;rotation:-11599872f;z-index:251680768;mso-width-relative:page;mso-height-relative:page;" coordorigin="10418,3954" coordsize="668,668" o:gfxdata="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WAAAAZHJzL1BLAQIUABQAAAAIAIdO4kCd50HD1QAAAAkBAAAPAAAAAAAAAAEAIAAAADgAAABk&#10;cnMvZG93bnJldi54bWxQSwECFAAUAAAACACHTuJAykc9bkkDAAAbCQAADgAAAAAAAAABACAAAAA6&#10;AQAAZHJzL2Uyb0RvYy54bWxQSwUGAAAAAAYABgBZAQAA9QYAAAAA&#10;">
                <o:lock v:ext="edit" aspectratio="f"/>
                <v:shape id="椭圆 10" o:spid="_x0000_s1026" o:spt="3" type="#_x0000_t3" style="position:absolute;left:10418;top:3954;height:668;width:668;v-text-anchor:middle;" fillcolor="#FFC000" filled="t" stroked="f" coordsize="21600,21600" o:gfxdata="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nJHgr0AAADbAAAADwAAAAAAAAABACAAAAA4AAAAZHJzL2Rvd25yZXYu&#10;eG1sUEsBAhQAFAAAAAgAh07iQDMvBZ47AAAAOQAAABAAAAAAAAAAAQAgAAAAIgEAAGRycy9zaGFw&#10;ZXhtbC54bWxQSwUGAAAAAAYABgBbAQAAz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直角三角形 11" o:spid="_x0000_s1026" o:spt="6" type="#_x0000_t6" style="position:absolute;left:10622;top:4090;height:382;width:382;rotation:2883584f;v-text-anchor:middle;" fillcolor="#FFFFFF [3212]" filled="t" stroked="f" coordsize="21600,21600" o:gfxdata="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UcIUr0AAADbAAAADwAAAAAAAAABACAAAAA4AAAAZHJzL2Rvd25yZXYu&#10;eG1sUEsBAhQAFAAAAAgAh07iQDMvBZ47AAAAOQAAABAAAAAAAAAAAQAgAAAAIgEAAGRycy9zaGFw&#10;ZXhtbC54bWxQSwUGAAAAAAYABgBbAQAAz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15240</wp:posOffset>
                </wp:positionV>
                <wp:extent cx="6125845" cy="69278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6943090"/>
                          <a:ext cx="6125845" cy="692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Language Skill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Bahasa Indonesia (Native Level)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English (Fluent)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Mandarin (Fluent).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Other Skill</w:t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：Microsoft Office (Word, Power Point, Excel), SDL Trados, Aegisub.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4.45pt;margin-top:1.2pt;height:54.55pt;width:482.35pt;z-index:251665408;mso-width-relative:page;mso-height-relative:page;" filled="f" stroked="f" coordsize="21600,21600" o:gfxdata="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N+Oy9jaAAAACgEAAA8AAAAAAAAAAQAgAAAAOAAAAGRycy9kb3ducmV2LnhtbFBLAQIUABQAAAAI&#10;AIdO4kCNG82TRwIAAHMEAAAOAAAAAAAAAAEAIAAAAD8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Language Skill</w:t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>：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Bahasa Indonesia (Native Level)</w:t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,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English (Fluent)</w:t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,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Mandarin (Fluent).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Other Skill</w:t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  <w:t>：Microsoft Office (Word, Power Point, Excel), SDL Trados, Aegisub.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46990</wp:posOffset>
                </wp:positionV>
                <wp:extent cx="6334125" cy="0"/>
                <wp:effectExtent l="0" t="0" r="0" b="0"/>
                <wp:wrapNone/>
                <wp:docPr id="24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7773670"/>
                          <a:ext cx="6334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3.05pt;margin-top:3.7pt;height:0pt;width:498.75pt;z-index:251674624;mso-width-relative:page;mso-height-relative:page;" filled="f" stroked="t" coordsize="21600,21600" o:gfxdata="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zZfa51gAAAAgBAAAPAAAAAAAAAAEAIAAAADgA&#10;AABkcnMvZG93bnJldi54bWxQSwECFAAUAAAACACHTuJAasbyRfUBAADBAwAADgAAAAAAAAABACAA&#10;AAA7AQAAZHJzL2Uyb0RvYy54bWxQSwUGAAAAAAYABgBZAQAAog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59690</wp:posOffset>
                </wp:positionV>
                <wp:extent cx="1960245" cy="3987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color w:val="0945A5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Academic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65.2pt;margin-top:4.7pt;height:31.4pt;width:154.35pt;z-index:251666432;mso-width-relative:page;mso-height-relative:page;" filled="f" stroked="f" coordsize="21600,21600" o:gfxdata="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Lq/jLtoAAAAI&#10;AQAADwAAAAAAAAABACAAAAA4AAAAZHJzL2Rvd25yZXYueG1sUEsBAhQAFAAAAAgAh07iQBWUojg9&#10;AgAAaAQAAA4AAAAAAAAAAQAgAAAAPw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color w:val="0945A5"/>
                          <w:kern w:val="2"/>
                          <w:sz w:val="30"/>
                          <w:szCs w:val="30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Academic Background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180340</wp:posOffset>
                </wp:positionV>
                <wp:extent cx="250825" cy="250825"/>
                <wp:effectExtent l="0" t="0" r="15875" b="1587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80000">
                          <a:off x="0" y="0"/>
                          <a:ext cx="250825" cy="250825"/>
                          <a:chOff x="10418" y="3954"/>
                          <a:chExt cx="668" cy="668"/>
                        </a:xfrm>
                      </wpg:grpSpPr>
                      <wps:wsp>
                        <wps:cNvPr id="30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50.55pt;margin-top:14.2pt;height:19.75pt;width:19.75pt;rotation:-11599872f;z-index:251681792;mso-width-relative:page;mso-height-relative:page;" coordorigin="10418,3954" coordsize="668,668" o:gfxdata="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W&#10;AAAAZHJzL1BLAQIUABQAAAAIAIdO4kA8VFVb1gAAAAkBAAAPAAAAAAAAAAEAIAAAADgAAABkcnMv&#10;ZG93bnJldi54bWxQSwECFAAUAAAACACHTuJAEn1FKUUDAAAbCQAADgAAAAAAAAABACAAAAA7AQAA&#10;ZHJzL2Uyb0RvYy54bWxQSwUGAAAAAAYABgBZAQAA8gYAAAAA&#10;">
                <o:lock v:ext="edit" aspectratio="f"/>
                <v:shape id="椭圆 10" o:spid="_x0000_s1026" o:spt="3" type="#_x0000_t3" style="position:absolute;left:10418;top:3954;height:668;width:668;v-text-anchor:middle;" fillcolor="#FFC000" filled="t" stroked="f" coordsize="21600,21600" o:gfxdata="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9xyx7oAAADbAAAADwAAAAAAAAABACAAAAA4AAAAZHJzL2Rvd25yZXYueG1s&#10;UEsBAhQAFAAAAAgAh07iQDMvBZ47AAAAOQAAABAAAAAAAAAAAQAgAAAAHwEAAGRycy9zaGFwZXht&#10;bC54bWxQSwUGAAAAAAYABgBbAQAAyQ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直角三角形 11" o:spid="_x0000_s1026" o:spt="6" type="#_x0000_t6" style="position:absolute;left:10622;top:4090;height:382;width:382;rotation:2883584f;v-text-anchor:middle;" fillcolor="#FFFFFF [3212]" filled="t" stroked="f" coordsize="21600,21600" o:gfxdata="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DujYL0AAADbAAAADwAAAAAAAAABACAAAAA4AAAAZHJzL2Rvd25yZXYu&#10;eG1sUEsBAhQAFAAAAAgAh07iQDMvBZ47AAAAOQAAABAAAAAAAAAAAQAgAAAAIgEAAGRycy9zaGFw&#10;ZXhtbC54bWxQSwUGAAAAAAYABgBbAQAAz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29210</wp:posOffset>
                </wp:positionV>
                <wp:extent cx="6478270" cy="9671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2021205"/>
                          <a:ext cx="6478270" cy="9671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 xml:space="preserve">Graduation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2011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Swiss German University</w:t>
                            </w: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International Business as language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eastAsia="SimSong Regular" w:cs="SimSong Regular" w:asciiTheme="minorAscii" w:hAnsiTheme="minorAscii"/>
                              </w:rPr>
                            </w:pP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2015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Nanjing University of Information Science and Technology</w:t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ab/>
                            </w:r>
                            <w:r>
                              <w:rPr>
                                <w:rFonts w:hint="default" w:ascii="SimSun" w:hAnsi="SimSun" w:eastAsia="SimSun" w:cs="SimSun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eastAsia="zh-CN" w:bidi="ar-SA"/>
                              </w:rPr>
                              <w:t>International Trade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SimSun" w:hAnsi="SimSun" w:eastAsia="SimSun" w:cs="SimSu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3.3pt;margin-top:2.3pt;height:76.15pt;width:510.1pt;z-index:251670528;mso-width-relative:page;mso-height-relative:page;" filled="f" stroked="f" coordsize="21600,21600" o:gfxdata="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7+1yd&#10;1wAAAAoBAAAPAAAAAAAAAAEAIAAAADgAAABkcnMvZG93bnJldi54bWxQSwECFAAUAAAACACHTuJA&#10;SVbPAUUCAAByBAAADgAAAAAAAAABACAAAAA8AQAAZHJzL2Uyb0RvYy54bWxQSwUGAAAAAAYABgBZ&#10;AQAA8wUAAAAA&#10;">
                <v:fill on="f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 xml:space="preserve">Graduation 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2011</w:t>
                      </w: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 xml:space="preserve"> 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Swiss German University</w:t>
                      </w: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      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International Business as language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eastAsia="SimSong Regular" w:cs="SimSong Regular" w:asciiTheme="minorAscii" w:hAnsiTheme="minorAscii"/>
                        </w:rPr>
                      </w:pP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2015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Nanjing University of Information Science and Technology</w:t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ab/>
                      </w:r>
                      <w:r>
                        <w:rPr>
                          <w:rFonts w:hint="default" w:ascii="SimSun" w:hAnsi="SimSun" w:eastAsia="SimSun" w:cs="SimSun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eastAsia="zh-CN" w:bidi="ar-SA"/>
                        </w:rPr>
                        <w:t>International Trade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SimSun" w:hAnsi="SimSun" w:eastAsia="SimSun" w:cs="SimSun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66040</wp:posOffset>
                </wp:positionV>
                <wp:extent cx="6362700" cy="0"/>
                <wp:effectExtent l="0" t="0" r="0" b="0"/>
                <wp:wrapNone/>
                <wp:docPr id="2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878332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2.8pt;margin-top:5.2pt;height:0pt;width:501pt;z-index:251675648;mso-width-relative:page;mso-height-relative:page;" filled="f" stroked="t" coordsize="21600,21600" o:gfxdata="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2aUjxNUAAAAKAQAADwAAAAAAAAABACAAAAA4AAAAZHJz&#10;L2Rvd25yZXYueG1sUEsBAhQAFAAAAAgAh07iQElTgN3xAQAAwQMAAA4AAAAAAAAAAQAgAAAAOgEA&#10;AGRycy9lMm9Eb2MueG1sUEsFBgAAAAAGAAYAWQEAAJ0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401"/>
        </w:tabs>
        <w:bidi w:val="0"/>
        <w:jc w:val="left"/>
        <w:rPr>
          <w:rFonts w:hint="default" w:ascii="Microsoft YaHei" w:hAnsi="Microsoft YaHei" w:eastAsia="Microsoft YaHei" w:cs="Microsoft YaHei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1401"/>
        </w:tabs>
        <w:bidi w:val="0"/>
        <w:jc w:val="left"/>
        <w:rPr>
          <w:rFonts w:hint="default" w:ascii="Microsoft YaHei" w:hAnsi="Microsoft YaHei" w:eastAsia="Microsoft YaHei" w:cs="Microsoft YaHei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742950</wp:posOffset>
                </wp:positionV>
                <wp:extent cx="372110" cy="490220"/>
                <wp:effectExtent l="0" t="0" r="0" b="13970"/>
                <wp:wrapNone/>
                <wp:docPr id="385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90830" y="10847070"/>
                          <a:ext cx="372110" cy="490220"/>
                          <a:chOff x="1369" y="1000"/>
                          <a:chExt cx="586" cy="772"/>
                        </a:xfrm>
                      </wpg:grpSpPr>
                      <wpg:grpSp>
                        <wpg:cNvPr id="386" name="组合 53"/>
                        <wpg:cNvGrpSpPr/>
                        <wpg:grpSpPr>
                          <a:xfrm>
                            <a:off x="1369" y="1000"/>
                            <a:ext cx="586" cy="357"/>
                            <a:chOff x="1369" y="1000"/>
                            <a:chExt cx="586" cy="357"/>
                          </a:xfrm>
                        </wpg:grpSpPr>
                        <wps:wsp>
                          <wps:cNvPr id="387" name="直接连接符 29"/>
                          <wps:cNvCnPr/>
                          <wps:spPr>
                            <a:xfrm>
                              <a:off x="1375" y="1000"/>
                              <a:ext cx="5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08E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8" name="组合 32"/>
                          <wpg:cNvGrpSpPr/>
                          <wpg:grpSpPr>
                            <a:xfrm>
                              <a:off x="1370" y="1107"/>
                              <a:ext cx="408" cy="85"/>
                              <a:chOff x="1370" y="1107"/>
                              <a:chExt cx="408" cy="85"/>
                            </a:xfrm>
                          </wpg:grpSpPr>
                          <wps:wsp>
                            <wps:cNvPr id="389" name="直接连接符 30"/>
                            <wps:cNvCnPr/>
                            <wps:spPr>
                              <a:xfrm>
                                <a:off x="1372" y="1107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0" name="直接连接符 31"/>
                            <wps:cNvCnPr/>
                            <wps:spPr>
                              <a:xfrm>
                                <a:off x="1370" y="1192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1" name="组合 38"/>
                          <wpg:cNvGrpSpPr/>
                          <wpg:grpSpPr>
                            <a:xfrm>
                              <a:off x="1369" y="1273"/>
                              <a:ext cx="408" cy="85"/>
                              <a:chOff x="1370" y="1107"/>
                              <a:chExt cx="408" cy="85"/>
                            </a:xfrm>
                          </wpg:grpSpPr>
                          <wps:wsp>
                            <wps:cNvPr id="392" name="直接连接符 30"/>
                            <wps:cNvCnPr/>
                            <wps:spPr>
                              <a:xfrm>
                                <a:off x="1372" y="1107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3" name="直接连接符 31"/>
                            <wps:cNvCnPr/>
                            <wps:spPr>
                              <a:xfrm>
                                <a:off x="1370" y="1192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94" name="组合 52"/>
                        <wpg:cNvGrpSpPr/>
                        <wpg:grpSpPr>
                          <a:xfrm>
                            <a:off x="1374" y="1446"/>
                            <a:ext cx="493" cy="327"/>
                            <a:chOff x="1374" y="1446"/>
                            <a:chExt cx="493" cy="327"/>
                          </a:xfrm>
                        </wpg:grpSpPr>
                        <wps:wsp>
                          <wps:cNvPr id="395" name="直接连接符 43"/>
                          <wps:cNvCnPr/>
                          <wps:spPr>
                            <a:xfrm>
                              <a:off x="1387" y="1446"/>
                              <a:ext cx="4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08E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96" name="组合 51"/>
                          <wpg:cNvGrpSpPr/>
                          <wpg:grpSpPr>
                            <a:xfrm>
                              <a:off x="1374" y="1523"/>
                              <a:ext cx="409" cy="250"/>
                              <a:chOff x="1374" y="1523"/>
                              <a:chExt cx="409" cy="250"/>
                            </a:xfrm>
                          </wpg:grpSpPr>
                          <wpg:grpSp>
                            <wpg:cNvPr id="397" name="组合 48"/>
                            <wpg:cNvGrpSpPr/>
                            <wpg:grpSpPr>
                              <a:xfrm>
                                <a:off x="1375" y="1523"/>
                                <a:ext cx="408" cy="85"/>
                                <a:chOff x="1370" y="1107"/>
                                <a:chExt cx="408" cy="85"/>
                              </a:xfrm>
                            </wpg:grpSpPr>
                            <wps:wsp>
                              <wps:cNvPr id="398" name="直接连接符 30"/>
                              <wps:cNvCnPr/>
                              <wps:spPr>
                                <a:xfrm>
                                  <a:off x="1372" y="1107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9" name="直接连接符 31"/>
                              <wps:cNvCnPr/>
                              <wps:spPr>
                                <a:xfrm>
                                  <a:off x="1370" y="119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0" name="组合 45"/>
                            <wpg:cNvGrpSpPr/>
                            <wpg:grpSpPr>
                              <a:xfrm>
                                <a:off x="1374" y="1689"/>
                                <a:ext cx="408" cy="85"/>
                                <a:chOff x="1370" y="1107"/>
                                <a:chExt cx="408" cy="85"/>
                              </a:xfrm>
                            </wpg:grpSpPr>
                            <wps:wsp>
                              <wps:cNvPr id="401" name="直接连接符 30"/>
                              <wps:cNvCnPr/>
                              <wps:spPr>
                                <a:xfrm>
                                  <a:off x="1372" y="1107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2" name="直接连接符 31"/>
                              <wps:cNvCnPr/>
                              <wps:spPr>
                                <a:xfrm>
                                  <a:off x="1370" y="119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9" o:spid="_x0000_s1026" o:spt="203" style="position:absolute;left:0pt;margin-left:22.9pt;margin-top:58.5pt;height:38.6pt;width:29.3pt;z-index:251676672;mso-width-relative:page;mso-height-relative:page;" coordorigin="1369,1000" coordsize="586,772" o:gfxdata="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">
                <o:lock v:ext="edit" aspectratio="f"/>
                <v:group id="组合 53" o:spid="_x0000_s1026" o:spt="203" style="position:absolute;left:1369;top:1000;height:357;width:586;" coordorigin="1369,1000" coordsize="586,357" o:gfxdata="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rSjNhb8AAADcAAAADwAAAAAAAAAB&#10;ACAAAAA4AAAAZHJzL2Rvd25yZXYueG1sUEsBAhQAFAAAAAgAh07iQDMvBZ47AAAAOQAAABUAAAAA&#10;AAAAAQAgAAAAJAEAAGRycy9ncm91cHNoYXBleG1sLnhtbFBLBQYAAAAABgAGAGABAADhAwAAAAA=&#10;">
                  <o:lock v:ext="edit" aspectratio="f"/>
                  <v:line id="直接连接符 29" o:spid="_x0000_s1026" o:spt="20" style="position:absolute;left:1375;top:1000;height:0;width:580;" filled="f" stroked="t" coordsize="21600,21600" o:gfxdata="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bqQPMAAAADcAAAADwAAAAAAAAABACAAAAA4AAAAZHJzL2Rvd25y&#10;ZXYueG1sUEsBAhQAFAAAAAgAh07iQDMvBZ47AAAAOQAAABAAAAAAAAAAAQAgAAAAJQEAAGRycy9z&#10;aGFwZXhtbC54bWxQSwUGAAAAAAYABgBbAQAAzwMAAAAA&#10;">
                    <v:fill on="f" focussize="0,0"/>
                    <v:stroke weight="1.5pt" color="#308E98 [3204]" miterlimit="8" joinstyle="miter"/>
                    <v:imagedata o:title=""/>
                    <o:lock v:ext="edit" aspectratio="f"/>
                  </v:line>
                  <v:group id="组合 32" o:spid="_x0000_s1026" o:spt="203" style="position:absolute;left:1370;top:1107;height:85;width:408;" coordorigin="1370,1107" coordsize="408,85" o:gfxdata="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">
                    <o:lock v:ext="edit" aspectratio="f"/>
                    <v:line id="直接连接符 30" o:spid="_x0000_s1026" o:spt="20" style="position:absolute;left:1372;top:1107;height:0;width:407;" filled="f" stroked="t" coordsize="21600,21600" o:gfxdata="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9podW+AAAA3AAAAA8AAAAAAAAAAQAgAAAAOAAAAGRycy9kb3ducmV2&#10;LnhtbFBLAQIUABQAAAAIAIdO4kAzLwWeOwAAADkAAAAQAAAAAAAAAAEAIAAAACMBAABkcnMvc2hh&#10;cGV4bWwueG1sUEsFBgAAAAAGAAYAWwEAAM0DAAAAAA==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  <v:line id="直接连接符 31" o:spid="_x0000_s1026" o:spt="20" style="position:absolute;left:1370;top:1192;height:0;width:407;" filled="f" stroked="t" coordsize="21600,21600" o:gfxdata="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4qelboAAADcAAAADwAAAAAAAAABACAAAAA4AAAAZHJzL2Rvd25yZXYueG1s&#10;UEsBAhQAFAAAAAgAh07iQDMvBZ47AAAAOQAAABAAAAAAAAAAAQAgAAAAHwEAAGRycy9zaGFwZXht&#10;bC54bWxQSwUGAAAAAAYABgBbAQAAyQMAAAAA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</v:group>
                  <v:group id="组合 38" o:spid="_x0000_s1026" o:spt="203" style="position:absolute;left:1369;top:1273;height:85;width:408;" coordorigin="1370,1107" coordsize="408,85" o:gfxdata="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pxjDLL8AAADcAAAADwAAAAAAAAAB&#10;ACAAAAA4AAAAZHJzL2Rvd25yZXYueG1sUEsBAhQAFAAAAAgAh07iQDMvBZ47AAAAOQAAABUAAAAA&#10;AAAAAQAgAAAAJAEAAGRycy9ncm91cHNoYXBleG1sLnhtbFBLBQYAAAAABgAGAGABAADhAwAAAAA=&#10;">
                    <o:lock v:ext="edit" aspectratio="f"/>
                    <v:line id="直接连接符 30" o:spid="_x0000_s1026" o:spt="20" style="position:absolute;left:1372;top:1107;height:0;width:407;" filled="f" stroked="t" coordsize="21600,21600" o:gfxdata="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BBSlecAAAADcAAAADwAAAAAAAAABACAAAAA4AAAAZHJzL2Rvd25y&#10;ZXYueG1sUEsBAhQAFAAAAAgAh07iQDMvBZ47AAAAOQAAABAAAAAAAAAAAQAgAAAAJQEAAGRycy9z&#10;aGFwZXhtbC54bWxQSwUGAAAAAAYABgBbAQAAzwMAAAAA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  <v:line id="直接连接符 31" o:spid="_x0000_s1026" o:spt="20" style="position:absolute;left:1370;top:1192;height:0;width:407;" filled="f" stroked="t" coordsize="21600,21600" o:gfxdata="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a1gA4sAAAADcAAAADwAAAAAAAAABACAAAAA4AAAAZHJzL2Rvd25y&#10;ZXYueG1sUEsBAhQAFAAAAAgAh07iQDMvBZ47AAAAOQAAABAAAAAAAAAAAQAgAAAAJQEAAGRycy9z&#10;aGFwZXhtbC54bWxQSwUGAAAAAAYABgBbAQAAzwMAAAAA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</v:group>
                </v:group>
                <v:group id="组合 52" o:spid="_x0000_s1026" o:spt="203" style="position:absolute;left:1374;top:1446;height:327;width:493;" coordorigin="1374,1446" coordsize="493,327" o:gfxdata="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LdvYLTAAAAA3AAAAA8AAAAAAAAA&#10;AQAgAAAAOAAAAGRycy9kb3ducmV2LnhtbFBLAQIUABQAAAAIAIdO4kAzLwWeOwAAADkAAAAVAAAA&#10;AAAAAAEAIAAAACUBAABkcnMvZ3JvdXBzaGFwZXhtbC54bWxQSwUGAAAAAAYABgBgAQAA4gMAAAAA&#10;">
                  <o:lock v:ext="edit" aspectratio="f"/>
                  <v:line id="直接连接符 43" o:spid="_x0000_s1026" o:spt="20" style="position:absolute;left:1387;top:1446;height:0;width:480;" filled="f" stroked="t" coordsize="21600,21600" o:gfxdata="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v9PQ2+AAAA3AAAAA8AAAAAAAAAAQAgAAAAOAAAAGRycy9kb3ducmV2&#10;LnhtbFBLAQIUABQAAAAIAIdO4kAzLwWeOwAAADkAAAAQAAAAAAAAAAEAIAAAACMBAABkcnMvc2hh&#10;cGV4bWwueG1sUEsFBgAAAAAGAAYAWwEAAM0DAAAAAA==&#10;">
                    <v:fill on="f" focussize="0,0"/>
                    <v:stroke weight="1.5pt" color="#308E98 [3204]" miterlimit="8" joinstyle="miter"/>
                    <v:imagedata o:title=""/>
                    <o:lock v:ext="edit" aspectratio="f"/>
                  </v:line>
                  <v:group id="组合 51" o:spid="_x0000_s1026" o:spt="203" style="position:absolute;left:1374;top:1523;height:250;width:409;" coordorigin="1374,1523" coordsize="409,250" o:gfxdata="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CjxW1jAAAAA3AAAAA8AAAAAAAAA&#10;AQAgAAAAOAAAAGRycy9kb3ducmV2LnhtbFBLAQIUABQAAAAIAIdO4kAzLwWeOwAAADkAAAAVAAAA&#10;AAAAAAEAIAAAACUBAABkcnMvZ3JvdXBzaGFwZXhtbC54bWxQSwUGAAAAAAYABgBgAQAA4gMAAAAA&#10;">
                    <o:lock v:ext="edit" aspectratio="f"/>
                    <v:group id="组合 48" o:spid="_x0000_s1026" o:spt="203" style="position:absolute;left:1375;top:1523;height:85;width:408;" coordorigin="1370,1107" coordsize="408,85" o:gfxdata="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Ee9/sPAAAAA3AAAAA8AAAAAAAAA&#10;AQAgAAAAOAAAAGRycy9kb3ducmV2LnhtbFBLAQIUABQAAAAIAIdO4kAzLwWeOwAAADkAAAAVAAAA&#10;AAAAAAEAIAAAACUBAABkcnMvZ3JvdXBzaGFwZXhtbC54bWxQSwUGAAAAAAYABgBgAQAA4gMAAAAA&#10;">
                      <o:lock v:ext="edit" aspectratio="f"/>
                      <v:line id="直接连接符 30" o:spid="_x0000_s1026" o:spt="20" style="position:absolute;left:1372;top:1107;height:0;width:407;" filled="f" stroked="t" coordsize="21600,21600" o:gfxdata="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fySk7oAAADcAAAADwAAAAAAAAABACAAAAA4AAAAZHJzL2Rvd25yZXYueG1s&#10;UEsBAhQAFAAAAAgAh07iQDMvBZ47AAAAOQAAABAAAAAAAAAAAQAgAAAAHwEAAGRycy9zaGFwZXht&#10;bC54bWxQSwUGAAAAAAYABgBbAQAAyQMAAAAA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  <v:line id="直接连接符 31" o:spid="_x0000_s1026" o:spt="20" style="position:absolute;left:1370;top:1192;height:0;width:407;" filled="f" stroked="t" coordsize="21600,21600" o:gfxdata="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CrA3CMAAAADcAAAADwAAAAAAAAABACAAAAA4AAAAZHJzL2Rvd25y&#10;ZXYueG1sUEsBAhQAFAAAAAgAh07iQDMvBZ47AAAAOQAAABAAAAAAAAAAAQAgAAAAJQEAAGRycy9z&#10;aGFwZXhtbC54bWxQSwUGAAAAAAYABgBbAQAAzwMAAAAA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</v:group>
                    <v:group id="组合 45" o:spid="_x0000_s1026" o:spt="203" style="position:absolute;left:1374;top:1689;height:85;width:408;" coordorigin="1370,1107" coordsize="408,85" o:gfxdata="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g9D5VuwAAANwAAAAPAAAAAAAAAAEAIAAA&#10;ADgAAABkcnMvZG93bnJldi54bWxQSwECFAAUAAAACACHTuJAMy8FnjsAAAA5AAAAFQAAAAAAAAAB&#10;ACAAAAAgAQAAZHJzL2dyb3Vwc2hhcGV4bWwueG1sUEsFBgAAAAAGAAYAYAEAAN0DAAAAAA==&#10;">
                      <o:lock v:ext="edit" aspectratio="f"/>
                      <v:line id="直接连接符 30" o:spid="_x0000_s1026" o:spt="20" style="position:absolute;left:1372;top:1107;height:0;width:407;" filled="f" stroked="t" coordsize="21600,21600" o:gfxdata="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3GZj7MAAAADcAAAADwAAAAAAAAABACAAAAA4AAAAZHJzL2Rvd25y&#10;ZXYueG1sUEsBAhQAFAAAAAgAh07iQDMvBZ47AAAAOQAAABAAAAAAAAAAAQAgAAAAJQEAAGRycy9z&#10;aGFwZXhtbC54bWxQSwUGAAAAAAYABgBbAQAAzwMAAAAA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  <v:line id="直接连接符 31" o:spid="_x0000_s1026" o:spt="20" style="position:absolute;left:1370;top:1192;height:0;width:407;" filled="f" stroked="t" coordsize="21600,21600" o:gfxdata="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stP2bvwAAANwAAAAPAAAAAAAAAAEAIAAAADgAAABkcnMvZG93bnJl&#10;di54bWxQSwECFAAUAAAACACHTuJAMy8FnjsAAAA5AAAAEAAAAAAAAAABACAAAAAkAQAAZHJzL3No&#10;YXBleG1sLnhtbFBLBQYAAAAABgAGAFsBAADOAwAAAAA=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行楷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Song Regular">
    <w:panose1 w:val="0202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F8F5B"/>
    <w:rsid w:val="00BA33EF"/>
    <w:rsid w:val="012645F1"/>
    <w:rsid w:val="01330F9C"/>
    <w:rsid w:val="01624B9D"/>
    <w:rsid w:val="016B6FB9"/>
    <w:rsid w:val="01865C15"/>
    <w:rsid w:val="01F546BA"/>
    <w:rsid w:val="020151F0"/>
    <w:rsid w:val="02080CE0"/>
    <w:rsid w:val="020C4406"/>
    <w:rsid w:val="021D40C7"/>
    <w:rsid w:val="0263595A"/>
    <w:rsid w:val="026B3CBD"/>
    <w:rsid w:val="028D0421"/>
    <w:rsid w:val="029F3A2A"/>
    <w:rsid w:val="02AA3074"/>
    <w:rsid w:val="02C82D89"/>
    <w:rsid w:val="03157581"/>
    <w:rsid w:val="03415CD7"/>
    <w:rsid w:val="03485BE4"/>
    <w:rsid w:val="036C0FA2"/>
    <w:rsid w:val="03794B9C"/>
    <w:rsid w:val="039E3E06"/>
    <w:rsid w:val="039F6692"/>
    <w:rsid w:val="03CB13EC"/>
    <w:rsid w:val="03DC272C"/>
    <w:rsid w:val="03DE15A2"/>
    <w:rsid w:val="03FC6518"/>
    <w:rsid w:val="04010EAA"/>
    <w:rsid w:val="04056F61"/>
    <w:rsid w:val="04220ED8"/>
    <w:rsid w:val="0451468C"/>
    <w:rsid w:val="04553E3C"/>
    <w:rsid w:val="0455536E"/>
    <w:rsid w:val="046B2EB8"/>
    <w:rsid w:val="0482288C"/>
    <w:rsid w:val="048A2EE5"/>
    <w:rsid w:val="049B21B6"/>
    <w:rsid w:val="04C01F3D"/>
    <w:rsid w:val="04FB527F"/>
    <w:rsid w:val="053B0C6B"/>
    <w:rsid w:val="055657B7"/>
    <w:rsid w:val="05646F3B"/>
    <w:rsid w:val="05717BCE"/>
    <w:rsid w:val="059213F3"/>
    <w:rsid w:val="05926287"/>
    <w:rsid w:val="05B636EF"/>
    <w:rsid w:val="05C5306B"/>
    <w:rsid w:val="065359C8"/>
    <w:rsid w:val="06857BB8"/>
    <w:rsid w:val="06F95C68"/>
    <w:rsid w:val="072851CD"/>
    <w:rsid w:val="072F1F03"/>
    <w:rsid w:val="073E5699"/>
    <w:rsid w:val="074D0750"/>
    <w:rsid w:val="07592133"/>
    <w:rsid w:val="0774703C"/>
    <w:rsid w:val="07795111"/>
    <w:rsid w:val="078F3E7E"/>
    <w:rsid w:val="07D66796"/>
    <w:rsid w:val="07DF4A20"/>
    <w:rsid w:val="080A6F5C"/>
    <w:rsid w:val="083722F6"/>
    <w:rsid w:val="087045FD"/>
    <w:rsid w:val="08A20CCB"/>
    <w:rsid w:val="08A33D9A"/>
    <w:rsid w:val="08AA2C1C"/>
    <w:rsid w:val="08B17F51"/>
    <w:rsid w:val="08B8793C"/>
    <w:rsid w:val="08C1539A"/>
    <w:rsid w:val="09065547"/>
    <w:rsid w:val="096B0931"/>
    <w:rsid w:val="09807216"/>
    <w:rsid w:val="099C2854"/>
    <w:rsid w:val="09CA5875"/>
    <w:rsid w:val="09F34C4A"/>
    <w:rsid w:val="0A170517"/>
    <w:rsid w:val="0A530758"/>
    <w:rsid w:val="0A736955"/>
    <w:rsid w:val="0A8023AA"/>
    <w:rsid w:val="0ABE1338"/>
    <w:rsid w:val="0AF73061"/>
    <w:rsid w:val="0B0D1389"/>
    <w:rsid w:val="0B17208C"/>
    <w:rsid w:val="0B174FAD"/>
    <w:rsid w:val="0B304FF8"/>
    <w:rsid w:val="0B4D486F"/>
    <w:rsid w:val="0B4E2EB8"/>
    <w:rsid w:val="0B700DE7"/>
    <w:rsid w:val="0BA3397B"/>
    <w:rsid w:val="0BA77083"/>
    <w:rsid w:val="0BC53875"/>
    <w:rsid w:val="0BC62827"/>
    <w:rsid w:val="0BC8794A"/>
    <w:rsid w:val="0BD82F27"/>
    <w:rsid w:val="0C171C87"/>
    <w:rsid w:val="0C6D4D16"/>
    <w:rsid w:val="0C8863CF"/>
    <w:rsid w:val="0C8A23C9"/>
    <w:rsid w:val="0CA24551"/>
    <w:rsid w:val="0CCC2CCC"/>
    <w:rsid w:val="0CF13B4E"/>
    <w:rsid w:val="0D1018E0"/>
    <w:rsid w:val="0D202513"/>
    <w:rsid w:val="0D7B3B3A"/>
    <w:rsid w:val="0D811927"/>
    <w:rsid w:val="0DB430AC"/>
    <w:rsid w:val="0DF96047"/>
    <w:rsid w:val="0E00022F"/>
    <w:rsid w:val="0E2118D7"/>
    <w:rsid w:val="0E6C5395"/>
    <w:rsid w:val="0EA94BFD"/>
    <w:rsid w:val="0EBA0BEF"/>
    <w:rsid w:val="0EF06A9A"/>
    <w:rsid w:val="0F172D1F"/>
    <w:rsid w:val="0F37502D"/>
    <w:rsid w:val="0F4124C9"/>
    <w:rsid w:val="0F845E0F"/>
    <w:rsid w:val="0F863EB3"/>
    <w:rsid w:val="0F9C2325"/>
    <w:rsid w:val="0FA719E8"/>
    <w:rsid w:val="0FA80FAE"/>
    <w:rsid w:val="0FD822FB"/>
    <w:rsid w:val="10947C4B"/>
    <w:rsid w:val="10A6131C"/>
    <w:rsid w:val="10BA4EB3"/>
    <w:rsid w:val="10E35BDE"/>
    <w:rsid w:val="111B0D82"/>
    <w:rsid w:val="11313C8C"/>
    <w:rsid w:val="11746074"/>
    <w:rsid w:val="11A1507E"/>
    <w:rsid w:val="11C6451F"/>
    <w:rsid w:val="11D83D32"/>
    <w:rsid w:val="120F3E01"/>
    <w:rsid w:val="120F50B0"/>
    <w:rsid w:val="122A67A4"/>
    <w:rsid w:val="124A72C3"/>
    <w:rsid w:val="128B6D37"/>
    <w:rsid w:val="129D4B77"/>
    <w:rsid w:val="12D87AD0"/>
    <w:rsid w:val="12DC01BE"/>
    <w:rsid w:val="12E153C0"/>
    <w:rsid w:val="12F5270B"/>
    <w:rsid w:val="13245BEF"/>
    <w:rsid w:val="132F4BE6"/>
    <w:rsid w:val="13621FE4"/>
    <w:rsid w:val="1376027B"/>
    <w:rsid w:val="13797842"/>
    <w:rsid w:val="13803708"/>
    <w:rsid w:val="13937C3C"/>
    <w:rsid w:val="13B7041D"/>
    <w:rsid w:val="13BC631D"/>
    <w:rsid w:val="13C16EC7"/>
    <w:rsid w:val="13CB0AA4"/>
    <w:rsid w:val="13D472D4"/>
    <w:rsid w:val="142244FA"/>
    <w:rsid w:val="14265125"/>
    <w:rsid w:val="145B59C9"/>
    <w:rsid w:val="1478117E"/>
    <w:rsid w:val="1478549F"/>
    <w:rsid w:val="148773A1"/>
    <w:rsid w:val="148C07A8"/>
    <w:rsid w:val="149E4BE5"/>
    <w:rsid w:val="14BC47F6"/>
    <w:rsid w:val="14E9780B"/>
    <w:rsid w:val="156849F2"/>
    <w:rsid w:val="157B5D97"/>
    <w:rsid w:val="15923486"/>
    <w:rsid w:val="15DD20AD"/>
    <w:rsid w:val="15ED70DD"/>
    <w:rsid w:val="15FF63BB"/>
    <w:rsid w:val="161C5E26"/>
    <w:rsid w:val="165C3514"/>
    <w:rsid w:val="167168E6"/>
    <w:rsid w:val="16B80489"/>
    <w:rsid w:val="16C35F05"/>
    <w:rsid w:val="16CA6311"/>
    <w:rsid w:val="16D34916"/>
    <w:rsid w:val="16F17571"/>
    <w:rsid w:val="17136CB2"/>
    <w:rsid w:val="171D668B"/>
    <w:rsid w:val="17491FE8"/>
    <w:rsid w:val="174F5962"/>
    <w:rsid w:val="17540F4D"/>
    <w:rsid w:val="1762441F"/>
    <w:rsid w:val="17783590"/>
    <w:rsid w:val="178626FC"/>
    <w:rsid w:val="17961D47"/>
    <w:rsid w:val="17DD3419"/>
    <w:rsid w:val="17F6050F"/>
    <w:rsid w:val="17F8243C"/>
    <w:rsid w:val="180A4FEE"/>
    <w:rsid w:val="180B0512"/>
    <w:rsid w:val="18192BA5"/>
    <w:rsid w:val="18207576"/>
    <w:rsid w:val="182208E4"/>
    <w:rsid w:val="18284D29"/>
    <w:rsid w:val="1854697E"/>
    <w:rsid w:val="1864528B"/>
    <w:rsid w:val="18653B28"/>
    <w:rsid w:val="187B0D87"/>
    <w:rsid w:val="18BB5717"/>
    <w:rsid w:val="18C816A6"/>
    <w:rsid w:val="18E714AB"/>
    <w:rsid w:val="18ED5834"/>
    <w:rsid w:val="190D08A3"/>
    <w:rsid w:val="19170911"/>
    <w:rsid w:val="195237BB"/>
    <w:rsid w:val="19737510"/>
    <w:rsid w:val="19871FEE"/>
    <w:rsid w:val="19CB3913"/>
    <w:rsid w:val="19FA75D9"/>
    <w:rsid w:val="1A18329E"/>
    <w:rsid w:val="1A511745"/>
    <w:rsid w:val="1A535D0D"/>
    <w:rsid w:val="1A692598"/>
    <w:rsid w:val="1A741289"/>
    <w:rsid w:val="1A891CAA"/>
    <w:rsid w:val="1AAB5951"/>
    <w:rsid w:val="1AAE0B8F"/>
    <w:rsid w:val="1B245DF4"/>
    <w:rsid w:val="1B484F58"/>
    <w:rsid w:val="1B8B53CE"/>
    <w:rsid w:val="1BA40BFC"/>
    <w:rsid w:val="1BAA55C0"/>
    <w:rsid w:val="1BC91733"/>
    <w:rsid w:val="1BE77BD1"/>
    <w:rsid w:val="1C1147C7"/>
    <w:rsid w:val="1C1A435F"/>
    <w:rsid w:val="1C240A77"/>
    <w:rsid w:val="1C25557F"/>
    <w:rsid w:val="1C666F15"/>
    <w:rsid w:val="1C72357C"/>
    <w:rsid w:val="1C9A7607"/>
    <w:rsid w:val="1CB76DFC"/>
    <w:rsid w:val="1CC7377D"/>
    <w:rsid w:val="1CE60024"/>
    <w:rsid w:val="1CEF231C"/>
    <w:rsid w:val="1CF47FB7"/>
    <w:rsid w:val="1D2A68CA"/>
    <w:rsid w:val="1D396442"/>
    <w:rsid w:val="1D652731"/>
    <w:rsid w:val="1DD26A50"/>
    <w:rsid w:val="1E046034"/>
    <w:rsid w:val="1E364DA1"/>
    <w:rsid w:val="1E6A6A63"/>
    <w:rsid w:val="1E747EA4"/>
    <w:rsid w:val="1E805D73"/>
    <w:rsid w:val="1E8663E2"/>
    <w:rsid w:val="1E9B60DE"/>
    <w:rsid w:val="1EAA73A5"/>
    <w:rsid w:val="1EB22D28"/>
    <w:rsid w:val="1ECA6E69"/>
    <w:rsid w:val="1EE519F8"/>
    <w:rsid w:val="1F0B388C"/>
    <w:rsid w:val="1F366617"/>
    <w:rsid w:val="1F371388"/>
    <w:rsid w:val="1F4A56AE"/>
    <w:rsid w:val="1F5426C0"/>
    <w:rsid w:val="1F54438A"/>
    <w:rsid w:val="1F5D2F80"/>
    <w:rsid w:val="1F5E445A"/>
    <w:rsid w:val="1F6E7F8A"/>
    <w:rsid w:val="1F9576A5"/>
    <w:rsid w:val="1FBC485E"/>
    <w:rsid w:val="1FF17CD4"/>
    <w:rsid w:val="201B2CD3"/>
    <w:rsid w:val="20362733"/>
    <w:rsid w:val="208328ED"/>
    <w:rsid w:val="20CD6C2B"/>
    <w:rsid w:val="21065BF7"/>
    <w:rsid w:val="21156170"/>
    <w:rsid w:val="214229DC"/>
    <w:rsid w:val="214A67DB"/>
    <w:rsid w:val="219D19D9"/>
    <w:rsid w:val="221B2CDC"/>
    <w:rsid w:val="224A67BA"/>
    <w:rsid w:val="22893415"/>
    <w:rsid w:val="228B32A0"/>
    <w:rsid w:val="22973A63"/>
    <w:rsid w:val="229C7654"/>
    <w:rsid w:val="22B62EC9"/>
    <w:rsid w:val="22D36030"/>
    <w:rsid w:val="22E450D7"/>
    <w:rsid w:val="22FA7566"/>
    <w:rsid w:val="23015AED"/>
    <w:rsid w:val="2355356A"/>
    <w:rsid w:val="237A07B4"/>
    <w:rsid w:val="238C7F6E"/>
    <w:rsid w:val="23D11AF1"/>
    <w:rsid w:val="24087ADF"/>
    <w:rsid w:val="2429676A"/>
    <w:rsid w:val="24AF2B4B"/>
    <w:rsid w:val="24B41CD7"/>
    <w:rsid w:val="24C3255F"/>
    <w:rsid w:val="25054DA8"/>
    <w:rsid w:val="25087382"/>
    <w:rsid w:val="250B0E41"/>
    <w:rsid w:val="250E6029"/>
    <w:rsid w:val="251457EF"/>
    <w:rsid w:val="258722BF"/>
    <w:rsid w:val="261A074A"/>
    <w:rsid w:val="265B5639"/>
    <w:rsid w:val="26697020"/>
    <w:rsid w:val="26750BB3"/>
    <w:rsid w:val="26CC0531"/>
    <w:rsid w:val="26E45C61"/>
    <w:rsid w:val="270E59DD"/>
    <w:rsid w:val="27507E6D"/>
    <w:rsid w:val="27531148"/>
    <w:rsid w:val="27696971"/>
    <w:rsid w:val="277E68A3"/>
    <w:rsid w:val="27881B2D"/>
    <w:rsid w:val="27FB6110"/>
    <w:rsid w:val="28195ECA"/>
    <w:rsid w:val="28367902"/>
    <w:rsid w:val="283A15BD"/>
    <w:rsid w:val="286838A9"/>
    <w:rsid w:val="286846FD"/>
    <w:rsid w:val="287D5AD6"/>
    <w:rsid w:val="28DA7D6F"/>
    <w:rsid w:val="290F3E41"/>
    <w:rsid w:val="292606C1"/>
    <w:rsid w:val="293A7DBF"/>
    <w:rsid w:val="29491E26"/>
    <w:rsid w:val="29670BC4"/>
    <w:rsid w:val="296D066E"/>
    <w:rsid w:val="298F61AD"/>
    <w:rsid w:val="29DB7499"/>
    <w:rsid w:val="29EE3910"/>
    <w:rsid w:val="2A4B2C4B"/>
    <w:rsid w:val="2A881B31"/>
    <w:rsid w:val="2AB66B03"/>
    <w:rsid w:val="2AB90E4D"/>
    <w:rsid w:val="2B4679F4"/>
    <w:rsid w:val="2B6A1639"/>
    <w:rsid w:val="2B84320A"/>
    <w:rsid w:val="2B9B3CDA"/>
    <w:rsid w:val="2BA06C5B"/>
    <w:rsid w:val="2BF4617D"/>
    <w:rsid w:val="2C0203D6"/>
    <w:rsid w:val="2C221D65"/>
    <w:rsid w:val="2C2C4E3E"/>
    <w:rsid w:val="2C2E5632"/>
    <w:rsid w:val="2C3E0BD4"/>
    <w:rsid w:val="2C4A4F0F"/>
    <w:rsid w:val="2C6774A2"/>
    <w:rsid w:val="2C7D01A5"/>
    <w:rsid w:val="2C861AD4"/>
    <w:rsid w:val="2C9629A9"/>
    <w:rsid w:val="2CA72871"/>
    <w:rsid w:val="2CAA1C99"/>
    <w:rsid w:val="2CC15CFE"/>
    <w:rsid w:val="2CCC46A4"/>
    <w:rsid w:val="2CD33724"/>
    <w:rsid w:val="2CEC3AA9"/>
    <w:rsid w:val="2D0F21B3"/>
    <w:rsid w:val="2D2A284D"/>
    <w:rsid w:val="2D3C7A92"/>
    <w:rsid w:val="2D4C4EB7"/>
    <w:rsid w:val="2DC37A8F"/>
    <w:rsid w:val="2DC928FF"/>
    <w:rsid w:val="2DCC2452"/>
    <w:rsid w:val="2DCC39F2"/>
    <w:rsid w:val="2DCF2B75"/>
    <w:rsid w:val="2DEF1812"/>
    <w:rsid w:val="2E1703E9"/>
    <w:rsid w:val="2E2E7A31"/>
    <w:rsid w:val="2E361A7A"/>
    <w:rsid w:val="2E4A31AF"/>
    <w:rsid w:val="2E7B1E75"/>
    <w:rsid w:val="2E9C6A90"/>
    <w:rsid w:val="2ED875D8"/>
    <w:rsid w:val="2EF80C54"/>
    <w:rsid w:val="2F002653"/>
    <w:rsid w:val="2F2C5DF5"/>
    <w:rsid w:val="2F346F32"/>
    <w:rsid w:val="2F4D2B5B"/>
    <w:rsid w:val="2F587352"/>
    <w:rsid w:val="2FC60E6A"/>
    <w:rsid w:val="2FD47C38"/>
    <w:rsid w:val="303651D1"/>
    <w:rsid w:val="305A00CA"/>
    <w:rsid w:val="308B37DD"/>
    <w:rsid w:val="309A31AA"/>
    <w:rsid w:val="30DA622F"/>
    <w:rsid w:val="30F812BF"/>
    <w:rsid w:val="31031892"/>
    <w:rsid w:val="310C19A9"/>
    <w:rsid w:val="312F6499"/>
    <w:rsid w:val="31360AF2"/>
    <w:rsid w:val="315A3EAB"/>
    <w:rsid w:val="31612FC5"/>
    <w:rsid w:val="316454AE"/>
    <w:rsid w:val="31806B92"/>
    <w:rsid w:val="31AA094C"/>
    <w:rsid w:val="31CF67C9"/>
    <w:rsid w:val="31F10EB7"/>
    <w:rsid w:val="32016688"/>
    <w:rsid w:val="3218303D"/>
    <w:rsid w:val="321E07AC"/>
    <w:rsid w:val="32802D08"/>
    <w:rsid w:val="32994858"/>
    <w:rsid w:val="32C06FE4"/>
    <w:rsid w:val="32D62404"/>
    <w:rsid w:val="32D76C51"/>
    <w:rsid w:val="32E50368"/>
    <w:rsid w:val="32E7002F"/>
    <w:rsid w:val="32EF0DE8"/>
    <w:rsid w:val="33077ED5"/>
    <w:rsid w:val="33113F13"/>
    <w:rsid w:val="331579A3"/>
    <w:rsid w:val="331E5BDB"/>
    <w:rsid w:val="33297E39"/>
    <w:rsid w:val="333A00F1"/>
    <w:rsid w:val="33554479"/>
    <w:rsid w:val="3375318B"/>
    <w:rsid w:val="3384260D"/>
    <w:rsid w:val="33A300B5"/>
    <w:rsid w:val="33BE41F2"/>
    <w:rsid w:val="33CB223E"/>
    <w:rsid w:val="33F74665"/>
    <w:rsid w:val="340C55BB"/>
    <w:rsid w:val="34385A8B"/>
    <w:rsid w:val="3445165D"/>
    <w:rsid w:val="347254B4"/>
    <w:rsid w:val="34791ACF"/>
    <w:rsid w:val="349B5725"/>
    <w:rsid w:val="34B42A36"/>
    <w:rsid w:val="34CE2D3E"/>
    <w:rsid w:val="34D02624"/>
    <w:rsid w:val="34D92937"/>
    <w:rsid w:val="34F973EB"/>
    <w:rsid w:val="3534601D"/>
    <w:rsid w:val="35676358"/>
    <w:rsid w:val="35841B63"/>
    <w:rsid w:val="35CF0CAE"/>
    <w:rsid w:val="35DB22D2"/>
    <w:rsid w:val="35DC3DDC"/>
    <w:rsid w:val="365077E6"/>
    <w:rsid w:val="366C7A87"/>
    <w:rsid w:val="36760534"/>
    <w:rsid w:val="36A4712B"/>
    <w:rsid w:val="36C8362F"/>
    <w:rsid w:val="36D67F00"/>
    <w:rsid w:val="370A6B82"/>
    <w:rsid w:val="372D1D6A"/>
    <w:rsid w:val="37521D67"/>
    <w:rsid w:val="37552A5F"/>
    <w:rsid w:val="37837134"/>
    <w:rsid w:val="379666DA"/>
    <w:rsid w:val="379D1740"/>
    <w:rsid w:val="379E2285"/>
    <w:rsid w:val="37C67871"/>
    <w:rsid w:val="37E9255E"/>
    <w:rsid w:val="37FE6B25"/>
    <w:rsid w:val="38040A52"/>
    <w:rsid w:val="383D6D0B"/>
    <w:rsid w:val="38484CFE"/>
    <w:rsid w:val="385325B1"/>
    <w:rsid w:val="38C24CDE"/>
    <w:rsid w:val="38D116B5"/>
    <w:rsid w:val="38F966B4"/>
    <w:rsid w:val="39150AD7"/>
    <w:rsid w:val="395926AD"/>
    <w:rsid w:val="396C0226"/>
    <w:rsid w:val="39842970"/>
    <w:rsid w:val="39B17E87"/>
    <w:rsid w:val="39E55E7C"/>
    <w:rsid w:val="39FF6EBA"/>
    <w:rsid w:val="3A663991"/>
    <w:rsid w:val="3A700184"/>
    <w:rsid w:val="3A974D75"/>
    <w:rsid w:val="3AAF7742"/>
    <w:rsid w:val="3AFC295E"/>
    <w:rsid w:val="3AFC4F3F"/>
    <w:rsid w:val="3AFD4438"/>
    <w:rsid w:val="3B026AE2"/>
    <w:rsid w:val="3B2807EA"/>
    <w:rsid w:val="3B486890"/>
    <w:rsid w:val="3B4E11C3"/>
    <w:rsid w:val="3B6B30C2"/>
    <w:rsid w:val="3B6D53B5"/>
    <w:rsid w:val="3B89555E"/>
    <w:rsid w:val="3B983BD0"/>
    <w:rsid w:val="3BAF2A75"/>
    <w:rsid w:val="3C197466"/>
    <w:rsid w:val="3C404325"/>
    <w:rsid w:val="3C6C50EF"/>
    <w:rsid w:val="3CA00F03"/>
    <w:rsid w:val="3CA41E2E"/>
    <w:rsid w:val="3CD62DE3"/>
    <w:rsid w:val="3CDB63B2"/>
    <w:rsid w:val="3CE313B4"/>
    <w:rsid w:val="3CF43543"/>
    <w:rsid w:val="3D2C23C9"/>
    <w:rsid w:val="3D334435"/>
    <w:rsid w:val="3DAE1BD4"/>
    <w:rsid w:val="3DC50AE6"/>
    <w:rsid w:val="3E1D39DC"/>
    <w:rsid w:val="3E1E6CF5"/>
    <w:rsid w:val="3E214A42"/>
    <w:rsid w:val="3E4C0973"/>
    <w:rsid w:val="3E6525EC"/>
    <w:rsid w:val="3EAB0A0B"/>
    <w:rsid w:val="3EB93662"/>
    <w:rsid w:val="3EC96749"/>
    <w:rsid w:val="3EE4736E"/>
    <w:rsid w:val="3EEA647D"/>
    <w:rsid w:val="3EF025A4"/>
    <w:rsid w:val="3F0E3791"/>
    <w:rsid w:val="3F995EFA"/>
    <w:rsid w:val="3FBD3C47"/>
    <w:rsid w:val="40072BEB"/>
    <w:rsid w:val="40295321"/>
    <w:rsid w:val="404365F1"/>
    <w:rsid w:val="40440C47"/>
    <w:rsid w:val="405B0F1E"/>
    <w:rsid w:val="405E67AE"/>
    <w:rsid w:val="4086098D"/>
    <w:rsid w:val="408C2755"/>
    <w:rsid w:val="40953D12"/>
    <w:rsid w:val="40C41CA2"/>
    <w:rsid w:val="40D97FFA"/>
    <w:rsid w:val="41095801"/>
    <w:rsid w:val="410B5C64"/>
    <w:rsid w:val="413C155B"/>
    <w:rsid w:val="413E166F"/>
    <w:rsid w:val="41B817AA"/>
    <w:rsid w:val="41CD5879"/>
    <w:rsid w:val="41D0449D"/>
    <w:rsid w:val="41F41CAB"/>
    <w:rsid w:val="42184064"/>
    <w:rsid w:val="422C05DB"/>
    <w:rsid w:val="422F223B"/>
    <w:rsid w:val="42316EB2"/>
    <w:rsid w:val="42597AC7"/>
    <w:rsid w:val="425D2552"/>
    <w:rsid w:val="42674D28"/>
    <w:rsid w:val="4273632E"/>
    <w:rsid w:val="42774F9B"/>
    <w:rsid w:val="43141073"/>
    <w:rsid w:val="433B563F"/>
    <w:rsid w:val="43511E4F"/>
    <w:rsid w:val="43587A8B"/>
    <w:rsid w:val="43965C96"/>
    <w:rsid w:val="43B473C2"/>
    <w:rsid w:val="43C76689"/>
    <w:rsid w:val="43D27829"/>
    <w:rsid w:val="43EB6352"/>
    <w:rsid w:val="4443088D"/>
    <w:rsid w:val="44747B81"/>
    <w:rsid w:val="448544FE"/>
    <w:rsid w:val="44BB2CFD"/>
    <w:rsid w:val="4500739F"/>
    <w:rsid w:val="45074B29"/>
    <w:rsid w:val="450D4B86"/>
    <w:rsid w:val="4535759D"/>
    <w:rsid w:val="45532F57"/>
    <w:rsid w:val="456108F2"/>
    <w:rsid w:val="45AD0254"/>
    <w:rsid w:val="45B65781"/>
    <w:rsid w:val="45DF262C"/>
    <w:rsid w:val="4600213C"/>
    <w:rsid w:val="4627241C"/>
    <w:rsid w:val="46330959"/>
    <w:rsid w:val="46A60A30"/>
    <w:rsid w:val="46AE5754"/>
    <w:rsid w:val="47144BAB"/>
    <w:rsid w:val="472B13A9"/>
    <w:rsid w:val="473C009B"/>
    <w:rsid w:val="474E5EC9"/>
    <w:rsid w:val="47C94DE9"/>
    <w:rsid w:val="47D40344"/>
    <w:rsid w:val="47E84FB5"/>
    <w:rsid w:val="47EE6A61"/>
    <w:rsid w:val="480B1D54"/>
    <w:rsid w:val="48206436"/>
    <w:rsid w:val="48357FED"/>
    <w:rsid w:val="485E22B0"/>
    <w:rsid w:val="486F4F6D"/>
    <w:rsid w:val="488B4A5E"/>
    <w:rsid w:val="489939BD"/>
    <w:rsid w:val="48EB3AE1"/>
    <w:rsid w:val="491D3942"/>
    <w:rsid w:val="491E61B9"/>
    <w:rsid w:val="494238E0"/>
    <w:rsid w:val="4966441E"/>
    <w:rsid w:val="497923F4"/>
    <w:rsid w:val="49901565"/>
    <w:rsid w:val="49C14181"/>
    <w:rsid w:val="49CB1AC9"/>
    <w:rsid w:val="49E86E04"/>
    <w:rsid w:val="4A040D1F"/>
    <w:rsid w:val="4A675D8D"/>
    <w:rsid w:val="4AE54F02"/>
    <w:rsid w:val="4B012A28"/>
    <w:rsid w:val="4B0F080E"/>
    <w:rsid w:val="4B3A292B"/>
    <w:rsid w:val="4B4769F1"/>
    <w:rsid w:val="4B4D2EEE"/>
    <w:rsid w:val="4B516259"/>
    <w:rsid w:val="4B8B6908"/>
    <w:rsid w:val="4B9A23F7"/>
    <w:rsid w:val="4B9D5F3D"/>
    <w:rsid w:val="4BAE12E8"/>
    <w:rsid w:val="4BC317A4"/>
    <w:rsid w:val="4BC45648"/>
    <w:rsid w:val="4BD2463E"/>
    <w:rsid w:val="4BE512BF"/>
    <w:rsid w:val="4BE63FB8"/>
    <w:rsid w:val="4C012A9B"/>
    <w:rsid w:val="4C162464"/>
    <w:rsid w:val="4C1D3C43"/>
    <w:rsid w:val="4C211B84"/>
    <w:rsid w:val="4C393107"/>
    <w:rsid w:val="4C4565CD"/>
    <w:rsid w:val="4C6756B9"/>
    <w:rsid w:val="4C785846"/>
    <w:rsid w:val="4C824A8F"/>
    <w:rsid w:val="4C9A0049"/>
    <w:rsid w:val="4CD46835"/>
    <w:rsid w:val="4CF712EC"/>
    <w:rsid w:val="4D2403CA"/>
    <w:rsid w:val="4D2D401D"/>
    <w:rsid w:val="4D6A61B2"/>
    <w:rsid w:val="4DCA6C5C"/>
    <w:rsid w:val="4DD22018"/>
    <w:rsid w:val="4DDE44F2"/>
    <w:rsid w:val="4DEC2801"/>
    <w:rsid w:val="4DF14CF3"/>
    <w:rsid w:val="4DF70A62"/>
    <w:rsid w:val="4E0813D1"/>
    <w:rsid w:val="4E4E4379"/>
    <w:rsid w:val="4E4E6C32"/>
    <w:rsid w:val="4E535F26"/>
    <w:rsid w:val="4E9400A4"/>
    <w:rsid w:val="4E9E4563"/>
    <w:rsid w:val="4EFA398C"/>
    <w:rsid w:val="4F2147C5"/>
    <w:rsid w:val="4F2F00A9"/>
    <w:rsid w:val="4F377ED3"/>
    <w:rsid w:val="4F5D74D6"/>
    <w:rsid w:val="4FCD6AB5"/>
    <w:rsid w:val="500B13F1"/>
    <w:rsid w:val="50263D33"/>
    <w:rsid w:val="50316592"/>
    <w:rsid w:val="50533415"/>
    <w:rsid w:val="50557079"/>
    <w:rsid w:val="508B54DC"/>
    <w:rsid w:val="50910E3D"/>
    <w:rsid w:val="50B8395F"/>
    <w:rsid w:val="50D460F7"/>
    <w:rsid w:val="510D4DA1"/>
    <w:rsid w:val="513A0FD7"/>
    <w:rsid w:val="513A2E90"/>
    <w:rsid w:val="51444F2C"/>
    <w:rsid w:val="515049FB"/>
    <w:rsid w:val="5168497C"/>
    <w:rsid w:val="518C3723"/>
    <w:rsid w:val="519F7DD4"/>
    <w:rsid w:val="521954D2"/>
    <w:rsid w:val="522A7555"/>
    <w:rsid w:val="52705988"/>
    <w:rsid w:val="52AD4451"/>
    <w:rsid w:val="52B16E71"/>
    <w:rsid w:val="52FC55B3"/>
    <w:rsid w:val="5316163F"/>
    <w:rsid w:val="534170C3"/>
    <w:rsid w:val="53526E27"/>
    <w:rsid w:val="53821377"/>
    <w:rsid w:val="53BE77E3"/>
    <w:rsid w:val="53EC0250"/>
    <w:rsid w:val="541D1A9A"/>
    <w:rsid w:val="544428E5"/>
    <w:rsid w:val="54447907"/>
    <w:rsid w:val="545D31F1"/>
    <w:rsid w:val="54740A9E"/>
    <w:rsid w:val="54777E91"/>
    <w:rsid w:val="54C1123D"/>
    <w:rsid w:val="54D23416"/>
    <w:rsid w:val="54D43F76"/>
    <w:rsid w:val="54E21A65"/>
    <w:rsid w:val="54EF07F4"/>
    <w:rsid w:val="54EF4C7F"/>
    <w:rsid w:val="550A368F"/>
    <w:rsid w:val="55103FFA"/>
    <w:rsid w:val="55166017"/>
    <w:rsid w:val="5529039D"/>
    <w:rsid w:val="55344882"/>
    <w:rsid w:val="5552382C"/>
    <w:rsid w:val="55632354"/>
    <w:rsid w:val="55A33C64"/>
    <w:rsid w:val="55AA7EA3"/>
    <w:rsid w:val="55AE751E"/>
    <w:rsid w:val="55C419F0"/>
    <w:rsid w:val="55D85997"/>
    <w:rsid w:val="55EE7FE1"/>
    <w:rsid w:val="55F5618A"/>
    <w:rsid w:val="56537BB2"/>
    <w:rsid w:val="566D3631"/>
    <w:rsid w:val="56C9309B"/>
    <w:rsid w:val="56C963B2"/>
    <w:rsid w:val="571A04D6"/>
    <w:rsid w:val="571C49C3"/>
    <w:rsid w:val="57343D79"/>
    <w:rsid w:val="57795B6E"/>
    <w:rsid w:val="578961E3"/>
    <w:rsid w:val="57A47A23"/>
    <w:rsid w:val="57B407F5"/>
    <w:rsid w:val="57F261F0"/>
    <w:rsid w:val="58405178"/>
    <w:rsid w:val="58793E17"/>
    <w:rsid w:val="587B1137"/>
    <w:rsid w:val="589351F7"/>
    <w:rsid w:val="58B06CB5"/>
    <w:rsid w:val="58C56C6E"/>
    <w:rsid w:val="58D14FC4"/>
    <w:rsid w:val="58EF3160"/>
    <w:rsid w:val="58F171D8"/>
    <w:rsid w:val="59024B03"/>
    <w:rsid w:val="59065EC9"/>
    <w:rsid w:val="591D7995"/>
    <w:rsid w:val="5924527D"/>
    <w:rsid w:val="59421FE4"/>
    <w:rsid w:val="59691343"/>
    <w:rsid w:val="59742020"/>
    <w:rsid w:val="59CB172F"/>
    <w:rsid w:val="59F17C21"/>
    <w:rsid w:val="5A14336D"/>
    <w:rsid w:val="5A1D138D"/>
    <w:rsid w:val="5A2D56CF"/>
    <w:rsid w:val="5A39363D"/>
    <w:rsid w:val="5A500977"/>
    <w:rsid w:val="5A7A7126"/>
    <w:rsid w:val="5A7D6A40"/>
    <w:rsid w:val="5ADF1FCE"/>
    <w:rsid w:val="5AE1579B"/>
    <w:rsid w:val="5B0D2DE1"/>
    <w:rsid w:val="5B15727C"/>
    <w:rsid w:val="5B4D0979"/>
    <w:rsid w:val="5B9863E9"/>
    <w:rsid w:val="5BB4164A"/>
    <w:rsid w:val="5BBC4034"/>
    <w:rsid w:val="5BC5385F"/>
    <w:rsid w:val="5BCE6803"/>
    <w:rsid w:val="5BD014F2"/>
    <w:rsid w:val="5BF42F2C"/>
    <w:rsid w:val="5BF97E3E"/>
    <w:rsid w:val="5C0813D3"/>
    <w:rsid w:val="5C1A08B3"/>
    <w:rsid w:val="5C9A0D87"/>
    <w:rsid w:val="5CD82F57"/>
    <w:rsid w:val="5CEA78E1"/>
    <w:rsid w:val="5CF15213"/>
    <w:rsid w:val="5D553E9C"/>
    <w:rsid w:val="5D5F30AC"/>
    <w:rsid w:val="5D94173A"/>
    <w:rsid w:val="5D9C3B5A"/>
    <w:rsid w:val="5DAA27D6"/>
    <w:rsid w:val="5DAF6A0F"/>
    <w:rsid w:val="5DBF0EE7"/>
    <w:rsid w:val="5DF545D5"/>
    <w:rsid w:val="5DF80470"/>
    <w:rsid w:val="5E6658F9"/>
    <w:rsid w:val="5EAA7CC3"/>
    <w:rsid w:val="5ED10733"/>
    <w:rsid w:val="5EDA3E01"/>
    <w:rsid w:val="5F1A17B7"/>
    <w:rsid w:val="5F3564D8"/>
    <w:rsid w:val="5F393CCD"/>
    <w:rsid w:val="5F441203"/>
    <w:rsid w:val="5F6024C3"/>
    <w:rsid w:val="5F602593"/>
    <w:rsid w:val="5F6E685C"/>
    <w:rsid w:val="5FA95E1F"/>
    <w:rsid w:val="5FCB6436"/>
    <w:rsid w:val="5FD44A67"/>
    <w:rsid w:val="5FDC15A1"/>
    <w:rsid w:val="5FF13434"/>
    <w:rsid w:val="601044BD"/>
    <w:rsid w:val="606A36ED"/>
    <w:rsid w:val="60751D49"/>
    <w:rsid w:val="608469EF"/>
    <w:rsid w:val="608B2A02"/>
    <w:rsid w:val="608F2CE6"/>
    <w:rsid w:val="60B962B2"/>
    <w:rsid w:val="60DB6A50"/>
    <w:rsid w:val="610C3FD1"/>
    <w:rsid w:val="613E33AB"/>
    <w:rsid w:val="61431D8A"/>
    <w:rsid w:val="61487A42"/>
    <w:rsid w:val="61B03972"/>
    <w:rsid w:val="61C1479F"/>
    <w:rsid w:val="61D31B17"/>
    <w:rsid w:val="61DE6F30"/>
    <w:rsid w:val="61F24A6E"/>
    <w:rsid w:val="621333D0"/>
    <w:rsid w:val="622B74B8"/>
    <w:rsid w:val="623873F2"/>
    <w:rsid w:val="62540388"/>
    <w:rsid w:val="625F1003"/>
    <w:rsid w:val="629B0DF7"/>
    <w:rsid w:val="62A85ACE"/>
    <w:rsid w:val="62AD3B25"/>
    <w:rsid w:val="62AF55BF"/>
    <w:rsid w:val="62B86617"/>
    <w:rsid w:val="62D6776C"/>
    <w:rsid w:val="62F40730"/>
    <w:rsid w:val="631069AE"/>
    <w:rsid w:val="63460BBF"/>
    <w:rsid w:val="634C66EA"/>
    <w:rsid w:val="635827CE"/>
    <w:rsid w:val="63774A31"/>
    <w:rsid w:val="637A03DE"/>
    <w:rsid w:val="6389143E"/>
    <w:rsid w:val="63907E15"/>
    <w:rsid w:val="63AD386E"/>
    <w:rsid w:val="63E72752"/>
    <w:rsid w:val="643942EE"/>
    <w:rsid w:val="647214C5"/>
    <w:rsid w:val="647C32F4"/>
    <w:rsid w:val="64D66534"/>
    <w:rsid w:val="650864D9"/>
    <w:rsid w:val="6528664E"/>
    <w:rsid w:val="655D2349"/>
    <w:rsid w:val="65635DFC"/>
    <w:rsid w:val="65761675"/>
    <w:rsid w:val="658273BB"/>
    <w:rsid w:val="65C32204"/>
    <w:rsid w:val="65CD6C6F"/>
    <w:rsid w:val="65DE7420"/>
    <w:rsid w:val="660405C1"/>
    <w:rsid w:val="661D73F5"/>
    <w:rsid w:val="662A7EC1"/>
    <w:rsid w:val="66A1046A"/>
    <w:rsid w:val="66A93697"/>
    <w:rsid w:val="671D14EA"/>
    <w:rsid w:val="675A2B11"/>
    <w:rsid w:val="67835EED"/>
    <w:rsid w:val="67C23A5E"/>
    <w:rsid w:val="67C749FD"/>
    <w:rsid w:val="67D157F9"/>
    <w:rsid w:val="67DA31AB"/>
    <w:rsid w:val="67DB1F21"/>
    <w:rsid w:val="67EE66E9"/>
    <w:rsid w:val="683A452E"/>
    <w:rsid w:val="68997DFF"/>
    <w:rsid w:val="68C045ED"/>
    <w:rsid w:val="68CC5002"/>
    <w:rsid w:val="68E150EF"/>
    <w:rsid w:val="68ED669B"/>
    <w:rsid w:val="68ED7ADF"/>
    <w:rsid w:val="693C06F5"/>
    <w:rsid w:val="69471DFB"/>
    <w:rsid w:val="6959797D"/>
    <w:rsid w:val="69A03EBE"/>
    <w:rsid w:val="69A3584D"/>
    <w:rsid w:val="69B4474B"/>
    <w:rsid w:val="69FF2934"/>
    <w:rsid w:val="6A241ED0"/>
    <w:rsid w:val="6A6639CA"/>
    <w:rsid w:val="6A7248DD"/>
    <w:rsid w:val="6A7373A9"/>
    <w:rsid w:val="6A821762"/>
    <w:rsid w:val="6A850402"/>
    <w:rsid w:val="6A982CB8"/>
    <w:rsid w:val="6A9A49EA"/>
    <w:rsid w:val="6AB46EDB"/>
    <w:rsid w:val="6AD50035"/>
    <w:rsid w:val="6ADE2A14"/>
    <w:rsid w:val="6AE740AC"/>
    <w:rsid w:val="6B00696F"/>
    <w:rsid w:val="6B1447CE"/>
    <w:rsid w:val="6B1527F2"/>
    <w:rsid w:val="6B2D23F7"/>
    <w:rsid w:val="6B541209"/>
    <w:rsid w:val="6B6E3FE1"/>
    <w:rsid w:val="6B7872A4"/>
    <w:rsid w:val="6B800FDD"/>
    <w:rsid w:val="6BA20FB5"/>
    <w:rsid w:val="6BF439F4"/>
    <w:rsid w:val="6C1604CC"/>
    <w:rsid w:val="6C1841B8"/>
    <w:rsid w:val="6C237441"/>
    <w:rsid w:val="6C4E732C"/>
    <w:rsid w:val="6C682D72"/>
    <w:rsid w:val="6C7C7323"/>
    <w:rsid w:val="6C9146B6"/>
    <w:rsid w:val="6C993425"/>
    <w:rsid w:val="6CB1784A"/>
    <w:rsid w:val="6CDB575A"/>
    <w:rsid w:val="6CE87783"/>
    <w:rsid w:val="6D321B5E"/>
    <w:rsid w:val="6D666D1C"/>
    <w:rsid w:val="6D886E76"/>
    <w:rsid w:val="6D9B249D"/>
    <w:rsid w:val="6D9F18C4"/>
    <w:rsid w:val="6D9F5C7E"/>
    <w:rsid w:val="6E8C5F1A"/>
    <w:rsid w:val="6EB25ECF"/>
    <w:rsid w:val="6EBD5F65"/>
    <w:rsid w:val="6EF53FCB"/>
    <w:rsid w:val="6EFA6099"/>
    <w:rsid w:val="6EFC4B4E"/>
    <w:rsid w:val="6F09369F"/>
    <w:rsid w:val="6F0C4F3C"/>
    <w:rsid w:val="6F40486A"/>
    <w:rsid w:val="6F432607"/>
    <w:rsid w:val="6FA23783"/>
    <w:rsid w:val="6FC96E5D"/>
    <w:rsid w:val="70127D05"/>
    <w:rsid w:val="704A6E20"/>
    <w:rsid w:val="705252A5"/>
    <w:rsid w:val="70604674"/>
    <w:rsid w:val="70C203FF"/>
    <w:rsid w:val="70C36B45"/>
    <w:rsid w:val="70D05BDF"/>
    <w:rsid w:val="70DB43AC"/>
    <w:rsid w:val="70DF405C"/>
    <w:rsid w:val="7129088E"/>
    <w:rsid w:val="71543794"/>
    <w:rsid w:val="71581824"/>
    <w:rsid w:val="717C5D56"/>
    <w:rsid w:val="71993021"/>
    <w:rsid w:val="71BC1D79"/>
    <w:rsid w:val="71C215A0"/>
    <w:rsid w:val="71DA5065"/>
    <w:rsid w:val="71E66475"/>
    <w:rsid w:val="71F26F01"/>
    <w:rsid w:val="72003ADA"/>
    <w:rsid w:val="7238344B"/>
    <w:rsid w:val="72617743"/>
    <w:rsid w:val="729620A6"/>
    <w:rsid w:val="72C71F2D"/>
    <w:rsid w:val="72DE5D89"/>
    <w:rsid w:val="72F95118"/>
    <w:rsid w:val="72FB77BA"/>
    <w:rsid w:val="731A6751"/>
    <w:rsid w:val="731B7B57"/>
    <w:rsid w:val="737C528E"/>
    <w:rsid w:val="73BC595F"/>
    <w:rsid w:val="73C629D8"/>
    <w:rsid w:val="73CD4CF4"/>
    <w:rsid w:val="73D54431"/>
    <w:rsid w:val="73DA747B"/>
    <w:rsid w:val="74323549"/>
    <w:rsid w:val="74680C00"/>
    <w:rsid w:val="74B76817"/>
    <w:rsid w:val="74BF02D7"/>
    <w:rsid w:val="74D844AF"/>
    <w:rsid w:val="750B6C74"/>
    <w:rsid w:val="750C54DE"/>
    <w:rsid w:val="7528379D"/>
    <w:rsid w:val="75361B23"/>
    <w:rsid w:val="753B3BE2"/>
    <w:rsid w:val="75463918"/>
    <w:rsid w:val="75640F91"/>
    <w:rsid w:val="75735F59"/>
    <w:rsid w:val="757B5A15"/>
    <w:rsid w:val="758D760E"/>
    <w:rsid w:val="7595361A"/>
    <w:rsid w:val="759E64C6"/>
    <w:rsid w:val="75D26A81"/>
    <w:rsid w:val="75EB65D7"/>
    <w:rsid w:val="75F46553"/>
    <w:rsid w:val="761E5BD4"/>
    <w:rsid w:val="76336D40"/>
    <w:rsid w:val="763A0D7A"/>
    <w:rsid w:val="76553090"/>
    <w:rsid w:val="76613623"/>
    <w:rsid w:val="766C49EF"/>
    <w:rsid w:val="768D3A9F"/>
    <w:rsid w:val="768F41CD"/>
    <w:rsid w:val="76D86B04"/>
    <w:rsid w:val="76FC27A5"/>
    <w:rsid w:val="7709203D"/>
    <w:rsid w:val="772E4021"/>
    <w:rsid w:val="77864EB3"/>
    <w:rsid w:val="779F5753"/>
    <w:rsid w:val="77B509AF"/>
    <w:rsid w:val="77D65FE8"/>
    <w:rsid w:val="78000832"/>
    <w:rsid w:val="782B73D2"/>
    <w:rsid w:val="7832569C"/>
    <w:rsid w:val="785F6473"/>
    <w:rsid w:val="78856222"/>
    <w:rsid w:val="788672E2"/>
    <w:rsid w:val="78962BD5"/>
    <w:rsid w:val="78967253"/>
    <w:rsid w:val="78D62E2C"/>
    <w:rsid w:val="78F22B8C"/>
    <w:rsid w:val="78FF4322"/>
    <w:rsid w:val="79545A7F"/>
    <w:rsid w:val="79573BED"/>
    <w:rsid w:val="79D4166C"/>
    <w:rsid w:val="79F56C0F"/>
    <w:rsid w:val="7A094972"/>
    <w:rsid w:val="7A2D013B"/>
    <w:rsid w:val="7A305445"/>
    <w:rsid w:val="7A4C4791"/>
    <w:rsid w:val="7A80166B"/>
    <w:rsid w:val="7AD6704E"/>
    <w:rsid w:val="7AD915C9"/>
    <w:rsid w:val="7B2B21B6"/>
    <w:rsid w:val="7B421604"/>
    <w:rsid w:val="7B52509D"/>
    <w:rsid w:val="7B6F2A4E"/>
    <w:rsid w:val="7B774C04"/>
    <w:rsid w:val="7B89517F"/>
    <w:rsid w:val="7B93177B"/>
    <w:rsid w:val="7BCD3D38"/>
    <w:rsid w:val="7C0D62F1"/>
    <w:rsid w:val="7C26035D"/>
    <w:rsid w:val="7C8D5BF0"/>
    <w:rsid w:val="7C9E63A1"/>
    <w:rsid w:val="7CC74A93"/>
    <w:rsid w:val="7CD9422D"/>
    <w:rsid w:val="7CDC2E4F"/>
    <w:rsid w:val="7D1A1511"/>
    <w:rsid w:val="7D387B5A"/>
    <w:rsid w:val="7D3D7D67"/>
    <w:rsid w:val="7D552EAC"/>
    <w:rsid w:val="7D6B61A4"/>
    <w:rsid w:val="7D7211DC"/>
    <w:rsid w:val="7DFC60B8"/>
    <w:rsid w:val="7DFF0DD5"/>
    <w:rsid w:val="7E3B2F0B"/>
    <w:rsid w:val="7E656B7B"/>
    <w:rsid w:val="7E794393"/>
    <w:rsid w:val="7E975A9A"/>
    <w:rsid w:val="7E982314"/>
    <w:rsid w:val="7EA52C5A"/>
    <w:rsid w:val="7EB53F97"/>
    <w:rsid w:val="7F5A00B9"/>
    <w:rsid w:val="BDBF8F5B"/>
    <w:rsid w:val="EBFE31D2"/>
    <w:rsid w:val="FADF64FC"/>
    <w:rsid w:val="FED0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nana/Library/Containers/com.kingsoft.wpsoffice.mac/Data/.kingsoft/office6/templates/download/066cf058a788c0b1fd1746d8903944f2/&#24066;&#22330;&#25512;&#24191;&#31867;&#20813;&#36153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市场推广类免费求职简历.docx</Template>
  <Pages>1</Pages>
  <Words>0</Words>
  <Characters>0</Characters>
  <Lines>0</Lines>
  <Paragraphs>0</Paragraphs>
  <TotalTime>6</TotalTime>
  <ScaleCrop>false</ScaleCrop>
  <LinksUpToDate>false</LinksUpToDate>
  <CharactersWithSpaces>5</CharactersWithSpaces>
  <Application>WPS Office_3.9.4.6396_F1E327BC-269C-435d-A152-05C5408002CA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2022-03-15T14:42:00Z</dcterms:created>
  <dc:creator>爱琳</dc:creator>
  <cp:lastModifiedBy>爱琳</cp:lastModifiedBy>
  <dcterms:modified xsi:type="dcterms:W3CDTF">2022-12-04T11:33:08Z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1033-3.9.4.6396</vt:lpwstr>
  </property>
  <property fmtid="{D5CDD505-2E9C-101B-9397-08002B2CF9AE}" pid="3" name="KSOTemplateKey">
    <vt:lpwstr>1.0_KwdJuhJMpN+KpBxX4Lk93vpGKT8Y5PppP+KKA/7gRgEUqTUUvsqTiR9jNHHI7ZI++XcXsU9Y/cuxU7sBcqOXAA==</vt:lpwstr>
  </property>
</Properties>
</file>