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362E76C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93312C0" w14:textId="6DB10205" w:rsidR="001B2ABD" w:rsidRDefault="00D45ED9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AA77706" wp14:editId="079C33E6">
                  <wp:extent cx="1709420" cy="1676400"/>
                  <wp:effectExtent l="95250" t="76200" r="100330" b="933450"/>
                  <wp:docPr id="1782418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418878" name="Picture 178241887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16764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763195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FCF9398" w14:textId="3CD26945" w:rsidR="001B2ABD" w:rsidRPr="00D45ED9" w:rsidRDefault="00D45ED9" w:rsidP="001B2ABD">
            <w:pPr>
              <w:pStyle w:val="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Naw Hsar Tha Play Po</w:t>
            </w:r>
          </w:p>
          <w:p w14:paraId="4CA31397" w14:textId="7A510966" w:rsidR="00D45ED9" w:rsidRPr="00D45ED9" w:rsidRDefault="00D45ED9" w:rsidP="00D45ED9">
            <w:pPr>
              <w:pStyle w:val="Subtitle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Translator/Interpreter</w:t>
            </w:r>
          </w:p>
          <w:p w14:paraId="495DED3C" w14:textId="79D2F459" w:rsidR="00D45ED9" w:rsidRPr="00D45ED9" w:rsidRDefault="00D45ED9" w:rsidP="00D45ED9">
            <w:r>
              <w:rPr>
                <w:sz w:val="24"/>
                <w:szCs w:val="24"/>
              </w:rPr>
              <w:t>Freelancer</w:t>
            </w:r>
          </w:p>
        </w:tc>
      </w:tr>
      <w:tr w:rsidR="001B2ABD" w14:paraId="63CCA0A7" w14:textId="77777777" w:rsidTr="001B2ABD">
        <w:tc>
          <w:tcPr>
            <w:tcW w:w="3600" w:type="dxa"/>
          </w:tcPr>
          <w:p w14:paraId="1618CB06" w14:textId="7E014FBF" w:rsidR="00294DB5" w:rsidRPr="00294DB5" w:rsidRDefault="00294DB5" w:rsidP="00294DB5">
            <w:pPr>
              <w:rPr>
                <w:rFonts w:ascii="Century Gothic" w:eastAsia="Meiryo" w:hAnsi="Century Gothic" w:cs="Cordia New"/>
                <w:szCs w:val="18"/>
                <w:lang w:eastAsia="en-US" w:bidi="th-TH"/>
              </w:rPr>
            </w:pPr>
            <w:r w:rsidRPr="00294DB5">
              <w:rPr>
                <w:rFonts w:ascii="Century Gothic" w:eastAsia="Meiryo" w:hAnsi="Century Gothic" w:cs="Cordia New"/>
                <w:color w:val="666666"/>
                <w:szCs w:val="18"/>
                <w:shd w:val="clear" w:color="auto" w:fill="F5F6FA"/>
                <w:lang w:eastAsia="en-US" w:bidi="th-TH"/>
              </w:rPr>
              <w:t>I am a highly interested and proficient translator, currently working as a freelance translator</w:t>
            </w:r>
            <w:r w:rsidR="002556CF">
              <w:rPr>
                <w:rFonts w:ascii="Century Gothic" w:eastAsia="Meiryo" w:hAnsi="Century Gothic" w:cs="Cordia New"/>
                <w:color w:val="666666"/>
                <w:szCs w:val="18"/>
                <w:shd w:val="clear" w:color="auto" w:fill="F5F6FA"/>
                <w:lang w:eastAsia="en-US" w:bidi="th-TH"/>
              </w:rPr>
              <w:t>,</w:t>
            </w:r>
            <w:r w:rsidRPr="00294DB5">
              <w:rPr>
                <w:rFonts w:ascii="Century Gothic" w:eastAsia="Meiryo" w:hAnsi="Century Gothic" w:cs="Cordia New"/>
                <w:color w:val="666666"/>
                <w:szCs w:val="18"/>
                <w:shd w:val="clear" w:color="auto" w:fill="F5F6FA"/>
                <w:lang w:eastAsia="en-US" w:bidi="th-TH"/>
              </w:rPr>
              <w:t xml:space="preserve"> specializing in English-Burmese </w:t>
            </w:r>
            <w:r w:rsidR="002556CF">
              <w:rPr>
                <w:rFonts w:ascii="Century Gothic" w:eastAsia="Meiryo" w:hAnsi="Century Gothic" w:cs="Cordia New"/>
                <w:color w:val="666666"/>
                <w:szCs w:val="18"/>
                <w:shd w:val="clear" w:color="auto" w:fill="F5F6FA"/>
                <w:lang w:eastAsia="en-US" w:bidi="th-TH"/>
              </w:rPr>
              <w:t xml:space="preserve">and English-Karen </w:t>
            </w:r>
            <w:r w:rsidRPr="00294DB5">
              <w:rPr>
                <w:rFonts w:ascii="Century Gothic" w:eastAsia="Meiryo" w:hAnsi="Century Gothic" w:cs="Cordia New"/>
                <w:color w:val="666666"/>
                <w:szCs w:val="18"/>
                <w:shd w:val="clear" w:color="auto" w:fill="F5F6FA"/>
                <w:lang w:eastAsia="en-US" w:bidi="th-TH"/>
              </w:rPr>
              <w:t>translation.</w:t>
            </w:r>
            <w:r w:rsidR="002556CF">
              <w:rPr>
                <w:rFonts w:ascii="Century Gothic" w:eastAsia="Meiryo" w:hAnsi="Century Gothic" w:cs="Cordia New"/>
                <w:color w:val="666666"/>
                <w:szCs w:val="18"/>
                <w:shd w:val="clear" w:color="auto" w:fill="F5F6FA"/>
                <w:lang w:eastAsia="en-US" w:bidi="th-TH"/>
              </w:rPr>
              <w:t xml:space="preserve"> </w:t>
            </w:r>
            <w:proofErr w:type="gramStart"/>
            <w:r w:rsidRPr="00294DB5">
              <w:rPr>
                <w:rFonts w:ascii="Century Gothic" w:eastAsia="Meiryo" w:hAnsi="Century Gothic" w:cs="Cordia New"/>
                <w:color w:val="666666"/>
                <w:szCs w:val="18"/>
                <w:shd w:val="clear" w:color="auto" w:fill="F5F6FA"/>
                <w:lang w:eastAsia="en-US" w:bidi="th-TH"/>
              </w:rPr>
              <w:t>I</w:t>
            </w:r>
            <w:proofErr w:type="gramEnd"/>
            <w:r w:rsidRPr="00294DB5">
              <w:rPr>
                <w:rFonts w:ascii="Century Gothic" w:eastAsia="Meiryo" w:hAnsi="Century Gothic" w:cs="Cordia New"/>
                <w:color w:val="666666"/>
                <w:szCs w:val="18"/>
                <w:shd w:val="clear" w:color="auto" w:fill="F5F6FA"/>
                <w:lang w:eastAsia="en-US" w:bidi="th-TH"/>
              </w:rPr>
              <w:t xml:space="preserve"> have gained valuable experience in the NGO field  for two years</w:t>
            </w:r>
            <w:r>
              <w:rPr>
                <w:rFonts w:ascii="Century Gothic" w:eastAsia="Meiryo" w:hAnsi="Century Gothic" w:cs="Cordia New"/>
                <w:color w:val="666666"/>
                <w:szCs w:val="18"/>
                <w:shd w:val="clear" w:color="auto" w:fill="F5F6FA"/>
                <w:lang w:eastAsia="en-US" w:bidi="th-TH"/>
              </w:rPr>
              <w:t xml:space="preserve"> </w:t>
            </w:r>
            <w:r w:rsidRPr="00294DB5">
              <w:rPr>
                <w:rFonts w:ascii="Century Gothic" w:eastAsia="Meiryo" w:hAnsi="Century Gothic" w:cs="Cordia New"/>
                <w:color w:val="666666"/>
                <w:szCs w:val="18"/>
                <w:shd w:val="clear" w:color="auto" w:fill="F5F6FA"/>
                <w:lang w:eastAsia="en-US" w:bidi="th-TH"/>
              </w:rPr>
              <w:t>. Additionally, I began my translator career by volunteering my services for document translation within the community.</w:t>
            </w:r>
          </w:p>
          <w:p w14:paraId="7454DECA" w14:textId="514B1A15" w:rsidR="001B2ABD" w:rsidRDefault="001B2ABD" w:rsidP="00036450">
            <w:pPr>
              <w:pStyle w:val="Heading3"/>
            </w:pPr>
          </w:p>
          <w:p w14:paraId="3FAAE7A7" w14:textId="5C2E6301" w:rsidR="002556CF" w:rsidRDefault="002556CF" w:rsidP="002556CF">
            <w:pPr>
              <w:pStyle w:val="Heading3"/>
              <w:rPr>
                <w:szCs w:val="28"/>
              </w:rPr>
            </w:pPr>
            <w:sdt>
              <w:sdtPr>
                <w:rPr>
                  <w:bCs/>
                </w:rPr>
                <w:id w:val="1581099070"/>
                <w:temporary/>
                <w:showingPlcHdr/>
              </w:sdtPr>
              <w:sdtContent>
                <w:r>
                  <w:rPr>
                    <w:sz w:val="24"/>
                  </w:rPr>
                  <w:t>Contact</w:t>
                </w:r>
              </w:sdtContent>
            </w:sdt>
          </w:p>
          <w:p w14:paraId="1A85CBCF" w14:textId="77777777" w:rsidR="002556CF" w:rsidRDefault="002556CF" w:rsidP="002556CF">
            <w:sdt>
              <w:sdtPr>
                <w:id w:val="-1433742880"/>
                <w:temporary/>
                <w:showingPlcHdr/>
              </w:sdtPr>
              <w:sdtContent>
                <w:r>
                  <w:t>PHONE:</w:t>
                </w:r>
              </w:sdtContent>
            </w:sdt>
          </w:p>
          <w:p w14:paraId="19E88B62" w14:textId="77777777" w:rsidR="002556CF" w:rsidRDefault="002556CF" w:rsidP="002556CF">
            <w:r>
              <w:t>+66642654850</w:t>
            </w:r>
          </w:p>
          <w:p w14:paraId="0937F783" w14:textId="77777777" w:rsidR="002556CF" w:rsidRDefault="002556CF" w:rsidP="002556CF">
            <w:r>
              <w:t xml:space="preserve"> </w:t>
            </w:r>
          </w:p>
          <w:p w14:paraId="431F05F3" w14:textId="77777777" w:rsidR="002556CF" w:rsidRDefault="002556CF" w:rsidP="002556CF">
            <w:r>
              <w:t xml:space="preserve"> </w:t>
            </w:r>
          </w:p>
          <w:p w14:paraId="18341F4F" w14:textId="77777777" w:rsidR="002556CF" w:rsidRDefault="002556CF" w:rsidP="002556CF">
            <w:sdt>
              <w:sdtPr>
                <w:id w:val="-352655695"/>
                <w:temporary/>
                <w:showingPlcHdr/>
              </w:sdtPr>
              <w:sdtContent>
                <w:r>
                  <w:t>EMAIL:</w:t>
                </w:r>
              </w:sdtContent>
            </w:sdt>
          </w:p>
          <w:p w14:paraId="22A1DFFC" w14:textId="77777777" w:rsidR="002556CF" w:rsidRDefault="002556CF" w:rsidP="002556CF">
            <w:hyperlink r:id="rId8" w:history="1">
              <w:r>
                <w:rPr>
                  <w:rStyle w:val="15"/>
                </w:rPr>
                <w:t>nawplaypo@gmail.com</w:t>
              </w:r>
            </w:hyperlink>
          </w:p>
          <w:p w14:paraId="371A888F" w14:textId="77777777" w:rsidR="002556CF" w:rsidRDefault="002556CF" w:rsidP="002556CF">
            <w:r>
              <w:t xml:space="preserve"> </w:t>
            </w:r>
          </w:p>
          <w:p w14:paraId="0FF5B0C4" w14:textId="77777777" w:rsidR="002556CF" w:rsidRDefault="002556CF" w:rsidP="002556CF">
            <w:r>
              <w:t xml:space="preserve">Current </w:t>
            </w:r>
            <w:proofErr w:type="gramStart"/>
            <w:r>
              <w:t>Address :</w:t>
            </w:r>
            <w:proofErr w:type="gramEnd"/>
            <w:r>
              <w:t xml:space="preserve"> </w:t>
            </w:r>
          </w:p>
          <w:p w14:paraId="5F8B085F" w14:textId="03977144" w:rsidR="002556CF" w:rsidRDefault="002556CF" w:rsidP="002556CF">
            <w:r>
              <w:t>Mae Salit ,63150 Tha Song Yang D</w:t>
            </w:r>
            <w:r>
              <w:t>i</w:t>
            </w:r>
            <w:r>
              <w:t>strict, Tak, Thailand</w:t>
            </w:r>
          </w:p>
          <w:p w14:paraId="73CD150D" w14:textId="77777777" w:rsidR="002556CF" w:rsidRDefault="002556CF" w:rsidP="002556CF">
            <w:r>
              <w:t xml:space="preserve"> </w:t>
            </w:r>
          </w:p>
          <w:p w14:paraId="1DAD8D2F" w14:textId="77777777" w:rsidR="002556CF" w:rsidRDefault="002556CF" w:rsidP="002556CF">
            <w:r>
              <w:t>Permanent Address:</w:t>
            </w:r>
          </w:p>
          <w:p w14:paraId="260E087C" w14:textId="47F01F1D" w:rsidR="002556CF" w:rsidRDefault="002556CF" w:rsidP="002556CF">
            <w:r>
              <w:t>No.670, Zayar Street, Ka Wae Chang, Insein,</w:t>
            </w:r>
            <w:r>
              <w:t xml:space="preserve"> </w:t>
            </w:r>
            <w:r>
              <w:t>Yangon,</w:t>
            </w:r>
            <w:r>
              <w:t xml:space="preserve"> </w:t>
            </w:r>
            <w:r>
              <w:t>Myanmar</w:t>
            </w:r>
          </w:p>
          <w:p w14:paraId="036850AC" w14:textId="77777777" w:rsidR="002556CF" w:rsidRDefault="002556CF" w:rsidP="002556CF">
            <w:r>
              <w:t xml:space="preserve"> </w:t>
            </w:r>
          </w:p>
          <w:p w14:paraId="05D6212E" w14:textId="3C030D9F" w:rsidR="004D3011" w:rsidRDefault="004D3011" w:rsidP="004D3011"/>
          <w:p w14:paraId="53E85992" w14:textId="75E37F26" w:rsidR="004D3011" w:rsidRPr="004D3011" w:rsidRDefault="004D3011" w:rsidP="004D3011"/>
        </w:tc>
        <w:tc>
          <w:tcPr>
            <w:tcW w:w="720" w:type="dxa"/>
          </w:tcPr>
          <w:p w14:paraId="13C1208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57E81361D8AB40C5B95320EA70C3E239"/>
              </w:placeholder>
              <w:temporary/>
              <w:showingPlcHdr/>
              <w15:appearance w15:val="hidden"/>
            </w:sdtPr>
            <w:sdtContent>
              <w:p w14:paraId="73091FB2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2EFF2ADC" w14:textId="77777777" w:rsidR="00D45ED9" w:rsidRDefault="00D45ED9" w:rsidP="00D45ED9">
            <w:pPr>
              <w:pStyle w:val="Date"/>
              <w:rPr>
                <w:rFonts w:ascii="Century Gothic" w:eastAsia="Meiryo" w:hAnsi="Century Gothic" w:cs="Cordia New"/>
                <w:szCs w:val="18"/>
                <w:lang w:eastAsia="en-US" w:bidi="th-TH"/>
              </w:rPr>
            </w:pPr>
            <w:r w:rsidRPr="00D45ED9">
              <w:rPr>
                <w:rFonts w:ascii="Century Gothic" w:eastAsia="Meiryo" w:hAnsi="Century Gothic" w:cs="Cordia New"/>
                <w:szCs w:val="18"/>
                <w:lang w:eastAsia="en-US" w:bidi="th-TH"/>
              </w:rPr>
              <w:t>2002 – 2005</w:t>
            </w:r>
          </w:p>
          <w:p w14:paraId="2A38B62B" w14:textId="23FC37F4" w:rsidR="00D45ED9" w:rsidRDefault="00D45ED9" w:rsidP="00D45ED9">
            <w:pPr>
              <w:pStyle w:val="Date"/>
              <w:numPr>
                <w:ilvl w:val="0"/>
                <w:numId w:val="2"/>
              </w:numPr>
              <w:rPr>
                <w:rFonts w:ascii="Century Gothic" w:eastAsia="Meiryo" w:hAnsi="Century Gothic" w:cs="Cordia New"/>
                <w:szCs w:val="18"/>
                <w:lang w:eastAsia="en-US" w:bidi="th-TH"/>
              </w:rPr>
            </w:pPr>
            <w:r>
              <w:rPr>
                <w:rFonts w:ascii="Century Gothic" w:eastAsia="Meiryo" w:hAnsi="Century Gothic" w:cs="Cordia New"/>
                <w:szCs w:val="18"/>
                <w:lang w:eastAsia="en-US" w:bidi="th-TH"/>
              </w:rPr>
              <w:t>B.</w:t>
            </w:r>
            <w:proofErr w:type="gramStart"/>
            <w:r w:rsidRPr="00D45ED9">
              <w:rPr>
                <w:rFonts w:ascii="Century Gothic" w:eastAsia="Meiryo" w:hAnsi="Century Gothic" w:cs="Cordia New"/>
                <w:szCs w:val="18"/>
                <w:lang w:eastAsia="en-US" w:bidi="th-TH"/>
              </w:rPr>
              <w:t>A</w:t>
            </w:r>
            <w:proofErr w:type="gramEnd"/>
            <w:r w:rsidRPr="00D45ED9">
              <w:rPr>
                <w:rFonts w:ascii="Century Gothic" w:eastAsia="Meiryo" w:hAnsi="Century Gothic" w:cs="Cordia New"/>
                <w:szCs w:val="18"/>
                <w:lang w:eastAsia="en-US" w:bidi="th-TH"/>
              </w:rPr>
              <w:t xml:space="preserve"> English Degree holder from Dagon University in Myanmar.</w:t>
            </w:r>
          </w:p>
          <w:p w14:paraId="79E092F2" w14:textId="00860EAB" w:rsidR="00D45ED9" w:rsidRPr="00D45ED9" w:rsidRDefault="00D45ED9" w:rsidP="00D45ED9">
            <w:pPr>
              <w:rPr>
                <w:lang w:eastAsia="en-US" w:bidi="th-TH"/>
              </w:rPr>
            </w:pPr>
            <w:r>
              <w:rPr>
                <w:lang w:eastAsia="en-US" w:bidi="th-TH"/>
              </w:rPr>
              <w:t>2000</w:t>
            </w:r>
          </w:p>
          <w:p w14:paraId="5CB152C1" w14:textId="77777777" w:rsidR="00D45ED9" w:rsidRDefault="00D45ED9" w:rsidP="00D45E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Century Gothic" w:eastAsia="Meiryo" w:hAnsi="Century Gothic" w:cs="Cordia New"/>
                <w:szCs w:val="18"/>
                <w:lang w:eastAsia="en-US" w:bidi="th-TH"/>
              </w:rPr>
            </w:pPr>
            <w:r w:rsidRPr="00D45ED9">
              <w:rPr>
                <w:rFonts w:ascii="Century Gothic" w:eastAsia="Meiryo" w:hAnsi="Century Gothic" w:cs="Cordia New"/>
                <w:szCs w:val="18"/>
                <w:lang w:eastAsia="en-US" w:bidi="th-TH"/>
              </w:rPr>
              <w:t>Basic Computer Course</w:t>
            </w:r>
          </w:p>
          <w:p w14:paraId="7966A1DE" w14:textId="3C9F6604" w:rsidR="00D45ED9" w:rsidRPr="00D45ED9" w:rsidRDefault="00D45ED9" w:rsidP="00D45ED9">
            <w:pPr>
              <w:spacing w:before="100" w:beforeAutospacing="1" w:after="100" w:afterAutospacing="1"/>
              <w:contextualSpacing/>
              <w:rPr>
                <w:rFonts w:ascii="Century Gothic" w:eastAsia="Meiryo" w:hAnsi="Century Gothic" w:cs="Cordia New"/>
                <w:szCs w:val="18"/>
                <w:lang w:eastAsia="en-US" w:bidi="th-TH"/>
              </w:rPr>
            </w:pPr>
            <w:r>
              <w:rPr>
                <w:rFonts w:ascii="Century Gothic" w:eastAsia="Meiryo" w:hAnsi="Century Gothic" w:cs="Cordia New"/>
                <w:szCs w:val="18"/>
                <w:lang w:eastAsia="en-US" w:bidi="th-TH"/>
              </w:rPr>
              <w:t>2016</w:t>
            </w:r>
          </w:p>
          <w:p w14:paraId="19C0ACBA" w14:textId="77777777" w:rsidR="00D45ED9" w:rsidRPr="00D45ED9" w:rsidRDefault="00D45ED9" w:rsidP="00D45E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Century Gothic" w:eastAsia="Meiryo" w:hAnsi="Century Gothic" w:cs="Cordia New"/>
                <w:szCs w:val="18"/>
                <w:lang w:eastAsia="en-US" w:bidi="th-TH"/>
              </w:rPr>
            </w:pPr>
            <w:r w:rsidRPr="00D45ED9">
              <w:rPr>
                <w:rFonts w:ascii="Century Gothic" w:eastAsia="Meiryo" w:hAnsi="Century Gothic" w:cs="Cordia New"/>
                <w:szCs w:val="18"/>
                <w:lang w:eastAsia="en-US" w:bidi="th-TH"/>
              </w:rPr>
              <w:t xml:space="preserve">Pharmacy Course </w:t>
            </w:r>
          </w:p>
          <w:p w14:paraId="4011F543" w14:textId="7FFE9DD2" w:rsidR="00036450" w:rsidRPr="00036450" w:rsidRDefault="00036450" w:rsidP="00B359E4">
            <w:pPr>
              <w:pStyle w:val="Heading4"/>
            </w:pPr>
          </w:p>
          <w:sdt>
            <w:sdtPr>
              <w:id w:val="1001553383"/>
              <w:placeholder>
                <w:docPart w:val="7AC0D46F6E684D5982D35EE964B33A31"/>
              </w:placeholder>
              <w:temporary/>
              <w:showingPlcHdr/>
              <w15:appearance w15:val="hidden"/>
            </w:sdtPr>
            <w:sdtContent>
              <w:p w14:paraId="38EBBF3C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6E878BF8" w14:textId="4506B8F8" w:rsidR="00036450" w:rsidRDefault="00D72257" w:rsidP="00D72257">
            <w:pPr>
              <w:pStyle w:val="Heading4"/>
            </w:pPr>
            <w:r>
              <w:t xml:space="preserve"> 2018</w:t>
            </w:r>
          </w:p>
          <w:p w14:paraId="35329AAA" w14:textId="56D3B980" w:rsidR="004D3011" w:rsidRDefault="00D72257" w:rsidP="00B359E4">
            <w:pPr>
              <w:pStyle w:val="ListParagraph"/>
              <w:numPr>
                <w:ilvl w:val="0"/>
                <w:numId w:val="2"/>
              </w:numPr>
            </w:pPr>
            <w:r>
              <w:t>Did documental translation as a volunteer in community to get experience</w:t>
            </w:r>
          </w:p>
          <w:p w14:paraId="18308E18" w14:textId="1DA4662F" w:rsidR="00D72257" w:rsidRPr="002556CF" w:rsidRDefault="00D72257" w:rsidP="00D72257">
            <w:pPr>
              <w:rPr>
                <w:b/>
                <w:bCs/>
              </w:rPr>
            </w:pPr>
            <w:r w:rsidRPr="002556CF">
              <w:rPr>
                <w:b/>
                <w:bCs/>
              </w:rPr>
              <w:t>2019-2021</w:t>
            </w:r>
          </w:p>
          <w:p w14:paraId="1FBE8511" w14:textId="67B71BBE" w:rsidR="00D72257" w:rsidRPr="00D72257" w:rsidRDefault="00D72257" w:rsidP="00D72257">
            <w:pPr>
              <w:pStyle w:val="ListParagraph"/>
              <w:numPr>
                <w:ilvl w:val="0"/>
                <w:numId w:val="2"/>
              </w:numPr>
            </w:pPr>
            <w:r>
              <w:t>Worked in NGO field, especially in documental translation section for 2 years, completing almost 100 projects.</w:t>
            </w:r>
          </w:p>
          <w:p w14:paraId="71644A64" w14:textId="2DF30589" w:rsidR="004D3011" w:rsidRPr="004D3011" w:rsidRDefault="004D3011" w:rsidP="00B359E4">
            <w:pPr>
              <w:pStyle w:val="Date"/>
            </w:pPr>
          </w:p>
          <w:p w14:paraId="4E936E4C" w14:textId="77777777" w:rsidR="00D72257" w:rsidRPr="002556CF" w:rsidRDefault="00D72257" w:rsidP="004D3011">
            <w:pPr>
              <w:rPr>
                <w:b/>
                <w:bCs/>
              </w:rPr>
            </w:pPr>
            <w:r w:rsidRPr="002556CF">
              <w:rPr>
                <w:b/>
                <w:bCs/>
              </w:rPr>
              <w:t>At present</w:t>
            </w:r>
          </w:p>
          <w:p w14:paraId="28FCE86C" w14:textId="77777777" w:rsidR="00D72257" w:rsidRDefault="00D72257" w:rsidP="004D3011"/>
          <w:p w14:paraId="2F86C7FA" w14:textId="5C8FC9EF" w:rsidR="004D3011" w:rsidRPr="004D3011" w:rsidRDefault="002556CF" w:rsidP="002556CF">
            <w:pPr>
              <w:pStyle w:val="ListParagraph"/>
              <w:numPr>
                <w:ilvl w:val="0"/>
                <w:numId w:val="2"/>
              </w:numPr>
            </w:pPr>
            <w:r>
              <w:t xml:space="preserve">Works as translator as a freelancer </w:t>
            </w:r>
          </w:p>
          <w:p w14:paraId="60B2A027" w14:textId="77777777" w:rsidR="004D3011" w:rsidRDefault="004D3011" w:rsidP="00036450"/>
          <w:sdt>
            <w:sdtPr>
              <w:id w:val="1669594239"/>
              <w:placeholder>
                <w:docPart w:val="72CAEFFF39C1408BA05A6C86C1ADE923"/>
              </w:placeholder>
              <w:temporary/>
              <w:showingPlcHdr/>
              <w15:appearance w15:val="hidden"/>
            </w:sdtPr>
            <w:sdtContent>
              <w:p w14:paraId="3ADBDAD9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69D00C35" w14:textId="77777777" w:rsidR="002556CF" w:rsidRDefault="002556CF" w:rsidP="002556C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18"/>
              </w:rPr>
            </w:pPr>
            <w:r>
              <w:t>Proofreading</w:t>
            </w:r>
          </w:p>
          <w:p w14:paraId="6D713F71" w14:textId="77777777" w:rsidR="002556CF" w:rsidRDefault="002556CF" w:rsidP="002556C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Time Management</w:t>
            </w:r>
          </w:p>
          <w:p w14:paraId="2C9BCB5C" w14:textId="77777777" w:rsidR="002556CF" w:rsidRDefault="002556CF" w:rsidP="002556C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Well Organized</w:t>
            </w:r>
          </w:p>
          <w:p w14:paraId="6FD56541" w14:textId="77777777" w:rsidR="002556CF" w:rsidRDefault="002556CF" w:rsidP="002556C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Well communication</w:t>
            </w:r>
          </w:p>
          <w:p w14:paraId="689A70D6" w14:textId="77777777" w:rsidR="002556CF" w:rsidRDefault="002556CF" w:rsidP="002556C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Problem Solving</w:t>
            </w:r>
          </w:p>
          <w:p w14:paraId="07E7B642" w14:textId="77777777" w:rsidR="002556CF" w:rsidRDefault="002556CF" w:rsidP="002556C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Language Culture</w:t>
            </w:r>
          </w:p>
          <w:p w14:paraId="5F47C6C2" w14:textId="77777777" w:rsidR="002556CF" w:rsidRDefault="002556CF" w:rsidP="002556C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Cognitive Skill</w:t>
            </w:r>
          </w:p>
          <w:p w14:paraId="5FA0F6F0" w14:textId="77777777" w:rsidR="002556CF" w:rsidRDefault="002556CF" w:rsidP="002556C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Copywriting &amp; Copyediting</w:t>
            </w:r>
          </w:p>
          <w:p w14:paraId="691AB077" w14:textId="7D082AD8" w:rsidR="002556CF" w:rsidRPr="002556CF" w:rsidRDefault="002556CF" w:rsidP="002556CF">
            <w:pPr>
              <w:spacing w:before="100" w:beforeAutospacing="1" w:after="100" w:afterAutospacing="1"/>
              <w:rPr>
                <w:b/>
                <w:bCs/>
              </w:rPr>
            </w:pPr>
            <w:r w:rsidRPr="002556C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0ACF6" wp14:editId="6AB2F7D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156210</wp:posOffset>
                      </wp:positionV>
                      <wp:extent cx="3810000" cy="22860"/>
                      <wp:effectExtent l="0" t="0" r="19050" b="34290"/>
                      <wp:wrapNone/>
                      <wp:docPr id="46117326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A91CE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12.3pt" to="303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" strokecolor="#94b6d2 [3204]" strokeweight=".5pt">
                      <v:stroke joinstyle="miter"/>
                    </v:line>
                  </w:pict>
                </mc:Fallback>
              </mc:AlternateContent>
            </w:r>
            <w:r w:rsidRPr="002556CF">
              <w:rPr>
                <w:b/>
                <w:bCs/>
              </w:rPr>
              <w:t>Languages</w:t>
            </w:r>
          </w:p>
          <w:p w14:paraId="56793665" w14:textId="77777777" w:rsidR="002556CF" w:rsidRDefault="002556CF" w:rsidP="002556CF">
            <w:pPr>
              <w:rPr>
                <w:szCs w:val="18"/>
              </w:rPr>
            </w:pPr>
            <w:r>
              <w:t xml:space="preserve">       </w:t>
            </w:r>
            <w:r>
              <w:t>English – Proficiency, Burmese – Native Proficiency and Karen -Native Proficiency</w:t>
            </w:r>
          </w:p>
          <w:p w14:paraId="1B5E7D07" w14:textId="032897C3" w:rsidR="002556CF" w:rsidRDefault="002556CF" w:rsidP="002556CF">
            <w:pPr>
              <w:spacing w:before="100" w:beforeAutospacing="1" w:after="100" w:afterAutospacing="1"/>
            </w:pPr>
          </w:p>
          <w:p w14:paraId="1F679505" w14:textId="4164E2A2" w:rsidR="00036450" w:rsidRPr="002556CF" w:rsidRDefault="002556CF" w:rsidP="002556CF">
            <w:pPr>
              <w:pStyle w:val="ListParagraph"/>
            </w:pPr>
            <w:r>
              <w:t xml:space="preserve"> </w:t>
            </w:r>
          </w:p>
        </w:tc>
      </w:tr>
    </w:tbl>
    <w:p w14:paraId="3C3C1D94" w14:textId="77777777" w:rsidR="00000000" w:rsidRDefault="00000000" w:rsidP="000C45FF">
      <w:pPr>
        <w:tabs>
          <w:tab w:val="left" w:pos="990"/>
        </w:tabs>
      </w:pPr>
    </w:p>
    <w:sectPr w:rsidR="0043117B" w:rsidSect="000F138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BF4B" w14:textId="77777777" w:rsidR="000F138A" w:rsidRDefault="000F138A" w:rsidP="000C45FF">
      <w:r>
        <w:separator/>
      </w:r>
    </w:p>
  </w:endnote>
  <w:endnote w:type="continuationSeparator" w:id="0">
    <w:p w14:paraId="2384EC0C" w14:textId="77777777" w:rsidR="000F138A" w:rsidRDefault="000F138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F8E8" w14:textId="77777777" w:rsidR="000F138A" w:rsidRDefault="000F138A" w:rsidP="000C45FF">
      <w:r>
        <w:separator/>
      </w:r>
    </w:p>
  </w:footnote>
  <w:footnote w:type="continuationSeparator" w:id="0">
    <w:p w14:paraId="59F79818" w14:textId="77777777" w:rsidR="000F138A" w:rsidRDefault="000F138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76EF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230D56" wp14:editId="37C35C1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A52D7"/>
    <w:multiLevelType w:val="hybridMultilevel"/>
    <w:tmpl w:val="3FCC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33D4C"/>
    <w:multiLevelType w:val="multilevel"/>
    <w:tmpl w:val="AC0CB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1286A"/>
    <w:multiLevelType w:val="multilevel"/>
    <w:tmpl w:val="585AE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897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5303396">
    <w:abstractNumId w:val="0"/>
  </w:num>
  <w:num w:numId="3" w16cid:durableId="99569269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D9"/>
    <w:rsid w:val="00036450"/>
    <w:rsid w:val="00094499"/>
    <w:rsid w:val="000C45FF"/>
    <w:rsid w:val="000E3FD1"/>
    <w:rsid w:val="000F138A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6CF"/>
    <w:rsid w:val="00256CF7"/>
    <w:rsid w:val="00281FD5"/>
    <w:rsid w:val="00294DB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45ED9"/>
    <w:rsid w:val="00D5459D"/>
    <w:rsid w:val="00D72257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33C4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99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99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99"/>
    <w:qFormat/>
    <w:rsid w:val="00D72257"/>
    <w:pPr>
      <w:ind w:left="720"/>
      <w:contextualSpacing/>
    </w:pPr>
  </w:style>
  <w:style w:type="character" w:customStyle="1" w:styleId="15">
    <w:name w:val="15"/>
    <w:basedOn w:val="DefaultParagraphFont"/>
    <w:rsid w:val="002556CF"/>
    <w:rPr>
      <w:rFonts w:ascii="Century Gothic" w:hAnsi="Century Gothic" w:hint="default"/>
      <w:color w:val="B85B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wplayp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-001\AppData\Local\Microsoft\Office\16.0\DTS\en-US%7b5A964C4A-4B1D-4BA0-A686-53DE28550EA7%7d\%7bE2060D3A-5F1A-4D19-AF60-3F3AD7FB366C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E81361D8AB40C5B95320EA70C3E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AF5F-C99D-4AC5-ADE9-32A7CEB7ED84}"/>
      </w:docPartPr>
      <w:docPartBody>
        <w:p w:rsidR="00000000" w:rsidRDefault="00000000">
          <w:pPr>
            <w:pStyle w:val="57E81361D8AB40C5B95320EA70C3E239"/>
          </w:pPr>
          <w:r w:rsidRPr="00036450">
            <w:t>EDUCATION</w:t>
          </w:r>
        </w:p>
      </w:docPartBody>
    </w:docPart>
    <w:docPart>
      <w:docPartPr>
        <w:name w:val="7AC0D46F6E684D5982D35EE964B3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CD84-9307-4DA7-BA26-A197F851490B}"/>
      </w:docPartPr>
      <w:docPartBody>
        <w:p w:rsidR="00000000" w:rsidRDefault="00000000">
          <w:pPr>
            <w:pStyle w:val="7AC0D46F6E684D5982D35EE964B33A31"/>
          </w:pPr>
          <w:r w:rsidRPr="00036450">
            <w:t>WORK EXPERIENCE</w:t>
          </w:r>
        </w:p>
      </w:docPartBody>
    </w:docPart>
    <w:docPart>
      <w:docPartPr>
        <w:name w:val="72CAEFFF39C1408BA05A6C86C1ADE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5AB85-0E3D-46D6-B1A0-6752C5998BB6}"/>
      </w:docPartPr>
      <w:docPartBody>
        <w:p w:rsidR="00000000" w:rsidRDefault="00000000">
          <w:pPr>
            <w:pStyle w:val="72CAEFFF39C1408BA05A6C86C1ADE923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7A"/>
    <w:rsid w:val="00C7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98E5F89E5C4315B4B3DB97E6B76DF9">
    <w:name w:val="5B98E5F89E5C4315B4B3DB97E6B76DF9"/>
  </w:style>
  <w:style w:type="paragraph" w:customStyle="1" w:styleId="6641D797DF094FBCA39170D6E9FDB782">
    <w:name w:val="6641D797DF094FBCA39170D6E9FDB782"/>
  </w:style>
  <w:style w:type="paragraph" w:customStyle="1" w:styleId="8116973ED3524878BD1BE595188B43F7">
    <w:name w:val="8116973ED3524878BD1BE595188B43F7"/>
  </w:style>
  <w:style w:type="paragraph" w:customStyle="1" w:styleId="CB89A39E61A84610B5D09027828A7EDF">
    <w:name w:val="CB89A39E61A84610B5D09027828A7EDF"/>
  </w:style>
  <w:style w:type="paragraph" w:customStyle="1" w:styleId="FC2F1DB558B04EED97517589B67CDDD7">
    <w:name w:val="FC2F1DB558B04EED97517589B67CDDD7"/>
  </w:style>
  <w:style w:type="paragraph" w:customStyle="1" w:styleId="0FFB9A2C050541ACB96ED9C2531B940E">
    <w:name w:val="0FFB9A2C050541ACB96ED9C2531B940E"/>
  </w:style>
  <w:style w:type="paragraph" w:customStyle="1" w:styleId="0E6A50D8C594493A92F2C15F6DD37FFB">
    <w:name w:val="0E6A50D8C594493A92F2C15F6DD37FFB"/>
  </w:style>
  <w:style w:type="paragraph" w:customStyle="1" w:styleId="3ED86EAC851042DC941007B97566B74E">
    <w:name w:val="3ED86EAC851042DC941007B97566B74E"/>
  </w:style>
  <w:style w:type="paragraph" w:customStyle="1" w:styleId="AEB67141753045C5B220573E230ED33B">
    <w:name w:val="AEB67141753045C5B220573E230ED33B"/>
  </w:style>
  <w:style w:type="paragraph" w:customStyle="1" w:styleId="3D788BD7E8404DF3A17773A05ABE5D2D">
    <w:name w:val="3D788BD7E8404DF3A17773A05ABE5D2D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53B3491CE78E4FF6BF31F2DC266F4E93">
    <w:name w:val="53B3491CE78E4FF6BF31F2DC266F4E93"/>
  </w:style>
  <w:style w:type="paragraph" w:customStyle="1" w:styleId="072C56CADACD461D8A28103D5F030E91">
    <w:name w:val="072C56CADACD461D8A28103D5F030E91"/>
  </w:style>
  <w:style w:type="paragraph" w:customStyle="1" w:styleId="8F65904AB6B14B9C9EA8CC28ED74DAC8">
    <w:name w:val="8F65904AB6B14B9C9EA8CC28ED74DAC8"/>
  </w:style>
  <w:style w:type="paragraph" w:customStyle="1" w:styleId="13B22B719EE149BF8313A2A10FA4C32A">
    <w:name w:val="13B22B719EE149BF8313A2A10FA4C32A"/>
  </w:style>
  <w:style w:type="paragraph" w:customStyle="1" w:styleId="872D6271E3B14BFDBCEA386AC8813296">
    <w:name w:val="872D6271E3B14BFDBCEA386AC8813296"/>
  </w:style>
  <w:style w:type="paragraph" w:customStyle="1" w:styleId="A166170A31144A73B14CC02211166811">
    <w:name w:val="A166170A31144A73B14CC02211166811"/>
  </w:style>
  <w:style w:type="paragraph" w:customStyle="1" w:styleId="57E81361D8AB40C5B95320EA70C3E239">
    <w:name w:val="57E81361D8AB40C5B95320EA70C3E239"/>
  </w:style>
  <w:style w:type="paragraph" w:customStyle="1" w:styleId="8448F40577EF40ABAC4EBAD612B77584">
    <w:name w:val="8448F40577EF40ABAC4EBAD612B77584"/>
  </w:style>
  <w:style w:type="paragraph" w:customStyle="1" w:styleId="CD5C746627C5475C84F6CA6A55314761">
    <w:name w:val="CD5C746627C5475C84F6CA6A55314761"/>
  </w:style>
  <w:style w:type="paragraph" w:customStyle="1" w:styleId="1E3C8601BDE54C2DAC4BBBBD3F5C3C80">
    <w:name w:val="1E3C8601BDE54C2DAC4BBBBD3F5C3C80"/>
  </w:style>
  <w:style w:type="paragraph" w:customStyle="1" w:styleId="FE7245A0F0BD49CCBC783B93402C2E7D">
    <w:name w:val="FE7245A0F0BD49CCBC783B93402C2E7D"/>
  </w:style>
  <w:style w:type="paragraph" w:customStyle="1" w:styleId="3493F68761C5486195C2426CCFCDEF25">
    <w:name w:val="3493F68761C5486195C2426CCFCDEF25"/>
  </w:style>
  <w:style w:type="paragraph" w:customStyle="1" w:styleId="DD3C75BE782F44F88637B99F732413C1">
    <w:name w:val="DD3C75BE782F44F88637B99F732413C1"/>
  </w:style>
  <w:style w:type="paragraph" w:customStyle="1" w:styleId="FEE9F5854C8943B78992D45BF10ED2D2">
    <w:name w:val="FEE9F5854C8943B78992D45BF10ED2D2"/>
  </w:style>
  <w:style w:type="paragraph" w:customStyle="1" w:styleId="7AC0D46F6E684D5982D35EE964B33A31">
    <w:name w:val="7AC0D46F6E684D5982D35EE964B33A31"/>
  </w:style>
  <w:style w:type="paragraph" w:customStyle="1" w:styleId="47CC776E3A19451AAB326F264C2FF713">
    <w:name w:val="47CC776E3A19451AAB326F264C2FF713"/>
  </w:style>
  <w:style w:type="paragraph" w:customStyle="1" w:styleId="858D35E357704557A91697325ABD81F1">
    <w:name w:val="858D35E357704557A91697325ABD81F1"/>
  </w:style>
  <w:style w:type="paragraph" w:customStyle="1" w:styleId="C6815AB7BF144C0D8766E51D5FFE6B7D">
    <w:name w:val="C6815AB7BF144C0D8766E51D5FFE6B7D"/>
  </w:style>
  <w:style w:type="paragraph" w:customStyle="1" w:styleId="2626CA18AB54427F94090139B237B76F">
    <w:name w:val="2626CA18AB54427F94090139B237B76F"/>
  </w:style>
  <w:style w:type="paragraph" w:customStyle="1" w:styleId="F6F9B76C1C324760B938A8324BF8A35E">
    <w:name w:val="F6F9B76C1C324760B938A8324BF8A35E"/>
  </w:style>
  <w:style w:type="paragraph" w:customStyle="1" w:styleId="80ABFAF2BE2D40248A5FC734762074FC">
    <w:name w:val="80ABFAF2BE2D40248A5FC734762074FC"/>
  </w:style>
  <w:style w:type="paragraph" w:customStyle="1" w:styleId="6C026919E96A4BE7A38A8AAE8DAB1C0A">
    <w:name w:val="6C026919E96A4BE7A38A8AAE8DAB1C0A"/>
  </w:style>
  <w:style w:type="paragraph" w:customStyle="1" w:styleId="148210A366CE48D7A26BBEE930F9F7FA">
    <w:name w:val="148210A366CE48D7A26BBEE930F9F7FA"/>
  </w:style>
  <w:style w:type="paragraph" w:customStyle="1" w:styleId="307112A556C44B75B34F7C2F06EA47F5">
    <w:name w:val="307112A556C44B75B34F7C2F06EA47F5"/>
  </w:style>
  <w:style w:type="paragraph" w:customStyle="1" w:styleId="178D1647143C463B9ACBAE33A45D11E8">
    <w:name w:val="178D1647143C463B9ACBAE33A45D11E8"/>
  </w:style>
  <w:style w:type="paragraph" w:customStyle="1" w:styleId="905296959624405AAD52A39FF983DCDD">
    <w:name w:val="905296959624405AAD52A39FF983DCDD"/>
  </w:style>
  <w:style w:type="paragraph" w:customStyle="1" w:styleId="2BE8B3F690CD4BD58B26BBD999CF5FD5">
    <w:name w:val="2BE8B3F690CD4BD58B26BBD999CF5FD5"/>
  </w:style>
  <w:style w:type="paragraph" w:customStyle="1" w:styleId="450E34C9C2F445E68D731D1B81771A60">
    <w:name w:val="450E34C9C2F445E68D731D1B81771A60"/>
  </w:style>
  <w:style w:type="paragraph" w:customStyle="1" w:styleId="9B58C97C99FE4EF0AB3DD64F0ED6DA4F">
    <w:name w:val="9B58C97C99FE4EF0AB3DD64F0ED6DA4F"/>
  </w:style>
  <w:style w:type="paragraph" w:customStyle="1" w:styleId="C7F6B4D1FE8841BCA6DD3ADF3906D3BE">
    <w:name w:val="C7F6B4D1FE8841BCA6DD3ADF3906D3BE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 w:bidi="ar-SA"/>
      <w14:ligatures w14:val="none"/>
    </w:rPr>
  </w:style>
  <w:style w:type="paragraph" w:customStyle="1" w:styleId="72CAEFFF39C1408BA05A6C86C1ADE923">
    <w:name w:val="72CAEFFF39C1408BA05A6C86C1ADE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{E2060D3A-5F1A-4D19-AF60-3F3AD7FB366C}tf00546271_win32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2024-01-23T15:08:00Z</dcterms:created>
  <dcterms:modified xsi:type="dcterms:W3CDTF">2024-01-23T15:49:00Z</dcterms:modified>
</cp:coreProperties>
</file>