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084" w:rsidRDefault="00570B09">
      <w:pPr>
        <w:pStyle w:val="Name"/>
      </w:pPr>
      <w:r>
        <w:t xml:space="preserve">Elaf eltayeb yousif </w:t>
      </w:r>
    </w:p>
    <w:p w:rsidR="001C0084" w:rsidRDefault="006579E9" w:rsidP="00C67352">
      <w:pPr>
        <w:pStyle w:val="ContactInfo"/>
      </w:pPr>
      <w:r>
        <w:t>Sudan/</w:t>
      </w:r>
      <w:r w:rsidR="00DE6880">
        <w:t>l</w:t>
      </w:r>
      <w:r>
        <w:t xml:space="preserve">/ </w:t>
      </w:r>
      <w:r w:rsidR="0011543A">
        <w:t>Khartoum</w:t>
      </w:r>
      <w:r>
        <w:t xml:space="preserve"> 3</w:t>
      </w:r>
      <w:r w:rsidR="00DE0861">
        <w:t xml:space="preserve">| </w:t>
      </w:r>
      <w:r w:rsidR="00C35F42">
        <w:t>+249968675883</w:t>
      </w:r>
      <w:r w:rsidR="00DE0861">
        <w:t xml:space="preserve">| </w:t>
      </w:r>
      <w:sdt>
        <w:sdtPr>
          <w:alias w:val="Enter email:"/>
          <w:tag w:val="Enter email:"/>
          <w:id w:val="1913350914"/>
          <w:placeholder>
            <w:docPart w:val="E7F68AA20195AC419E37F72552BAA23C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C35F42">
            <w:t>luff.elatyeb@gmail.com</w:t>
          </w:r>
        </w:sdtContent>
      </w:sdt>
    </w:p>
    <w:p w:rsidR="001C0084" w:rsidRDefault="00233482">
      <w:pPr>
        <w:pStyle w:val="Heading1"/>
      </w:pPr>
      <w:sdt>
        <w:sdtPr>
          <w:alias w:val="Education:"/>
          <w:tag w:val="Education:"/>
          <w:id w:val="-1150367223"/>
          <w:placeholder>
            <w:docPart w:val="C288CBFE7DDF5A4C9BFB924DB830532A"/>
          </w:placeholder>
          <w:temporary/>
          <w:showingPlcHdr/>
          <w15:appearance w15:val="hidden"/>
        </w:sdtPr>
        <w:sdtEndPr/>
        <w:sdtContent>
          <w:r w:rsidR="007F7DCE">
            <w:t>Education</w:t>
          </w:r>
        </w:sdtContent>
      </w:sdt>
    </w:p>
    <w:p w:rsidR="001C0084" w:rsidRDefault="002860CC">
      <w:pPr>
        <w:pStyle w:val="Heading2"/>
      </w:pPr>
      <w:r>
        <w:t xml:space="preserve">Bachelor of </w:t>
      </w:r>
      <w:r w:rsidR="005965D2">
        <w:t xml:space="preserve">pharmacy </w:t>
      </w:r>
      <w:proofErr w:type="spellStart"/>
      <w:r w:rsidR="005965D2">
        <w:t>Alneelian</w:t>
      </w:r>
      <w:proofErr w:type="spellEnd"/>
      <w:r w:rsidR="005965D2">
        <w:t xml:space="preserve"> university </w:t>
      </w:r>
      <w:r w:rsidR="002C4A19">
        <w:t>/ 2016</w:t>
      </w:r>
    </w:p>
    <w:p w:rsidR="001C0084" w:rsidRDefault="0064198A">
      <w:r>
        <w:t>Graduated</w:t>
      </w:r>
      <w:r w:rsidR="008E3810">
        <w:t xml:space="preserve"> </w:t>
      </w:r>
      <w:r w:rsidR="005965D2">
        <w:t xml:space="preserve">from </w:t>
      </w:r>
      <w:r w:rsidR="007C0284">
        <w:t>Faculty</w:t>
      </w:r>
      <w:r>
        <w:t xml:space="preserve"> of pharmacy </w:t>
      </w:r>
      <w:proofErr w:type="spellStart"/>
      <w:r>
        <w:t>Alneelian</w:t>
      </w:r>
      <w:proofErr w:type="spellEnd"/>
      <w:r>
        <w:t xml:space="preserve"> university in </w:t>
      </w:r>
      <w:r w:rsidR="001D4485">
        <w:t xml:space="preserve">October 2016 with a percentage of </w:t>
      </w:r>
      <w:r w:rsidR="00E5688F">
        <w:t xml:space="preserve">73.03% second </w:t>
      </w:r>
      <w:r w:rsidR="00B85DAF">
        <w:t>class division one</w:t>
      </w:r>
      <w:r w:rsidR="00E5688F">
        <w:t xml:space="preserve"> degree.</w:t>
      </w:r>
    </w:p>
    <w:p w:rsidR="003800C1" w:rsidRDefault="003800C1"/>
    <w:p w:rsidR="00C81567" w:rsidRPr="00C81567" w:rsidRDefault="00533B10">
      <w:pPr>
        <w:rPr>
          <w:b/>
          <w:i/>
        </w:rPr>
      </w:pPr>
      <w:r>
        <w:rPr>
          <w:b/>
          <w:i/>
        </w:rPr>
        <w:t>AL Khartoum</w:t>
      </w:r>
      <w:r w:rsidR="00C81567">
        <w:rPr>
          <w:b/>
          <w:i/>
        </w:rPr>
        <w:t xml:space="preserve"> model </w:t>
      </w:r>
      <w:r w:rsidR="0077641B">
        <w:rPr>
          <w:b/>
          <w:i/>
        </w:rPr>
        <w:t xml:space="preserve">high </w:t>
      </w:r>
      <w:r w:rsidR="00C81567">
        <w:rPr>
          <w:b/>
          <w:i/>
        </w:rPr>
        <w:t>school for girls</w:t>
      </w:r>
      <w:r w:rsidR="0077641B">
        <w:rPr>
          <w:b/>
          <w:i/>
        </w:rPr>
        <w:t xml:space="preserve">/ </w:t>
      </w:r>
      <w:r w:rsidR="00E0598F">
        <w:rPr>
          <w:b/>
          <w:i/>
        </w:rPr>
        <w:t>2011</w:t>
      </w:r>
    </w:p>
    <w:p w:rsidR="00E5688F" w:rsidRPr="00E76ED9" w:rsidRDefault="00E0598F">
      <w:pPr>
        <w:rPr>
          <w:b/>
          <w:i/>
        </w:rPr>
      </w:pPr>
      <w:r w:rsidRPr="00D009D7">
        <w:rPr>
          <w:i/>
        </w:rPr>
        <w:t xml:space="preserve">Graduated from </w:t>
      </w:r>
      <w:r w:rsidR="00533B10" w:rsidRPr="00D009D7">
        <w:rPr>
          <w:i/>
        </w:rPr>
        <w:t>AL Khartoum</w:t>
      </w:r>
      <w:r w:rsidR="0097214A" w:rsidRPr="00D009D7">
        <w:rPr>
          <w:i/>
        </w:rPr>
        <w:t xml:space="preserve"> model school for girls in 2011 with a percentage of </w:t>
      </w:r>
      <w:r w:rsidR="00316645" w:rsidRPr="00D009D7">
        <w:rPr>
          <w:i/>
        </w:rPr>
        <w:t xml:space="preserve">90.4% in the Sudanese national </w:t>
      </w:r>
      <w:r w:rsidR="000A729B" w:rsidRPr="00D009D7">
        <w:rPr>
          <w:i/>
        </w:rPr>
        <w:t>certificate exams</w:t>
      </w:r>
      <w:r w:rsidR="000A729B">
        <w:rPr>
          <w:b/>
          <w:i/>
        </w:rPr>
        <w:t>.</w:t>
      </w:r>
    </w:p>
    <w:p w:rsidR="001C3128" w:rsidRDefault="00404551" w:rsidP="00015A41">
      <w:pPr>
        <w:pStyle w:val="Heading1"/>
      </w:pPr>
      <w:r>
        <w:t>Experiences</w:t>
      </w:r>
    </w:p>
    <w:p w:rsidR="00BB03B4" w:rsidRDefault="005C6CD1" w:rsidP="00BB03B4">
      <w:pPr>
        <w:rPr>
          <w:b/>
          <w:bCs/>
        </w:rPr>
      </w:pPr>
      <w:r w:rsidRPr="003F2003">
        <w:rPr>
          <w:b/>
          <w:bCs/>
        </w:rPr>
        <w:t xml:space="preserve">Freelance translator </w:t>
      </w:r>
    </w:p>
    <w:p w:rsidR="003F2003" w:rsidRDefault="003F2003" w:rsidP="00BB03B4">
      <w:r>
        <w:t xml:space="preserve">Fiverr </w:t>
      </w:r>
      <w:r w:rsidR="00D4489A">
        <w:t>[11/2021</w:t>
      </w:r>
      <w:r w:rsidR="00C1195F">
        <w:t xml:space="preserve"> – present]</w:t>
      </w:r>
    </w:p>
    <w:p w:rsidR="00A86C52" w:rsidRDefault="00DA7CAE" w:rsidP="00BB03B4">
      <w:r>
        <w:t xml:space="preserve">Easy </w:t>
      </w:r>
      <w:r w:rsidR="00A02FB1">
        <w:t xml:space="preserve">translation </w:t>
      </w:r>
      <w:r>
        <w:t>[01/2022</w:t>
      </w:r>
      <w:r w:rsidR="00A86C52">
        <w:t xml:space="preserve"> – present</w:t>
      </w:r>
    </w:p>
    <w:p w:rsidR="00A02FB1" w:rsidRDefault="00A02FB1" w:rsidP="00373447">
      <w:pPr>
        <w:rPr>
          <w:b/>
          <w:bCs/>
        </w:rPr>
      </w:pPr>
      <w:r>
        <w:rPr>
          <w:b/>
          <w:bCs/>
        </w:rPr>
        <w:t xml:space="preserve">Volunteer </w:t>
      </w:r>
      <w:r w:rsidR="00F134FC">
        <w:rPr>
          <w:b/>
          <w:bCs/>
        </w:rPr>
        <w:t xml:space="preserve">translator </w:t>
      </w:r>
    </w:p>
    <w:p w:rsidR="00F134FC" w:rsidRDefault="00F134FC" w:rsidP="00373447">
      <w:r>
        <w:t xml:space="preserve">Translators without borders </w:t>
      </w:r>
      <w:r w:rsidR="008C3C51">
        <w:t>[11/2021- present</w:t>
      </w:r>
      <w:r w:rsidR="0032672F">
        <w:t>]</w:t>
      </w:r>
    </w:p>
    <w:p w:rsidR="00F134FC" w:rsidRPr="00F134FC" w:rsidRDefault="005F1B95" w:rsidP="00373447">
      <w:r>
        <w:t xml:space="preserve">TED </w:t>
      </w:r>
      <w:r w:rsidR="0032672F">
        <w:t>[01/2022 – present]</w:t>
      </w:r>
    </w:p>
    <w:p w:rsidR="00323212" w:rsidRDefault="008F4AA7" w:rsidP="00373447">
      <w:pPr>
        <w:rPr>
          <w:b/>
          <w:bCs/>
        </w:rPr>
      </w:pPr>
      <w:r>
        <w:rPr>
          <w:b/>
          <w:bCs/>
        </w:rPr>
        <w:t>Free</w:t>
      </w:r>
      <w:r w:rsidR="00AE5FD5">
        <w:rPr>
          <w:b/>
          <w:bCs/>
        </w:rPr>
        <w:t>lance medical writer</w:t>
      </w:r>
    </w:p>
    <w:p w:rsidR="00AE5FD5" w:rsidRDefault="00B12952" w:rsidP="00373447">
      <w:r>
        <w:t>Fiverr [</w:t>
      </w:r>
      <w:r w:rsidR="005C6CD1">
        <w:t>10</w:t>
      </w:r>
      <w:r>
        <w:t>/2021- present]</w:t>
      </w:r>
    </w:p>
    <w:p w:rsidR="006D495C" w:rsidRDefault="006D495C" w:rsidP="00373447">
      <w:pPr>
        <w:rPr>
          <w:b/>
          <w:bCs/>
        </w:rPr>
      </w:pPr>
      <w:r>
        <w:rPr>
          <w:b/>
          <w:bCs/>
        </w:rPr>
        <w:t xml:space="preserve">Freelance interpreter </w:t>
      </w:r>
    </w:p>
    <w:p w:rsidR="006D495C" w:rsidRDefault="00FF78DD" w:rsidP="00373447">
      <w:r>
        <w:t>GCS [12/2021- present]</w:t>
      </w:r>
    </w:p>
    <w:p w:rsidR="00FF78DD" w:rsidRPr="006D495C" w:rsidRDefault="00815B07" w:rsidP="00373447">
      <w:proofErr w:type="spellStart"/>
      <w:r>
        <w:t>Effectiff</w:t>
      </w:r>
      <w:proofErr w:type="spellEnd"/>
      <w:r>
        <w:t xml:space="preserve"> [02/2022 – present]</w:t>
      </w:r>
    </w:p>
    <w:p w:rsidR="00FC6A4F" w:rsidRPr="00B12952" w:rsidRDefault="00FC6A4F" w:rsidP="00373447"/>
    <w:p w:rsidR="004733DE" w:rsidRPr="000771B3" w:rsidRDefault="008F4AA7" w:rsidP="00AE5FD5">
      <w:pPr>
        <w:rPr>
          <w:b/>
          <w:bCs/>
          <w:sz w:val="24"/>
          <w:szCs w:val="24"/>
        </w:rPr>
      </w:pPr>
      <w:r w:rsidRPr="000771B3">
        <w:rPr>
          <w:b/>
          <w:bCs/>
          <w:sz w:val="24"/>
          <w:szCs w:val="24"/>
        </w:rPr>
        <w:t>Pharmacist</w:t>
      </w:r>
    </w:p>
    <w:p w:rsidR="00942BA1" w:rsidRPr="001C7379" w:rsidRDefault="00942BA1" w:rsidP="00942BA1">
      <w:pPr>
        <w:rPr>
          <w:b/>
          <w:bCs/>
        </w:rPr>
      </w:pPr>
      <w:proofErr w:type="spellStart"/>
      <w:r w:rsidRPr="001C7379">
        <w:rPr>
          <w:b/>
          <w:bCs/>
        </w:rPr>
        <w:t>Aldaim</w:t>
      </w:r>
      <w:proofErr w:type="spellEnd"/>
      <w:r w:rsidRPr="001C7379">
        <w:rPr>
          <w:b/>
          <w:bCs/>
        </w:rPr>
        <w:t xml:space="preserve"> pharmacy </w:t>
      </w:r>
    </w:p>
    <w:p w:rsidR="00942BA1" w:rsidRDefault="00942BA1" w:rsidP="00942BA1">
      <w:r>
        <w:t xml:space="preserve">Part time pharmacist [7/2/2020- </w:t>
      </w:r>
      <w:r w:rsidR="00E7613D">
        <w:t>13/11/2021</w:t>
      </w:r>
      <w:r>
        <w:t>]</w:t>
      </w:r>
    </w:p>
    <w:p w:rsidR="00433DFB" w:rsidRDefault="00942BA1" w:rsidP="00144B3E">
      <w:r>
        <w:t xml:space="preserve">Counseling and Dispensing. </w:t>
      </w:r>
    </w:p>
    <w:p w:rsidR="0007011E" w:rsidRDefault="00433DFB" w:rsidP="00194640">
      <w:pPr>
        <w:rPr>
          <w:b/>
          <w:i/>
        </w:rPr>
      </w:pPr>
      <w:proofErr w:type="spellStart"/>
      <w:r>
        <w:rPr>
          <w:b/>
          <w:i/>
        </w:rPr>
        <w:t>Amipharma</w:t>
      </w:r>
      <w:proofErr w:type="spellEnd"/>
      <w:r>
        <w:rPr>
          <w:b/>
          <w:i/>
        </w:rPr>
        <w:t xml:space="preserve"> laboratories </w:t>
      </w:r>
      <w:r w:rsidR="00184756">
        <w:rPr>
          <w:b/>
          <w:i/>
        </w:rPr>
        <w:t>Ltd.</w:t>
      </w:r>
      <w:r w:rsidR="0007011E">
        <w:rPr>
          <w:b/>
          <w:i/>
        </w:rPr>
        <w:t xml:space="preserve"> </w:t>
      </w:r>
    </w:p>
    <w:p w:rsidR="00144B3E" w:rsidRPr="0007011E" w:rsidRDefault="000A70E6" w:rsidP="00144B3E">
      <w:pPr>
        <w:rPr>
          <w:bCs/>
          <w:iCs/>
        </w:rPr>
      </w:pPr>
      <w:r>
        <w:rPr>
          <w:bCs/>
          <w:iCs/>
        </w:rPr>
        <w:t xml:space="preserve">Paid internship </w:t>
      </w:r>
      <w:r w:rsidR="0007011E">
        <w:rPr>
          <w:bCs/>
          <w:iCs/>
        </w:rPr>
        <w:t>1/7/</w:t>
      </w:r>
      <w:r w:rsidR="00144B3E">
        <w:rPr>
          <w:bCs/>
          <w:iCs/>
        </w:rPr>
        <w:t>2021- 1/10/2021</w:t>
      </w:r>
    </w:p>
    <w:p w:rsidR="006D3047" w:rsidRDefault="006D3047" w:rsidP="00194640">
      <w:pPr>
        <w:rPr>
          <w:b/>
          <w:i/>
        </w:rPr>
      </w:pPr>
      <w:r>
        <w:rPr>
          <w:b/>
          <w:i/>
        </w:rPr>
        <w:t xml:space="preserve">Khartoum oncology Hospital </w:t>
      </w:r>
    </w:p>
    <w:p w:rsidR="006D3047" w:rsidRDefault="006D3047" w:rsidP="00194640">
      <w:r>
        <w:t>Full Time contract employee [1/5/2019-1/5/2021]</w:t>
      </w:r>
    </w:p>
    <w:p w:rsidR="00942BA1" w:rsidRDefault="006D3047" w:rsidP="00144B3E">
      <w:r>
        <w:t xml:space="preserve">Hospital pharmacist with training in chemotherapy reconstitution and therapeutic drug monitoring lab training and experience. </w:t>
      </w:r>
    </w:p>
    <w:p w:rsidR="00942BA1" w:rsidRPr="001C7379" w:rsidRDefault="00942BA1" w:rsidP="00942BA1">
      <w:pPr>
        <w:rPr>
          <w:b/>
          <w:bCs/>
        </w:rPr>
      </w:pPr>
      <w:r w:rsidRPr="001C7379">
        <w:rPr>
          <w:b/>
          <w:bCs/>
        </w:rPr>
        <w:t xml:space="preserve">Ministry of health- </w:t>
      </w:r>
      <w:r w:rsidR="001E444A" w:rsidRPr="001C7379">
        <w:rPr>
          <w:b/>
          <w:bCs/>
        </w:rPr>
        <w:t>Khartoum</w:t>
      </w:r>
      <w:r w:rsidRPr="001C7379">
        <w:rPr>
          <w:b/>
          <w:bCs/>
        </w:rPr>
        <w:t xml:space="preserve"> state/ general directorate of pharmacy </w:t>
      </w:r>
    </w:p>
    <w:p w:rsidR="00942BA1" w:rsidRPr="001C7379" w:rsidRDefault="004942BE" w:rsidP="00942BA1">
      <w:pPr>
        <w:rPr>
          <w:b/>
          <w:bCs/>
        </w:rPr>
      </w:pPr>
      <w:r>
        <w:rPr>
          <w:b/>
          <w:bCs/>
        </w:rPr>
        <w:t xml:space="preserve">Junior </w:t>
      </w:r>
      <w:r w:rsidR="0011543A">
        <w:rPr>
          <w:b/>
          <w:bCs/>
        </w:rPr>
        <w:t xml:space="preserve">Inspector </w:t>
      </w:r>
      <w:r w:rsidR="00942BA1" w:rsidRPr="001C7379">
        <w:rPr>
          <w:b/>
          <w:bCs/>
        </w:rPr>
        <w:t>Pharmacist [05/08/2018-5/2/2019]</w:t>
      </w:r>
    </w:p>
    <w:p w:rsidR="00942BA1" w:rsidRDefault="00942BA1" w:rsidP="00942BA1">
      <w:r>
        <w:t xml:space="preserve">Assisting in the supervision of public hospital pharmacies and health centers pharmacies  in </w:t>
      </w:r>
      <w:r w:rsidR="001E444A">
        <w:t>Khartoum</w:t>
      </w:r>
      <w:r>
        <w:t xml:space="preserve"> state.</w:t>
      </w:r>
    </w:p>
    <w:p w:rsidR="00942BA1" w:rsidRPr="00D30998" w:rsidRDefault="00942BA1" w:rsidP="00942BA1">
      <w:pPr>
        <w:rPr>
          <w:b/>
          <w:bCs/>
        </w:rPr>
      </w:pPr>
      <w:r w:rsidRPr="00D30998">
        <w:rPr>
          <w:b/>
          <w:bCs/>
        </w:rPr>
        <w:t xml:space="preserve">Federal ministry of health/ General directorate of pharmacy </w:t>
      </w:r>
    </w:p>
    <w:p w:rsidR="00942BA1" w:rsidRPr="00015A41" w:rsidRDefault="00942BA1" w:rsidP="00942BA1">
      <w:pPr>
        <w:rPr>
          <w:b/>
          <w:bCs/>
        </w:rPr>
      </w:pPr>
      <w:r w:rsidRPr="00015A41">
        <w:rPr>
          <w:b/>
          <w:bCs/>
        </w:rPr>
        <w:t>Intern [18/04/2018-17/5/1018]</w:t>
      </w:r>
    </w:p>
    <w:p w:rsidR="00942BA1" w:rsidRDefault="00942BA1" w:rsidP="00942BA1">
      <w:r>
        <w:t>Training consisted of rotation on all the departments of the directorate.</w:t>
      </w:r>
    </w:p>
    <w:p w:rsidR="00942BA1" w:rsidRPr="00D30998" w:rsidRDefault="00942BA1" w:rsidP="00942BA1">
      <w:pPr>
        <w:rPr>
          <w:b/>
          <w:bCs/>
        </w:rPr>
      </w:pPr>
      <w:r w:rsidRPr="00D30998">
        <w:rPr>
          <w:b/>
          <w:bCs/>
        </w:rPr>
        <w:t xml:space="preserve">Police hospital/ department of clinical pharmacy </w:t>
      </w:r>
    </w:p>
    <w:p w:rsidR="00942BA1" w:rsidRPr="00D30998" w:rsidRDefault="00942BA1" w:rsidP="00942BA1">
      <w:pPr>
        <w:rPr>
          <w:b/>
          <w:bCs/>
        </w:rPr>
      </w:pPr>
      <w:r w:rsidRPr="00D30998">
        <w:rPr>
          <w:b/>
          <w:bCs/>
        </w:rPr>
        <w:t>Intern [19/02/2018-18/4/2018]</w:t>
      </w:r>
    </w:p>
    <w:p w:rsidR="00942BA1" w:rsidRDefault="00942BA1" w:rsidP="00942BA1">
      <w:r>
        <w:t xml:space="preserve"> revising cases in the </w:t>
      </w:r>
      <w:r w:rsidR="001E444A">
        <w:t>pediatric</w:t>
      </w:r>
      <w:r>
        <w:t xml:space="preserve"> department and discussing them with the supervising clinical pharmacist in group discussion.</w:t>
      </w:r>
    </w:p>
    <w:p w:rsidR="00942BA1" w:rsidRPr="00D30998" w:rsidRDefault="00942BA1" w:rsidP="00942BA1">
      <w:pPr>
        <w:rPr>
          <w:b/>
          <w:bCs/>
        </w:rPr>
      </w:pPr>
      <w:proofErr w:type="spellStart"/>
      <w:r w:rsidRPr="00D30998">
        <w:rPr>
          <w:b/>
          <w:bCs/>
        </w:rPr>
        <w:t>Saad</w:t>
      </w:r>
      <w:proofErr w:type="spellEnd"/>
      <w:r w:rsidRPr="00D30998">
        <w:rPr>
          <w:b/>
          <w:bCs/>
        </w:rPr>
        <w:t xml:space="preserve"> Abu Al-</w:t>
      </w:r>
      <w:proofErr w:type="spellStart"/>
      <w:r w:rsidRPr="00D30998">
        <w:rPr>
          <w:b/>
          <w:bCs/>
        </w:rPr>
        <w:t>Ila</w:t>
      </w:r>
      <w:proofErr w:type="spellEnd"/>
      <w:r w:rsidRPr="00D30998">
        <w:rPr>
          <w:b/>
          <w:bCs/>
        </w:rPr>
        <w:t xml:space="preserve"> hospital for </w:t>
      </w:r>
      <w:proofErr w:type="spellStart"/>
      <w:r w:rsidRPr="00D30998">
        <w:rPr>
          <w:b/>
          <w:bCs/>
        </w:rPr>
        <w:t>obs</w:t>
      </w:r>
      <w:proofErr w:type="spellEnd"/>
      <w:r w:rsidRPr="00D30998">
        <w:rPr>
          <w:b/>
          <w:bCs/>
        </w:rPr>
        <w:t xml:space="preserve"> and </w:t>
      </w:r>
      <w:r w:rsidR="001E444A" w:rsidRPr="00D30998">
        <w:rPr>
          <w:b/>
          <w:bCs/>
        </w:rPr>
        <w:t>Genealogy</w:t>
      </w:r>
    </w:p>
    <w:p w:rsidR="00942BA1" w:rsidRPr="00D30998" w:rsidRDefault="00942BA1" w:rsidP="00942BA1">
      <w:pPr>
        <w:rPr>
          <w:b/>
          <w:bCs/>
        </w:rPr>
      </w:pPr>
      <w:r w:rsidRPr="00D30998">
        <w:rPr>
          <w:b/>
          <w:bCs/>
        </w:rPr>
        <w:t>Intern [17/12/2017-17/2/2018]</w:t>
      </w:r>
    </w:p>
    <w:p w:rsidR="00942BA1" w:rsidRDefault="00942BA1" w:rsidP="00942BA1">
      <w:r>
        <w:t>Attending presentations done by clinical pharmacy students, dispensing, stocking medications in the theatre's room.</w:t>
      </w:r>
    </w:p>
    <w:p w:rsidR="00942BA1" w:rsidRPr="002A60F7" w:rsidRDefault="00942BA1" w:rsidP="00942BA1">
      <w:pPr>
        <w:rPr>
          <w:b/>
          <w:bCs/>
        </w:rPr>
      </w:pPr>
      <w:r w:rsidRPr="002A60F7">
        <w:rPr>
          <w:b/>
          <w:bCs/>
        </w:rPr>
        <w:t xml:space="preserve">Ibn </w:t>
      </w:r>
      <w:proofErr w:type="spellStart"/>
      <w:r w:rsidRPr="002A60F7">
        <w:rPr>
          <w:b/>
          <w:bCs/>
        </w:rPr>
        <w:t>sinna</w:t>
      </w:r>
      <w:proofErr w:type="spellEnd"/>
      <w:r w:rsidRPr="002A60F7">
        <w:rPr>
          <w:b/>
          <w:bCs/>
        </w:rPr>
        <w:t xml:space="preserve"> specialized hospital </w:t>
      </w:r>
    </w:p>
    <w:p w:rsidR="00942BA1" w:rsidRPr="002A60F7" w:rsidRDefault="00942BA1" w:rsidP="00942BA1">
      <w:pPr>
        <w:rPr>
          <w:b/>
          <w:bCs/>
        </w:rPr>
      </w:pPr>
      <w:r w:rsidRPr="002A60F7">
        <w:rPr>
          <w:b/>
          <w:bCs/>
        </w:rPr>
        <w:t>Intern [18/05/2017 - 13/12/2017]</w:t>
      </w:r>
    </w:p>
    <w:p w:rsidR="0068170F" w:rsidRDefault="00942BA1">
      <w:r>
        <w:t>Dispensing in both emergency pharmacy and central pharmacy, daily stocking of the pharmacy, attending and presenting lectures</w:t>
      </w:r>
    </w:p>
    <w:p w:rsidR="003E2AA1" w:rsidRDefault="00EE442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Rama pharmacy </w:t>
      </w:r>
    </w:p>
    <w:p w:rsidR="00EE442C" w:rsidRDefault="003C5A6C">
      <w:r>
        <w:t>Pharmacist/ 15</w:t>
      </w:r>
      <w:r w:rsidR="00466374">
        <w:t>/11/ 2016</w:t>
      </w:r>
    </w:p>
    <w:p w:rsidR="00906E98" w:rsidRDefault="00906E98">
      <w:r>
        <w:t xml:space="preserve">Dispensing/ counselling </w:t>
      </w:r>
    </w:p>
    <w:p w:rsidR="00906E98" w:rsidRDefault="00906E98">
      <w:pPr>
        <w:rPr>
          <w:b/>
          <w:i/>
        </w:rPr>
      </w:pPr>
      <w:r>
        <w:rPr>
          <w:b/>
          <w:i/>
        </w:rPr>
        <w:t xml:space="preserve">Diamond care pharmacy </w:t>
      </w:r>
    </w:p>
    <w:p w:rsidR="00B56191" w:rsidRDefault="00B56191">
      <w:r>
        <w:t>Pharmacist/ 15/10/2016</w:t>
      </w:r>
    </w:p>
    <w:p w:rsidR="00B56191" w:rsidRDefault="00B56191">
      <w:r>
        <w:t xml:space="preserve">Dispensing/counselling </w:t>
      </w:r>
    </w:p>
    <w:p w:rsidR="008337C4" w:rsidRDefault="008337C4" w:rsidP="00BC696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AL_ </w:t>
      </w:r>
      <w:proofErr w:type="spellStart"/>
      <w:r w:rsidR="00BC6963">
        <w:rPr>
          <w:b/>
          <w:bCs/>
          <w:i/>
          <w:iCs/>
        </w:rPr>
        <w:t>smah</w:t>
      </w:r>
      <w:proofErr w:type="spellEnd"/>
      <w:r>
        <w:rPr>
          <w:b/>
          <w:bCs/>
          <w:i/>
          <w:iCs/>
        </w:rPr>
        <w:t xml:space="preserve"> </w:t>
      </w:r>
      <w:r w:rsidR="00BC6963">
        <w:rPr>
          <w:b/>
          <w:bCs/>
          <w:i/>
          <w:iCs/>
        </w:rPr>
        <w:t xml:space="preserve">pharmacy </w:t>
      </w:r>
    </w:p>
    <w:p w:rsidR="00BC6963" w:rsidRDefault="00BC6963" w:rsidP="00BC6963">
      <w:r>
        <w:t xml:space="preserve">Pharmacist under training </w:t>
      </w:r>
      <w:r w:rsidR="00BD0E1B">
        <w:t>01/07/</w:t>
      </w:r>
      <w:r w:rsidR="00412C16">
        <w:t>2014</w:t>
      </w:r>
    </w:p>
    <w:p w:rsidR="00BD0E1B" w:rsidRDefault="00412C16" w:rsidP="00BC6963">
      <w:r>
        <w:t xml:space="preserve">Dispensing/ counselling </w:t>
      </w:r>
    </w:p>
    <w:p w:rsidR="00412C16" w:rsidRDefault="00412C16" w:rsidP="00BC696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Uniform pharmacy </w:t>
      </w:r>
    </w:p>
    <w:p w:rsidR="00412C16" w:rsidRDefault="0034704A" w:rsidP="00BC6963">
      <w:r>
        <w:t xml:space="preserve">Pharmacist under training </w:t>
      </w:r>
      <w:r w:rsidR="0094244F">
        <w:t>01/07/2013</w:t>
      </w:r>
    </w:p>
    <w:p w:rsidR="0034704A" w:rsidRDefault="0034704A" w:rsidP="00132324">
      <w:r>
        <w:t xml:space="preserve">Dispensing/ </w:t>
      </w:r>
      <w:r w:rsidR="00AE75CB">
        <w:t xml:space="preserve">counselling </w:t>
      </w:r>
    </w:p>
    <w:p w:rsidR="007A1578" w:rsidRDefault="00132324" w:rsidP="007A1578">
      <w:pPr>
        <w:rPr>
          <w:b/>
          <w:bCs/>
          <w:sz w:val="32"/>
          <w:szCs w:val="32"/>
        </w:rPr>
      </w:pPr>
      <w:r w:rsidRPr="00720985">
        <w:rPr>
          <w:b/>
          <w:bCs/>
          <w:sz w:val="32"/>
          <w:szCs w:val="32"/>
        </w:rPr>
        <w:t xml:space="preserve">Relevant </w:t>
      </w:r>
      <w:r w:rsidR="00720985" w:rsidRPr="00720985">
        <w:rPr>
          <w:b/>
          <w:bCs/>
          <w:sz w:val="32"/>
          <w:szCs w:val="32"/>
        </w:rPr>
        <w:t>coursework</w:t>
      </w:r>
      <w:r w:rsidRPr="00720985">
        <w:rPr>
          <w:b/>
          <w:bCs/>
          <w:sz w:val="32"/>
          <w:szCs w:val="32"/>
        </w:rPr>
        <w:t xml:space="preserve"> </w:t>
      </w:r>
    </w:p>
    <w:p w:rsidR="002F51CD" w:rsidRDefault="006D47C7" w:rsidP="006D47C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 Introduction to humanitarian translation </w:t>
      </w:r>
      <w:r w:rsidR="00302377">
        <w:rPr>
          <w:sz w:val="20"/>
          <w:szCs w:val="20"/>
        </w:rPr>
        <w:t>2021</w:t>
      </w:r>
    </w:p>
    <w:p w:rsidR="00302377" w:rsidRDefault="00302377" w:rsidP="006D47C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Medicare: medical fraud prevention and identification. </w:t>
      </w:r>
    </w:p>
    <w:p w:rsidR="00302377" w:rsidRDefault="00A25A29" w:rsidP="006D47C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HIPPA compliance training.</w:t>
      </w:r>
    </w:p>
    <w:p w:rsidR="00A25A29" w:rsidRPr="006D47C7" w:rsidRDefault="00A25A29" w:rsidP="006D47C7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EF SET language certificate. </w:t>
      </w:r>
    </w:p>
    <w:p w:rsidR="00FA339B" w:rsidRPr="004450D1" w:rsidRDefault="005F256B" w:rsidP="004450D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50D1">
        <w:rPr>
          <w:sz w:val="20"/>
          <w:szCs w:val="20"/>
        </w:rPr>
        <w:t>Reconstitution of  chemotherapy training in Royal Care hospital 9- 21 November  2019</w:t>
      </w:r>
    </w:p>
    <w:p w:rsidR="00720985" w:rsidRPr="004450D1" w:rsidRDefault="00FF2D06" w:rsidP="004450D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50D1">
        <w:rPr>
          <w:sz w:val="20"/>
          <w:szCs w:val="20"/>
        </w:rPr>
        <w:t>Hospital pharmacy practice workshop 23- 25 December 2018</w:t>
      </w:r>
    </w:p>
    <w:p w:rsidR="00BA7357" w:rsidRDefault="00BA7357" w:rsidP="004450D1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50D1">
        <w:rPr>
          <w:sz w:val="20"/>
          <w:szCs w:val="20"/>
        </w:rPr>
        <w:t>Pharmacy Forward 2020 Sudan conference.</w:t>
      </w:r>
    </w:p>
    <w:p w:rsidR="00112A04" w:rsidRDefault="00112A04">
      <w:pPr>
        <w:rPr>
          <w:b/>
          <w:sz w:val="28"/>
          <w:szCs w:val="28"/>
        </w:rPr>
      </w:pPr>
      <w:r w:rsidRPr="00906D3F">
        <w:rPr>
          <w:b/>
          <w:sz w:val="28"/>
          <w:szCs w:val="28"/>
        </w:rPr>
        <w:t>Languages</w:t>
      </w:r>
    </w:p>
    <w:p w:rsidR="00112A04" w:rsidRDefault="00112A04">
      <w:pPr>
        <w:rPr>
          <w:sz w:val="28"/>
          <w:szCs w:val="28"/>
        </w:rPr>
      </w:pPr>
      <w:r>
        <w:rPr>
          <w:sz w:val="28"/>
          <w:szCs w:val="28"/>
        </w:rPr>
        <w:t>Arabic: Native</w:t>
      </w:r>
    </w:p>
    <w:p w:rsidR="00112A04" w:rsidRDefault="00340C1E">
      <w:pPr>
        <w:rPr>
          <w:sz w:val="28"/>
          <w:szCs w:val="28"/>
        </w:rPr>
      </w:pPr>
      <w:r>
        <w:rPr>
          <w:sz w:val="28"/>
          <w:szCs w:val="28"/>
        </w:rPr>
        <w:t xml:space="preserve">English: </w:t>
      </w:r>
      <w:r w:rsidR="00FE5FBD">
        <w:rPr>
          <w:sz w:val="28"/>
          <w:szCs w:val="28"/>
        </w:rPr>
        <w:t xml:space="preserve">professional </w:t>
      </w:r>
      <w:r w:rsidR="002671E4">
        <w:rPr>
          <w:sz w:val="28"/>
          <w:szCs w:val="28"/>
        </w:rPr>
        <w:t>( level C</w:t>
      </w:r>
      <w:r w:rsidR="004450D1">
        <w:rPr>
          <w:sz w:val="28"/>
          <w:szCs w:val="28"/>
        </w:rPr>
        <w:t>2</w:t>
      </w:r>
      <w:r w:rsidR="002671E4">
        <w:rPr>
          <w:sz w:val="28"/>
          <w:szCs w:val="28"/>
        </w:rPr>
        <w:t>)</w:t>
      </w:r>
    </w:p>
    <w:p w:rsidR="00EE401B" w:rsidRDefault="00EE401B">
      <w:pPr>
        <w:rPr>
          <w:sz w:val="28"/>
          <w:szCs w:val="28"/>
        </w:rPr>
      </w:pPr>
    </w:p>
    <w:p w:rsidR="00EE401B" w:rsidRDefault="00EE401B" w:rsidP="00EE401B">
      <w:pPr>
        <w:rPr>
          <w:b/>
          <w:bCs/>
          <w:sz w:val="28"/>
          <w:szCs w:val="28"/>
        </w:rPr>
      </w:pPr>
      <w:r w:rsidRPr="00EE401B">
        <w:rPr>
          <w:b/>
          <w:bCs/>
          <w:sz w:val="28"/>
          <w:szCs w:val="28"/>
        </w:rPr>
        <w:t>Statement</w:t>
      </w:r>
    </w:p>
    <w:p w:rsidR="00EE401B" w:rsidRPr="00EE401B" w:rsidRDefault="00EE401B" w:rsidP="00EE401B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001348"/>
          <w:sz w:val="27"/>
          <w:szCs w:val="27"/>
        </w:rPr>
        <w:t>I consent to the processing of my personal data for the purposes of the recruitment process (in accordance with the Act of August 29, 1997 on the Protection of Personal Data; consolidated text: Journal of Laws of 2016, item 922).</w:t>
      </w:r>
    </w:p>
    <w:p w:rsidR="001C0084" w:rsidRDefault="001C5A2B" w:rsidP="00D97B43">
      <w:pPr>
        <w:pStyle w:val="Heading1"/>
        <w:numPr>
          <w:ilvl w:val="0"/>
          <w:numId w:val="11"/>
        </w:numPr>
      </w:pPr>
      <w:r>
        <w:t xml:space="preserve">Certificates </w:t>
      </w:r>
      <w:r w:rsidR="00D97B43">
        <w:t xml:space="preserve">will be sent upon demand.  </w:t>
      </w:r>
    </w:p>
    <w:sectPr w:rsidR="001C0084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482" w:rsidRDefault="00233482">
      <w:pPr>
        <w:spacing w:after="0" w:line="240" w:lineRule="auto"/>
      </w:pPr>
      <w:r>
        <w:separator/>
      </w:r>
    </w:p>
  </w:endnote>
  <w:endnote w:type="continuationSeparator" w:id="0">
    <w:p w:rsidR="00233482" w:rsidRDefault="0023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084" w:rsidRDefault="007F7D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482" w:rsidRDefault="00233482">
      <w:pPr>
        <w:spacing w:after="0" w:line="240" w:lineRule="auto"/>
      </w:pPr>
      <w:r>
        <w:separator/>
      </w:r>
    </w:p>
  </w:footnote>
  <w:footnote w:type="continuationSeparator" w:id="0">
    <w:p w:rsidR="00233482" w:rsidRDefault="0023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90480A2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084" w:rsidRDefault="007F7DC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7EE6E8C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">
              <v:rect id="Rectangle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C2663"/>
    <w:multiLevelType w:val="hybridMultilevel"/>
    <w:tmpl w:val="D1CA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0C9B"/>
    <w:multiLevelType w:val="hybridMultilevel"/>
    <w:tmpl w:val="7CF8DCA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09"/>
    <w:rsid w:val="0000092C"/>
    <w:rsid w:val="00006CA7"/>
    <w:rsid w:val="00015A41"/>
    <w:rsid w:val="000373C9"/>
    <w:rsid w:val="00047CB1"/>
    <w:rsid w:val="000512BF"/>
    <w:rsid w:val="00054216"/>
    <w:rsid w:val="00055A33"/>
    <w:rsid w:val="00066134"/>
    <w:rsid w:val="0007011E"/>
    <w:rsid w:val="000747D5"/>
    <w:rsid w:val="000771B3"/>
    <w:rsid w:val="00096401"/>
    <w:rsid w:val="000A70E6"/>
    <w:rsid w:val="000A729B"/>
    <w:rsid w:val="000B7ED8"/>
    <w:rsid w:val="00107C89"/>
    <w:rsid w:val="00112A04"/>
    <w:rsid w:val="0011543A"/>
    <w:rsid w:val="001311A8"/>
    <w:rsid w:val="00132324"/>
    <w:rsid w:val="00136529"/>
    <w:rsid w:val="00144B3E"/>
    <w:rsid w:val="0014515A"/>
    <w:rsid w:val="00153808"/>
    <w:rsid w:val="00170F59"/>
    <w:rsid w:val="00184756"/>
    <w:rsid w:val="001B2B39"/>
    <w:rsid w:val="001C0084"/>
    <w:rsid w:val="001C0F14"/>
    <w:rsid w:val="001C3128"/>
    <w:rsid w:val="001C5A2B"/>
    <w:rsid w:val="001C7379"/>
    <w:rsid w:val="001D1FEE"/>
    <w:rsid w:val="001D4485"/>
    <w:rsid w:val="001E444A"/>
    <w:rsid w:val="001F1F80"/>
    <w:rsid w:val="00233482"/>
    <w:rsid w:val="002462B4"/>
    <w:rsid w:val="002478EE"/>
    <w:rsid w:val="002516D6"/>
    <w:rsid w:val="002613C8"/>
    <w:rsid w:val="002671E4"/>
    <w:rsid w:val="00271EBE"/>
    <w:rsid w:val="00281839"/>
    <w:rsid w:val="002860CC"/>
    <w:rsid w:val="00295AEA"/>
    <w:rsid w:val="002A60F7"/>
    <w:rsid w:val="002B1C87"/>
    <w:rsid w:val="002C4A19"/>
    <w:rsid w:val="002E4527"/>
    <w:rsid w:val="002F51CD"/>
    <w:rsid w:val="00300A81"/>
    <w:rsid w:val="00302377"/>
    <w:rsid w:val="00312250"/>
    <w:rsid w:val="00316645"/>
    <w:rsid w:val="00323212"/>
    <w:rsid w:val="0032672F"/>
    <w:rsid w:val="00340C1E"/>
    <w:rsid w:val="0034704A"/>
    <w:rsid w:val="00347891"/>
    <w:rsid w:val="00373447"/>
    <w:rsid w:val="003800C1"/>
    <w:rsid w:val="00384C49"/>
    <w:rsid w:val="00385858"/>
    <w:rsid w:val="003C1C78"/>
    <w:rsid w:val="003C5A6C"/>
    <w:rsid w:val="003D062C"/>
    <w:rsid w:val="003E1774"/>
    <w:rsid w:val="003E2AA1"/>
    <w:rsid w:val="003E2D3E"/>
    <w:rsid w:val="003F2003"/>
    <w:rsid w:val="003F5C08"/>
    <w:rsid w:val="003F675C"/>
    <w:rsid w:val="00404551"/>
    <w:rsid w:val="0040794E"/>
    <w:rsid w:val="00412C16"/>
    <w:rsid w:val="00433DFB"/>
    <w:rsid w:val="00435B89"/>
    <w:rsid w:val="004450D1"/>
    <w:rsid w:val="004504B8"/>
    <w:rsid w:val="00455D95"/>
    <w:rsid w:val="00466374"/>
    <w:rsid w:val="00472214"/>
    <w:rsid w:val="004733DE"/>
    <w:rsid w:val="00477FCB"/>
    <w:rsid w:val="004852F5"/>
    <w:rsid w:val="004942BE"/>
    <w:rsid w:val="004B3146"/>
    <w:rsid w:val="004C2F4F"/>
    <w:rsid w:val="004E24F5"/>
    <w:rsid w:val="004E3820"/>
    <w:rsid w:val="0050352C"/>
    <w:rsid w:val="0051595C"/>
    <w:rsid w:val="005178E0"/>
    <w:rsid w:val="00533B10"/>
    <w:rsid w:val="00550930"/>
    <w:rsid w:val="005615C4"/>
    <w:rsid w:val="005628B7"/>
    <w:rsid w:val="00570B09"/>
    <w:rsid w:val="005904E7"/>
    <w:rsid w:val="00592C67"/>
    <w:rsid w:val="005965D2"/>
    <w:rsid w:val="005B20FE"/>
    <w:rsid w:val="005C0BCC"/>
    <w:rsid w:val="005C6CD1"/>
    <w:rsid w:val="005E1ACF"/>
    <w:rsid w:val="005F1B95"/>
    <w:rsid w:val="005F256B"/>
    <w:rsid w:val="005F54DE"/>
    <w:rsid w:val="005F6BA9"/>
    <w:rsid w:val="005F6D31"/>
    <w:rsid w:val="0061075D"/>
    <w:rsid w:val="00612690"/>
    <w:rsid w:val="0063778C"/>
    <w:rsid w:val="006378E6"/>
    <w:rsid w:val="0064198A"/>
    <w:rsid w:val="00645EBA"/>
    <w:rsid w:val="0065302A"/>
    <w:rsid w:val="006579E9"/>
    <w:rsid w:val="00671A58"/>
    <w:rsid w:val="0068170F"/>
    <w:rsid w:val="00692958"/>
    <w:rsid w:val="006B7192"/>
    <w:rsid w:val="006B7342"/>
    <w:rsid w:val="006C4935"/>
    <w:rsid w:val="006D3047"/>
    <w:rsid w:val="006D47C7"/>
    <w:rsid w:val="006D495C"/>
    <w:rsid w:val="006D4AC1"/>
    <w:rsid w:val="006D52ED"/>
    <w:rsid w:val="006F6D15"/>
    <w:rsid w:val="00707FA0"/>
    <w:rsid w:val="00720985"/>
    <w:rsid w:val="0074401D"/>
    <w:rsid w:val="007440C0"/>
    <w:rsid w:val="0075697C"/>
    <w:rsid w:val="00763DE7"/>
    <w:rsid w:val="00770A97"/>
    <w:rsid w:val="00772173"/>
    <w:rsid w:val="0077641B"/>
    <w:rsid w:val="00787A79"/>
    <w:rsid w:val="0079745E"/>
    <w:rsid w:val="007A1578"/>
    <w:rsid w:val="007B1C8E"/>
    <w:rsid w:val="007B3C09"/>
    <w:rsid w:val="007C0284"/>
    <w:rsid w:val="007E4D00"/>
    <w:rsid w:val="007E79AE"/>
    <w:rsid w:val="007F661A"/>
    <w:rsid w:val="007F7A6F"/>
    <w:rsid w:val="007F7DCE"/>
    <w:rsid w:val="00815B07"/>
    <w:rsid w:val="008337C4"/>
    <w:rsid w:val="008405E0"/>
    <w:rsid w:val="0084359D"/>
    <w:rsid w:val="00844E62"/>
    <w:rsid w:val="00865CB9"/>
    <w:rsid w:val="0089507B"/>
    <w:rsid w:val="008B22F2"/>
    <w:rsid w:val="008B637D"/>
    <w:rsid w:val="008C3C51"/>
    <w:rsid w:val="008C4D5F"/>
    <w:rsid w:val="008D00F9"/>
    <w:rsid w:val="008E31DC"/>
    <w:rsid w:val="008E3810"/>
    <w:rsid w:val="008F4AA7"/>
    <w:rsid w:val="00906D3F"/>
    <w:rsid w:val="00906E98"/>
    <w:rsid w:val="00924297"/>
    <w:rsid w:val="00934049"/>
    <w:rsid w:val="0094244F"/>
    <w:rsid w:val="00942BA1"/>
    <w:rsid w:val="0097214A"/>
    <w:rsid w:val="009A4B65"/>
    <w:rsid w:val="009C2DF9"/>
    <w:rsid w:val="009C50C5"/>
    <w:rsid w:val="009C7F3F"/>
    <w:rsid w:val="009E36E8"/>
    <w:rsid w:val="009F0FCC"/>
    <w:rsid w:val="00A02FB1"/>
    <w:rsid w:val="00A25A29"/>
    <w:rsid w:val="00A80DF6"/>
    <w:rsid w:val="00A86C52"/>
    <w:rsid w:val="00AC40C0"/>
    <w:rsid w:val="00AD6A1E"/>
    <w:rsid w:val="00AD7C99"/>
    <w:rsid w:val="00AE0614"/>
    <w:rsid w:val="00AE5FD5"/>
    <w:rsid w:val="00AE75CB"/>
    <w:rsid w:val="00B12952"/>
    <w:rsid w:val="00B5569A"/>
    <w:rsid w:val="00B55BDF"/>
    <w:rsid w:val="00B56191"/>
    <w:rsid w:val="00B65D79"/>
    <w:rsid w:val="00B85DAF"/>
    <w:rsid w:val="00BA6EAE"/>
    <w:rsid w:val="00BA7357"/>
    <w:rsid w:val="00BB03B4"/>
    <w:rsid w:val="00BC5869"/>
    <w:rsid w:val="00BC6963"/>
    <w:rsid w:val="00BD0E1B"/>
    <w:rsid w:val="00BD48F2"/>
    <w:rsid w:val="00BD62A1"/>
    <w:rsid w:val="00C0338B"/>
    <w:rsid w:val="00C1195F"/>
    <w:rsid w:val="00C27F50"/>
    <w:rsid w:val="00C35E55"/>
    <w:rsid w:val="00C35F42"/>
    <w:rsid w:val="00C4330C"/>
    <w:rsid w:val="00C57AB6"/>
    <w:rsid w:val="00C67352"/>
    <w:rsid w:val="00C77738"/>
    <w:rsid w:val="00C81567"/>
    <w:rsid w:val="00CC1AC4"/>
    <w:rsid w:val="00CD230F"/>
    <w:rsid w:val="00CD7F16"/>
    <w:rsid w:val="00CF7E4C"/>
    <w:rsid w:val="00D009D7"/>
    <w:rsid w:val="00D0427E"/>
    <w:rsid w:val="00D04557"/>
    <w:rsid w:val="00D057AE"/>
    <w:rsid w:val="00D30998"/>
    <w:rsid w:val="00D4489A"/>
    <w:rsid w:val="00D52EDF"/>
    <w:rsid w:val="00D673BA"/>
    <w:rsid w:val="00D7309D"/>
    <w:rsid w:val="00D754A4"/>
    <w:rsid w:val="00D97B43"/>
    <w:rsid w:val="00DA7CAE"/>
    <w:rsid w:val="00DC45A8"/>
    <w:rsid w:val="00DD7D0B"/>
    <w:rsid w:val="00DE0861"/>
    <w:rsid w:val="00DE6880"/>
    <w:rsid w:val="00E0598F"/>
    <w:rsid w:val="00E06C14"/>
    <w:rsid w:val="00E25315"/>
    <w:rsid w:val="00E25DBC"/>
    <w:rsid w:val="00E30AA2"/>
    <w:rsid w:val="00E5688F"/>
    <w:rsid w:val="00E63807"/>
    <w:rsid w:val="00E711C2"/>
    <w:rsid w:val="00E7613D"/>
    <w:rsid w:val="00E76ED9"/>
    <w:rsid w:val="00E816F1"/>
    <w:rsid w:val="00EC0642"/>
    <w:rsid w:val="00ED07FF"/>
    <w:rsid w:val="00ED3A75"/>
    <w:rsid w:val="00EE401B"/>
    <w:rsid w:val="00EE442C"/>
    <w:rsid w:val="00EE6CD3"/>
    <w:rsid w:val="00F04911"/>
    <w:rsid w:val="00F04D54"/>
    <w:rsid w:val="00F134FC"/>
    <w:rsid w:val="00F544DC"/>
    <w:rsid w:val="00F65EE5"/>
    <w:rsid w:val="00F91C9D"/>
    <w:rsid w:val="00FA339B"/>
    <w:rsid w:val="00FC6A4F"/>
    <w:rsid w:val="00FE5FBD"/>
    <w:rsid w:val="00FF2891"/>
    <w:rsid w:val="00FF2D0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D9730"/>
  <w15:chartTrackingRefBased/>
  <w15:docId w15:val="{B78803BF-E541-2246-80C2-4A74956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665482E-9A43-5748-BAE5-5364E70871D5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68AA20195AC419E37F72552BA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2D92-8782-934B-9577-1B393C4A5A5B}"/>
      </w:docPartPr>
      <w:docPartBody>
        <w:p w:rsidR="006B4E7E" w:rsidRDefault="00721DC1">
          <w:pPr>
            <w:pStyle w:val="E7F68AA20195AC419E37F72552BAA23C"/>
          </w:pPr>
          <w:r>
            <w:t>Email</w:t>
          </w:r>
        </w:p>
      </w:docPartBody>
    </w:docPart>
    <w:docPart>
      <w:docPartPr>
        <w:name w:val="C288CBFE7DDF5A4C9BFB924DB830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8361-9FF4-7743-8A34-345385C22727}"/>
      </w:docPartPr>
      <w:docPartBody>
        <w:p w:rsidR="006B4E7E" w:rsidRDefault="00721DC1">
          <w:pPr>
            <w:pStyle w:val="C288CBFE7DDF5A4C9BFB924DB830532A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C1"/>
    <w:rsid w:val="000026A6"/>
    <w:rsid w:val="000A6D8C"/>
    <w:rsid w:val="001614BF"/>
    <w:rsid w:val="00257D34"/>
    <w:rsid w:val="00484D4A"/>
    <w:rsid w:val="00496222"/>
    <w:rsid w:val="004A4D0E"/>
    <w:rsid w:val="005F3711"/>
    <w:rsid w:val="006B4E7E"/>
    <w:rsid w:val="00721DC1"/>
    <w:rsid w:val="00814523"/>
    <w:rsid w:val="008B0E60"/>
    <w:rsid w:val="00A917E7"/>
    <w:rsid w:val="00B90E0A"/>
    <w:rsid w:val="00BF0AD3"/>
    <w:rsid w:val="00C76B74"/>
    <w:rsid w:val="00C96DFB"/>
    <w:rsid w:val="00D15B83"/>
    <w:rsid w:val="00D964E6"/>
    <w:rsid w:val="00E45A60"/>
    <w:rsid w:val="00F9615C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F68AA20195AC419E37F72552BAA23C">
    <w:name w:val="E7F68AA20195AC419E37F72552BAA23C"/>
  </w:style>
  <w:style w:type="paragraph" w:customStyle="1" w:styleId="C288CBFE7DDF5A4C9BFB924DB830532A">
    <w:name w:val="C288CBFE7DDF5A4C9BFB924DB8305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luff.elatyeb@gmail.com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%7bF665482E-9A43-5748-BAE5-5364E70871D5%7dtf50002038.dotx</Template>
  <TotalTime>85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Guest User</cp:lastModifiedBy>
  <cp:revision>60</cp:revision>
  <dcterms:created xsi:type="dcterms:W3CDTF">2021-12-22T07:16:00Z</dcterms:created>
  <dcterms:modified xsi:type="dcterms:W3CDTF">2022-04-02T08:55:00Z</dcterms:modified>
</cp:coreProperties>
</file>