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7"/>
        <w:gridCol w:w="2882"/>
        <w:gridCol w:w="3857"/>
        <w:gridCol w:w="2175"/>
        <w:gridCol w:w="575"/>
      </w:tblGrid>
      <w:tr w:rsidR="00605A5B" w:rsidRPr="008E3199" w14:paraId="61C7D705" w14:textId="77777777" w:rsidTr="00435C5F">
        <w:trPr>
          <w:trHeight w:val="1843"/>
        </w:trPr>
        <w:tc>
          <w:tcPr>
            <w:tcW w:w="723" w:type="dxa"/>
            <w:tcBorders>
              <w:bottom w:val="single" w:sz="18" w:space="0" w:color="648276" w:themeColor="accent5"/>
            </w:tcBorders>
          </w:tcPr>
          <w:p w14:paraId="43F21969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  <w:tc>
          <w:tcPr>
            <w:tcW w:w="9088" w:type="dxa"/>
            <w:gridSpan w:val="3"/>
            <w:tcBorders>
              <w:bottom w:val="single" w:sz="18" w:space="0" w:color="648276" w:themeColor="accent5"/>
            </w:tcBorders>
          </w:tcPr>
          <w:p w14:paraId="39C5A0CB" w14:textId="4F958C4B" w:rsidR="00605A5B" w:rsidRPr="00425BAF" w:rsidRDefault="00425BAF" w:rsidP="00605A5B">
            <w:pPr>
              <w:pStyle w:val="Ttulo"/>
              <w:rPr>
                <w:noProof/>
                <w:sz w:val="72"/>
                <w:szCs w:val="72"/>
              </w:rPr>
            </w:pPr>
            <w:r w:rsidRPr="00425BAF">
              <w:rPr>
                <w:noProof/>
                <w:sz w:val="72"/>
                <w:szCs w:val="72"/>
              </w:rPr>
              <w:t>Eduardo de Oliveira Silva</w:t>
            </w:r>
          </w:p>
          <w:p w14:paraId="6DB668CE" w14:textId="1E74E13B" w:rsidR="00126A64" w:rsidRPr="002C0073" w:rsidRDefault="005272E0" w:rsidP="002C0073">
            <w:pPr>
              <w:pStyle w:val="Subttul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Brazilian translator/reviewer</w:t>
            </w:r>
          </w:p>
        </w:tc>
        <w:tc>
          <w:tcPr>
            <w:tcW w:w="655" w:type="dxa"/>
            <w:tcBorders>
              <w:bottom w:val="single" w:sz="18" w:space="0" w:color="648276" w:themeColor="accent5"/>
            </w:tcBorders>
          </w:tcPr>
          <w:p w14:paraId="09DF979B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</w:tr>
      <w:tr w:rsidR="00F4501B" w:rsidRPr="008E3199" w14:paraId="1737F1E8" w14:textId="77777777" w:rsidTr="00435C5F">
        <w:tc>
          <w:tcPr>
            <w:tcW w:w="2758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A90C01E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4441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E272EEB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3267" w:type="dxa"/>
            <w:gridSpan w:val="2"/>
            <w:tcBorders>
              <w:top w:val="single" w:sz="18" w:space="0" w:color="648276" w:themeColor="accent5"/>
            </w:tcBorders>
          </w:tcPr>
          <w:p w14:paraId="303FB60E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</w:tr>
      <w:tr w:rsidR="00C548F8" w:rsidRPr="008E3199" w14:paraId="0205A395" w14:textId="77777777" w:rsidTr="009044BE">
        <w:trPr>
          <w:trHeight w:val="2057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58481B4F" w14:textId="77777777" w:rsidR="00C548F8" w:rsidRPr="008E3199" w:rsidRDefault="00BC3A8A" w:rsidP="002C0073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604447469"/>
                <w:placeholder>
                  <w:docPart w:val="9BC60A9B085B405F84AF1636A33874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C548F8">
                  <w:t>Contact</w:t>
                </w:r>
              </w:sdtContent>
            </w:sdt>
          </w:p>
          <w:p w14:paraId="6D43A9BA" w14:textId="68156E02" w:rsidR="00C548F8" w:rsidRDefault="00C548F8" w:rsidP="002C0073">
            <w:pPr>
              <w:pStyle w:val="TextoEsquerda"/>
              <w:rPr>
                <w:noProof/>
              </w:rPr>
            </w:pPr>
            <w:proofErr w:type="spellStart"/>
            <w:r>
              <w:t>Rua</w:t>
            </w:r>
            <w:proofErr w:type="spellEnd"/>
            <w:r>
              <w:t xml:space="preserve"> </w:t>
            </w:r>
            <w:r w:rsidR="00425BAF">
              <w:t>Francisco Jardim</w:t>
            </w:r>
            <w:r>
              <w:t xml:space="preserve">, </w:t>
            </w:r>
            <w:r w:rsidR="00425BAF">
              <w:t>542</w:t>
            </w:r>
          </w:p>
          <w:p w14:paraId="516C0448" w14:textId="62F1E9E2" w:rsidR="00C548F8" w:rsidRPr="008E3199" w:rsidRDefault="00425BAF" w:rsidP="002C0073">
            <w:pPr>
              <w:pStyle w:val="TextoEsquerda"/>
              <w:rPr>
                <w:noProof/>
              </w:rPr>
            </w:pPr>
            <w:proofErr w:type="spellStart"/>
            <w:proofErr w:type="gramStart"/>
            <w:r>
              <w:t>Mauá</w:t>
            </w:r>
            <w:proofErr w:type="spellEnd"/>
            <w:r>
              <w:t xml:space="preserve"> </w:t>
            </w:r>
            <w:r w:rsidR="00C548F8">
              <w:t>,</w:t>
            </w:r>
            <w:proofErr w:type="gramEnd"/>
            <w:r w:rsidR="00C548F8">
              <w:t xml:space="preserve"> SP, </w:t>
            </w:r>
            <w:proofErr w:type="spellStart"/>
            <w:r w:rsidR="00C548F8">
              <w:t>Brasil</w:t>
            </w:r>
            <w:proofErr w:type="spellEnd"/>
            <w:r w:rsidR="00C548F8">
              <w:t xml:space="preserve"> </w:t>
            </w:r>
          </w:p>
          <w:p w14:paraId="37ED306C" w14:textId="1E82A06B" w:rsidR="00C548F8" w:rsidRPr="008E3199" w:rsidRDefault="00C548F8" w:rsidP="002C0073">
            <w:pPr>
              <w:pStyle w:val="TextoEsquerda"/>
              <w:rPr>
                <w:noProof/>
              </w:rPr>
            </w:pPr>
            <w:r>
              <w:t xml:space="preserve">+55 </w:t>
            </w:r>
            <w:r w:rsidR="00425BAF">
              <w:t>11 99568 4723</w:t>
            </w:r>
            <w:r>
              <w:t xml:space="preserve"> </w:t>
            </w:r>
          </w:p>
          <w:p w14:paraId="21677927" w14:textId="3785B534" w:rsidR="00C548F8" w:rsidRPr="008E3199" w:rsidRDefault="00425BAF" w:rsidP="00425BAF">
            <w:pPr>
              <w:pStyle w:val="TextoEsquerda"/>
              <w:jc w:val="center"/>
              <w:rPr>
                <w:noProof/>
              </w:rPr>
            </w:pPr>
            <w:r>
              <w:rPr>
                <w:noProof/>
              </w:rPr>
              <w:t>eduardo_commando@yahoo.com.br</w:t>
            </w:r>
          </w:p>
          <w:p w14:paraId="199F7F73" w14:textId="77777777" w:rsidR="00C548F8" w:rsidRPr="008E3199" w:rsidRDefault="00C548F8" w:rsidP="002C0073">
            <w:pPr>
              <w:pStyle w:val="TextoEsquerda"/>
              <w:rPr>
                <w:noProof/>
                <w:lang w:val="pt-BR"/>
              </w:rPr>
            </w:pPr>
          </w:p>
        </w:tc>
        <w:tc>
          <w:tcPr>
            <w:tcW w:w="7708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16E90DAF" w14:textId="27055E65" w:rsidR="00C548F8" w:rsidRPr="008E3199" w:rsidRDefault="00C548F8" w:rsidP="00605A5B">
            <w:pPr>
              <w:pStyle w:val="Ttulo2"/>
              <w:rPr>
                <w:noProof/>
              </w:rPr>
            </w:pPr>
            <w:r>
              <w:t>Personal details</w:t>
            </w:r>
          </w:p>
          <w:p w14:paraId="26D8DDAB" w14:textId="7BE17A9B" w:rsidR="00C548F8" w:rsidRPr="008E3199" w:rsidRDefault="00C548F8" w:rsidP="00AE036A">
            <w:pPr>
              <w:pStyle w:val="TextoDireita"/>
              <w:jc w:val="both"/>
              <w:rPr>
                <w:noProof/>
              </w:rPr>
            </w:pPr>
            <w:r>
              <w:t xml:space="preserve">Dedicated freelance translator (English to Brazilian Portuguese) with a background in </w:t>
            </w:r>
            <w:r w:rsidR="00B8052C">
              <w:t xml:space="preserve">Mechanical Engineer, technician field </w:t>
            </w:r>
            <w:r>
              <w:t xml:space="preserve">and a passion for video games. Highly professional, fast learner, flexible, </w:t>
            </w:r>
            <w:proofErr w:type="gramStart"/>
            <w:r>
              <w:t>dependable</w:t>
            </w:r>
            <w:proofErr w:type="gramEnd"/>
            <w:r>
              <w:t xml:space="preserve"> and proficient in several CAT tools.</w:t>
            </w:r>
          </w:p>
          <w:p w14:paraId="68BC9DF2" w14:textId="77777777" w:rsidR="00C548F8" w:rsidRDefault="00C548F8" w:rsidP="002C0073">
            <w:pPr>
              <w:pStyle w:val="TextoDireita"/>
              <w:rPr>
                <w:noProof/>
                <w:w w:val="105"/>
                <w:lang w:val="pt-BR"/>
              </w:rPr>
            </w:pPr>
          </w:p>
          <w:p w14:paraId="270428EE" w14:textId="4DC1030F" w:rsidR="00C548F8" w:rsidRDefault="00C548F8" w:rsidP="002C0073">
            <w:pPr>
              <w:pStyle w:val="TextoDireita"/>
            </w:pPr>
            <w:r>
              <w:t>Language pairs: English to Portuguese (Brazil)</w:t>
            </w:r>
            <w:r w:rsidR="00B8052C">
              <w:t>, German to Portuguese (Brazil)</w:t>
            </w:r>
            <w:r>
              <w:br/>
            </w:r>
            <w:r>
              <w:br/>
              <w:t>Rates: US$ 0.03 per source word, US$ 12 per hour</w:t>
            </w:r>
            <w:r>
              <w:br/>
            </w:r>
            <w:r>
              <w:br/>
              <w:t xml:space="preserve">Expertise: </w:t>
            </w:r>
            <w:r w:rsidR="006164A2">
              <w:t xml:space="preserve">Mechanical Engineer, Automotive </w:t>
            </w:r>
            <w:r>
              <w:t>, Video games</w:t>
            </w:r>
            <w:r>
              <w:br/>
            </w:r>
            <w:r>
              <w:br/>
              <w:t xml:space="preserve">Daily output: </w:t>
            </w:r>
            <w:r w:rsidR="006164A2">
              <w:t>2000</w:t>
            </w:r>
            <w:r>
              <w:t xml:space="preserve"> words</w:t>
            </w:r>
            <w:r>
              <w:br/>
              <w:t xml:space="preserve">CAT Tools: SDL Trados 2017, </w:t>
            </w:r>
            <w:proofErr w:type="spellStart"/>
            <w:r>
              <w:t>memoQ</w:t>
            </w:r>
            <w:proofErr w:type="spellEnd"/>
            <w:r>
              <w:t xml:space="preserve">, </w:t>
            </w:r>
            <w:proofErr w:type="spellStart"/>
            <w:r>
              <w:t>Matecat</w:t>
            </w:r>
            <w:proofErr w:type="spellEnd"/>
            <w:r>
              <w:t xml:space="preserve">, </w:t>
            </w:r>
            <w:proofErr w:type="spellStart"/>
            <w:r>
              <w:t>omegaT</w:t>
            </w:r>
            <w:proofErr w:type="spellEnd"/>
            <w:r>
              <w:br/>
            </w:r>
            <w:r>
              <w:br/>
            </w:r>
            <w:proofErr w:type="spellStart"/>
            <w:r>
              <w:t>Proz</w:t>
            </w:r>
            <w:proofErr w:type="spellEnd"/>
            <w:r>
              <w:t>:</w:t>
            </w:r>
            <w:r w:rsidR="008A2842">
              <w:t xml:space="preserve"> </w:t>
            </w:r>
            <w:hyperlink r:id="rId10" w:history="1">
              <w:r w:rsidR="001B641C">
                <w:rPr>
                  <w:rStyle w:val="Hyperlink"/>
                </w:rPr>
                <w:t>English/German to Portuguese translator specializing in general mechanical technician fields (proz.com)</w:t>
              </w:r>
            </w:hyperlink>
            <w:r>
              <w:br/>
            </w:r>
            <w:r>
              <w:br/>
              <w:t xml:space="preserve">LinkedIn: </w:t>
            </w:r>
            <w:hyperlink r:id="rId11" w:history="1">
              <w:r w:rsidR="006164A2">
                <w:rPr>
                  <w:rStyle w:val="Hyperlink"/>
                </w:rPr>
                <w:t>Eduardo Oliveira | LinkedIn</w:t>
              </w:r>
            </w:hyperlink>
          </w:p>
          <w:p w14:paraId="05BEC12E" w14:textId="04792DD5" w:rsidR="00C548F8" w:rsidRPr="008E3199" w:rsidRDefault="00C548F8" w:rsidP="002C0073">
            <w:pPr>
              <w:rPr>
                <w:noProof/>
                <w:lang w:val="pt-BR"/>
              </w:rPr>
            </w:pPr>
          </w:p>
        </w:tc>
      </w:tr>
      <w:tr w:rsidR="00C548F8" w:rsidRPr="008E3199" w14:paraId="06EF883F" w14:textId="77777777" w:rsidTr="00435C5F">
        <w:trPr>
          <w:trHeight w:val="1967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2D614281" w14:textId="4706DEFE" w:rsidR="00C548F8" w:rsidRPr="008E3199" w:rsidRDefault="00C548F8" w:rsidP="002C0073">
            <w:pPr>
              <w:pStyle w:val="Ttulo1"/>
              <w:rPr>
                <w:noProof/>
              </w:rPr>
            </w:pPr>
            <w:r>
              <w:t>Education</w:t>
            </w:r>
          </w:p>
          <w:p w14:paraId="70791A2C" w14:textId="77777777" w:rsidR="006164A2" w:rsidRDefault="00425BAF" w:rsidP="002C0073">
            <w:pPr>
              <w:pStyle w:val="TextoEsquerda"/>
            </w:pPr>
            <w:proofErr w:type="spellStart"/>
            <w:r>
              <w:t>Secretaria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>
              <w:t xml:space="preserve"> FATEC-MAUÁ</w:t>
            </w:r>
          </w:p>
          <w:p w14:paraId="3687E4E6" w14:textId="2C56CD11" w:rsidR="00C548F8" w:rsidRDefault="006164A2" w:rsidP="002C0073">
            <w:pPr>
              <w:pStyle w:val="TextoEsquerda"/>
              <w:rPr>
                <w:noProof/>
              </w:rPr>
            </w:pPr>
            <w:proofErr w:type="spellStart"/>
            <w:r>
              <w:t>Tecnologia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Fabricação</w:t>
            </w:r>
            <w:proofErr w:type="spellEnd"/>
            <w:r>
              <w:t xml:space="preserve"> </w:t>
            </w:r>
            <w:proofErr w:type="spellStart"/>
            <w:r>
              <w:t>Mecânica</w:t>
            </w:r>
            <w:proofErr w:type="spellEnd"/>
            <w:r w:rsidR="00C548F8">
              <w:t xml:space="preserve"> </w:t>
            </w:r>
          </w:p>
          <w:p w14:paraId="3EB04F78" w14:textId="56402583" w:rsidR="00C548F8" w:rsidRPr="008E3199" w:rsidRDefault="00C548F8" w:rsidP="002C0073">
            <w:pPr>
              <w:pStyle w:val="TextoEsquerda"/>
              <w:rPr>
                <w:noProof/>
              </w:rPr>
            </w:pPr>
            <w:r>
              <w:t>2</w:t>
            </w:r>
            <w:r w:rsidR="006164A2">
              <w:t>016</w:t>
            </w:r>
            <w:r>
              <w:t>-20</w:t>
            </w:r>
            <w:r w:rsidR="006164A2">
              <w:t>19</w:t>
            </w:r>
            <w:r>
              <w:br/>
            </w:r>
          </w:p>
        </w:tc>
        <w:tc>
          <w:tcPr>
            <w:tcW w:w="7708" w:type="dxa"/>
            <w:gridSpan w:val="3"/>
            <w:vMerge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93BD1E0" w14:textId="40380090" w:rsidR="00C548F8" w:rsidRPr="002C0073" w:rsidRDefault="00C548F8" w:rsidP="002C0073">
            <w:pPr>
              <w:rPr>
                <w:lang w:val="pt-BR"/>
              </w:rPr>
            </w:pPr>
          </w:p>
        </w:tc>
      </w:tr>
      <w:tr w:rsidR="000E1D44" w:rsidRPr="008E3199" w14:paraId="6DBBC0FF" w14:textId="77777777" w:rsidTr="00435C5F">
        <w:trPr>
          <w:trHeight w:val="2375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2E4A94C1" w14:textId="43D8FD91" w:rsidR="000E1D44" w:rsidRPr="008E3199" w:rsidRDefault="00435C5F" w:rsidP="00A77921">
            <w:pPr>
              <w:pStyle w:val="Ttulo1"/>
              <w:rPr>
                <w:noProof/>
              </w:rPr>
            </w:pPr>
            <w:r>
              <w:t>Hobbies</w:t>
            </w:r>
          </w:p>
          <w:p w14:paraId="52876E9C" w14:textId="77777777" w:rsidR="00425BAF" w:rsidRDefault="00435C5F" w:rsidP="00435C5F">
            <w:pPr>
              <w:pStyle w:val="TextoEsquerda"/>
            </w:pPr>
            <w:r>
              <w:t>Video games</w:t>
            </w:r>
            <w:r>
              <w:br/>
              <w:t>Reading</w:t>
            </w:r>
            <w:r>
              <w:br/>
              <w:t>Movies</w:t>
            </w:r>
          </w:p>
          <w:p w14:paraId="16ADEE0E" w14:textId="343DCB9A" w:rsidR="000E1D44" w:rsidRPr="008E3199" w:rsidRDefault="00425BAF" w:rsidP="00425BAF">
            <w:pPr>
              <w:pStyle w:val="TextoEsquerda"/>
              <w:jc w:val="center"/>
              <w:rPr>
                <w:noProof/>
              </w:rPr>
            </w:pPr>
            <w:r>
              <w:t xml:space="preserve">                           </w:t>
            </w:r>
            <w:r w:rsidR="008A2842">
              <w:t xml:space="preserve">                  </w:t>
            </w:r>
            <w:r>
              <w:t>Music</w:t>
            </w:r>
            <w:r w:rsidR="00435C5F">
              <w:br/>
            </w:r>
          </w:p>
        </w:tc>
        <w:tc>
          <w:tcPr>
            <w:tcW w:w="7708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9925AEA" w14:textId="35B01E58" w:rsidR="000E1D44" w:rsidRPr="008E3199" w:rsidRDefault="002C0073" w:rsidP="00A77921">
            <w:pPr>
              <w:pStyle w:val="Ttulo2"/>
              <w:rPr>
                <w:noProof/>
              </w:rPr>
            </w:pPr>
            <w:r>
              <w:t>Work experience</w:t>
            </w:r>
          </w:p>
          <w:p w14:paraId="09339C1D" w14:textId="20C8FC96" w:rsidR="00343FB1" w:rsidRDefault="002C0073" w:rsidP="00772A96">
            <w:pPr>
              <w:pStyle w:val="TextoDireita"/>
              <w:jc w:val="both"/>
              <w:rPr>
                <w:noProof/>
                <w:w w:val="105"/>
              </w:rPr>
            </w:pPr>
            <w:r>
              <w:rPr>
                <w:b/>
                <w:bCs/>
              </w:rPr>
              <w:t>Translator/reviewer</w:t>
            </w:r>
            <w:r>
              <w:br/>
              <w:t xml:space="preserve">Volunteer experience translating and subtitling varied content for organizations such as Translators Without Borders and TED. Total of 10,000 words translated and 5 hours of video subtitled. </w:t>
            </w:r>
          </w:p>
          <w:p w14:paraId="2B6C3E1D" w14:textId="7297AB2F" w:rsidR="00343FB1" w:rsidRDefault="00343FB1" w:rsidP="00343FB1">
            <w:pPr>
              <w:rPr>
                <w:lang w:val="pt-BR"/>
              </w:rPr>
            </w:pPr>
          </w:p>
          <w:p w14:paraId="38ACA816" w14:textId="59B89711" w:rsidR="0024505B" w:rsidRDefault="00E56475" w:rsidP="00343FB1">
            <w:pPr>
              <w:pStyle w:val="TextoDireita"/>
            </w:pPr>
            <w:r>
              <w:rPr>
                <w:u w:val="single"/>
              </w:rPr>
              <w:t>Mechanical</w:t>
            </w:r>
            <w:r w:rsidR="00343FB1">
              <w:rPr>
                <w:u w:val="single"/>
              </w:rPr>
              <w:br/>
            </w:r>
            <w:r w:rsidR="00343FB1">
              <w:t xml:space="preserve">Company: </w:t>
            </w:r>
            <w:proofErr w:type="spellStart"/>
            <w:r>
              <w:t>Companhia</w:t>
            </w:r>
            <w:proofErr w:type="spellEnd"/>
            <w:r>
              <w:t xml:space="preserve"> </w:t>
            </w:r>
            <w:proofErr w:type="spellStart"/>
            <w:r>
              <w:t>Brasileira</w:t>
            </w:r>
            <w:proofErr w:type="spellEnd"/>
            <w:r>
              <w:t xml:space="preserve"> de </w:t>
            </w:r>
            <w:proofErr w:type="spellStart"/>
            <w:r>
              <w:t>Cartuchos</w:t>
            </w:r>
            <w:proofErr w:type="spellEnd"/>
            <w:r>
              <w:t xml:space="preserve"> (2020-currently)</w:t>
            </w:r>
            <w:r w:rsidR="00343FB1">
              <w:t>.</w:t>
            </w:r>
          </w:p>
          <w:p w14:paraId="2D52F8D6" w14:textId="326B96F5" w:rsidR="00343FB1" w:rsidRPr="00343FB1" w:rsidRDefault="00343FB1" w:rsidP="0024505B">
            <w:pPr>
              <w:pStyle w:val="TextoDireita"/>
              <w:jc w:val="both"/>
            </w:pPr>
            <w:r>
              <w:t>Duties</w:t>
            </w:r>
            <w:proofErr w:type="gramStart"/>
            <w:r>
              <w:t xml:space="preserve">: </w:t>
            </w:r>
            <w:r>
              <w:rPr>
                <w:rStyle w:val="e24kjd"/>
              </w:rPr>
              <w:t>.</w:t>
            </w:r>
            <w:r w:rsidR="00E56475">
              <w:rPr>
                <w:rStyle w:val="e24kjd"/>
              </w:rPr>
              <w:t>Mechanical</w:t>
            </w:r>
            <w:proofErr w:type="gramEnd"/>
            <w:r w:rsidR="00E56475">
              <w:rPr>
                <w:rStyle w:val="e24kjd"/>
              </w:rPr>
              <w:t xml:space="preserve"> maintenance, build and repairs of the </w:t>
            </w:r>
            <w:proofErr w:type="spellStart"/>
            <w:r w:rsidR="00E56475">
              <w:rPr>
                <w:rStyle w:val="e24kjd"/>
              </w:rPr>
              <w:t>equi</w:t>
            </w:r>
            <w:r w:rsidR="00B85ED0">
              <w:rPr>
                <w:rStyle w:val="e24kjd"/>
              </w:rPr>
              <w:t>pments</w:t>
            </w:r>
            <w:proofErr w:type="spellEnd"/>
            <w:r w:rsidR="00B85ED0">
              <w:rPr>
                <w:rStyle w:val="e24kjd"/>
              </w:rPr>
              <w:t xml:space="preserve">, elaboration of TPM, Brainstorm, FMEA, 6 SIGMA, PCDA.  </w:t>
            </w:r>
          </w:p>
          <w:p w14:paraId="369ADA76" w14:textId="77777777" w:rsidR="000E1D44" w:rsidRPr="008E3199" w:rsidRDefault="000E1D44" w:rsidP="000E1D44">
            <w:pPr>
              <w:pStyle w:val="TextoDireita"/>
              <w:rPr>
                <w:noProof/>
                <w:lang w:val="pt-BR"/>
              </w:rPr>
            </w:pPr>
          </w:p>
        </w:tc>
      </w:tr>
      <w:tr w:rsidR="00435C5F" w:rsidRPr="008E3199" w14:paraId="75714F1D" w14:textId="77777777" w:rsidTr="00435C5F">
        <w:trPr>
          <w:trHeight w:val="1604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56E7F890" w14:textId="77777777" w:rsidR="00435C5F" w:rsidRPr="008E3199" w:rsidRDefault="00435C5F">
            <w:pPr>
              <w:rPr>
                <w:noProof/>
                <w:lang w:val="pt-BR"/>
              </w:rPr>
            </w:pPr>
          </w:p>
        </w:tc>
        <w:tc>
          <w:tcPr>
            <w:tcW w:w="7708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639FA2AC" w14:textId="07BDDFB2" w:rsidR="00435C5F" w:rsidRPr="00B85ED0" w:rsidRDefault="00435C5F" w:rsidP="00B85ED0">
            <w:pPr>
              <w:pStyle w:val="Ttulo2"/>
              <w:rPr>
                <w:noProof/>
              </w:rPr>
            </w:pPr>
            <w:r>
              <w:t>Other details</w:t>
            </w:r>
          </w:p>
          <w:p w14:paraId="4277A70C" w14:textId="219347C8" w:rsidR="00435C5F" w:rsidRDefault="00435C5F" w:rsidP="00435C5F">
            <w:pPr>
              <w:pStyle w:val="TextoDireita"/>
              <w:numPr>
                <w:ilvl w:val="0"/>
                <w:numId w:val="14"/>
              </w:numPr>
              <w:rPr>
                <w:noProof/>
                <w:w w:val="105"/>
              </w:rPr>
            </w:pPr>
            <w:r>
              <w:t xml:space="preserve">English </w:t>
            </w:r>
            <w:r w:rsidR="00B85ED0">
              <w:t xml:space="preserve">course at a particular </w:t>
            </w:r>
            <w:r w:rsidR="00B8052C">
              <w:t>School – Concept English School, 2018-currently</w:t>
            </w:r>
            <w:r>
              <w:t>.</w:t>
            </w:r>
          </w:p>
          <w:p w14:paraId="712A0E3E" w14:textId="695C89C7" w:rsidR="00435C5F" w:rsidRPr="00435C5F" w:rsidRDefault="00435C5F" w:rsidP="00435C5F">
            <w:pPr>
              <w:pStyle w:val="PargrafodaLista"/>
              <w:numPr>
                <w:ilvl w:val="0"/>
                <w:numId w:val="14"/>
              </w:numPr>
            </w:pPr>
            <w:r>
              <w:rPr>
                <w:color w:val="404040" w:themeColor="text1" w:themeTint="BF"/>
                <w:sz w:val="22"/>
              </w:rPr>
              <w:t>Proficient in Microsoft Office suite (Excel, Word, Power Point)</w:t>
            </w:r>
          </w:p>
        </w:tc>
      </w:tr>
      <w:tr w:rsidR="00435C5F" w:rsidRPr="00435C5F" w14:paraId="5CAFD2BA" w14:textId="77777777" w:rsidTr="00435C5F">
        <w:trPr>
          <w:trHeight w:val="149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16F50FA3" w14:textId="77777777" w:rsidR="00435C5F" w:rsidRPr="00435C5F" w:rsidRDefault="00435C5F">
            <w:pPr>
              <w:rPr>
                <w:noProof/>
                <w:color w:val="404040" w:themeColor="text1" w:themeTint="BF"/>
                <w:w w:val="105"/>
                <w:sz w:val="22"/>
                <w:lang w:val="pt-BR"/>
              </w:rPr>
            </w:pPr>
          </w:p>
        </w:tc>
        <w:tc>
          <w:tcPr>
            <w:tcW w:w="7708" w:type="dxa"/>
            <w:gridSpan w:val="3"/>
            <w:vMerge/>
            <w:tcBorders>
              <w:left w:val="single" w:sz="18" w:space="0" w:color="648276" w:themeColor="accent5"/>
            </w:tcBorders>
          </w:tcPr>
          <w:p w14:paraId="1F38AF75" w14:textId="58BECEDB" w:rsidR="00435C5F" w:rsidRPr="00435C5F" w:rsidRDefault="00435C5F" w:rsidP="0057534A">
            <w:pPr>
              <w:pStyle w:val="TextoDireita"/>
              <w:rPr>
                <w:noProof/>
                <w:w w:val="105"/>
                <w:lang w:val="pt-BR"/>
              </w:rPr>
            </w:pPr>
          </w:p>
        </w:tc>
      </w:tr>
    </w:tbl>
    <w:p w14:paraId="6033FE63" w14:textId="77777777" w:rsidR="00C55D85" w:rsidRPr="00435C5F" w:rsidRDefault="00C55D85">
      <w:pPr>
        <w:rPr>
          <w:noProof/>
          <w:color w:val="404040" w:themeColor="text1" w:themeTint="BF"/>
          <w:w w:val="105"/>
          <w:sz w:val="22"/>
          <w:lang w:val="pt-BR"/>
        </w:rPr>
      </w:pPr>
    </w:p>
    <w:sectPr w:rsidR="00C55D85" w:rsidRPr="00435C5F" w:rsidSect="001622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A23F" w14:textId="77777777" w:rsidR="00BC3A8A" w:rsidRDefault="00BC3A8A" w:rsidP="00F316AD">
      <w:r>
        <w:separator/>
      </w:r>
    </w:p>
  </w:endnote>
  <w:endnote w:type="continuationSeparator" w:id="0">
    <w:p w14:paraId="09CA0A90" w14:textId="77777777" w:rsidR="00BC3A8A" w:rsidRDefault="00BC3A8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110A" w14:textId="77777777" w:rsidR="00BC3A8A" w:rsidRDefault="00BC3A8A" w:rsidP="00F316AD">
      <w:r>
        <w:separator/>
      </w:r>
    </w:p>
  </w:footnote>
  <w:footnote w:type="continuationSeparator" w:id="0">
    <w:p w14:paraId="399A9779" w14:textId="77777777" w:rsidR="00BC3A8A" w:rsidRDefault="00BC3A8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844D0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C4631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2376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613A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D6B33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A52E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60064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AB2E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83D6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1E8C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E6629"/>
    <w:multiLevelType w:val="hybridMultilevel"/>
    <w:tmpl w:val="C3760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63A41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0C1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205C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34788">
    <w:abstractNumId w:val="13"/>
  </w:num>
  <w:num w:numId="2" w16cid:durableId="1482381679">
    <w:abstractNumId w:val="12"/>
  </w:num>
  <w:num w:numId="3" w16cid:durableId="673993117">
    <w:abstractNumId w:val="11"/>
  </w:num>
  <w:num w:numId="4" w16cid:durableId="219561623">
    <w:abstractNumId w:val="9"/>
  </w:num>
  <w:num w:numId="5" w16cid:durableId="927614117">
    <w:abstractNumId w:val="7"/>
  </w:num>
  <w:num w:numId="6" w16cid:durableId="454953224">
    <w:abstractNumId w:val="6"/>
  </w:num>
  <w:num w:numId="7" w16cid:durableId="326447276">
    <w:abstractNumId w:val="5"/>
  </w:num>
  <w:num w:numId="8" w16cid:durableId="1713387177">
    <w:abstractNumId w:val="4"/>
  </w:num>
  <w:num w:numId="9" w16cid:durableId="694885073">
    <w:abstractNumId w:val="8"/>
  </w:num>
  <w:num w:numId="10" w16cid:durableId="788089840">
    <w:abstractNumId w:val="3"/>
  </w:num>
  <w:num w:numId="11" w16cid:durableId="1782146937">
    <w:abstractNumId w:val="2"/>
  </w:num>
  <w:num w:numId="12" w16cid:durableId="1857379600">
    <w:abstractNumId w:val="1"/>
  </w:num>
  <w:num w:numId="13" w16cid:durableId="996811450">
    <w:abstractNumId w:val="0"/>
  </w:num>
  <w:num w:numId="14" w16cid:durableId="548685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E0"/>
    <w:rsid w:val="000E1D44"/>
    <w:rsid w:val="00126A64"/>
    <w:rsid w:val="0016224E"/>
    <w:rsid w:val="001B641C"/>
    <w:rsid w:val="0020696E"/>
    <w:rsid w:val="00214BF8"/>
    <w:rsid w:val="002356A2"/>
    <w:rsid w:val="0024505B"/>
    <w:rsid w:val="002C0073"/>
    <w:rsid w:val="002D12DA"/>
    <w:rsid w:val="003019B2"/>
    <w:rsid w:val="00343FB1"/>
    <w:rsid w:val="0034688D"/>
    <w:rsid w:val="0040233B"/>
    <w:rsid w:val="00425BAF"/>
    <w:rsid w:val="00435C5F"/>
    <w:rsid w:val="00511A6E"/>
    <w:rsid w:val="005272E0"/>
    <w:rsid w:val="0057534A"/>
    <w:rsid w:val="00600EC8"/>
    <w:rsid w:val="00605A5B"/>
    <w:rsid w:val="00614B96"/>
    <w:rsid w:val="006164A2"/>
    <w:rsid w:val="006B3547"/>
    <w:rsid w:val="006C60E6"/>
    <w:rsid w:val="006D5DB2"/>
    <w:rsid w:val="006E70D3"/>
    <w:rsid w:val="00705C99"/>
    <w:rsid w:val="00734DF2"/>
    <w:rsid w:val="00772A96"/>
    <w:rsid w:val="007B0F94"/>
    <w:rsid w:val="00817850"/>
    <w:rsid w:val="008A2842"/>
    <w:rsid w:val="008D550C"/>
    <w:rsid w:val="008E3199"/>
    <w:rsid w:val="00920322"/>
    <w:rsid w:val="00975E4E"/>
    <w:rsid w:val="00A316CC"/>
    <w:rsid w:val="00A34A19"/>
    <w:rsid w:val="00A77921"/>
    <w:rsid w:val="00AE036A"/>
    <w:rsid w:val="00B5714C"/>
    <w:rsid w:val="00B575FB"/>
    <w:rsid w:val="00B8052C"/>
    <w:rsid w:val="00B85ED0"/>
    <w:rsid w:val="00BC3A8A"/>
    <w:rsid w:val="00C1095A"/>
    <w:rsid w:val="00C548F8"/>
    <w:rsid w:val="00C55D85"/>
    <w:rsid w:val="00C73D95"/>
    <w:rsid w:val="00CA2273"/>
    <w:rsid w:val="00CC67FD"/>
    <w:rsid w:val="00CD50FD"/>
    <w:rsid w:val="00CD52FA"/>
    <w:rsid w:val="00D47124"/>
    <w:rsid w:val="00DD0DD9"/>
    <w:rsid w:val="00DD5D7B"/>
    <w:rsid w:val="00DE61E5"/>
    <w:rsid w:val="00DE74FE"/>
    <w:rsid w:val="00E56475"/>
    <w:rsid w:val="00EB403B"/>
    <w:rsid w:val="00F316AD"/>
    <w:rsid w:val="00F4501B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49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B403B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2"/>
    <w:qFormat/>
    <w:rsid w:val="00EB403B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har"/>
    <w:uiPriority w:val="3"/>
    <w:qFormat/>
    <w:rsid w:val="00EB403B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EB403B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EB403B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EB403B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EB403B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EB403B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EB403B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EB403B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403B"/>
    <w:rPr>
      <w:rFonts w:ascii="Arial" w:hAnsi="Arial" w:cs="Arial"/>
      <w:color w:val="000000" w:themeColor="text1"/>
    </w:rPr>
  </w:style>
  <w:style w:type="table" w:styleId="Tabelacomgrade">
    <w:name w:val="Table Grid"/>
    <w:basedOn w:val="Tabelanormal"/>
    <w:uiPriority w:val="39"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EB403B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har">
    <w:name w:val="Título Char"/>
    <w:basedOn w:val="Fontepargpadro"/>
    <w:link w:val="Ttulo"/>
    <w:rsid w:val="00EB403B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har"/>
    <w:uiPriority w:val="1"/>
    <w:qFormat/>
    <w:rsid w:val="00EB403B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har">
    <w:name w:val="Subtítulo Char"/>
    <w:basedOn w:val="Fontepargpadro"/>
    <w:link w:val="Subttulo"/>
    <w:uiPriority w:val="1"/>
    <w:rsid w:val="00EB403B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har">
    <w:name w:val="Título 1 Char"/>
    <w:basedOn w:val="Fontepargpadro"/>
    <w:link w:val="Ttulo1"/>
    <w:uiPriority w:val="2"/>
    <w:rsid w:val="00EB403B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Esquerda">
    <w:name w:val="TextoEsquerda"/>
    <w:basedOn w:val="Normal"/>
    <w:next w:val="Normal"/>
    <w:uiPriority w:val="4"/>
    <w:qFormat/>
    <w:rsid w:val="00EB403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har">
    <w:name w:val="Título 2 Char"/>
    <w:basedOn w:val="Fontepargpadro"/>
    <w:link w:val="Ttulo2"/>
    <w:uiPriority w:val="3"/>
    <w:rsid w:val="00EB403B"/>
    <w:rPr>
      <w:rFonts w:ascii="Georgia" w:hAnsi="Georgia" w:cs="Arial"/>
      <w:b/>
      <w:color w:val="648276" w:themeColor="accent5"/>
      <w:sz w:val="28"/>
    </w:rPr>
  </w:style>
  <w:style w:type="paragraph" w:customStyle="1" w:styleId="TextoPequeno">
    <w:name w:val="TextoPequeno"/>
    <w:basedOn w:val="Normal"/>
    <w:next w:val="Normal"/>
    <w:uiPriority w:val="6"/>
    <w:qFormat/>
    <w:rsid w:val="00EB403B"/>
    <w:rPr>
      <w:i/>
      <w:color w:val="404040" w:themeColor="text1" w:themeTint="BF"/>
      <w:sz w:val="20"/>
    </w:rPr>
  </w:style>
  <w:style w:type="paragraph" w:customStyle="1" w:styleId="TextoDireita">
    <w:name w:val="TextoDireita"/>
    <w:basedOn w:val="Normal"/>
    <w:next w:val="Normal"/>
    <w:uiPriority w:val="5"/>
    <w:qFormat/>
    <w:rsid w:val="00EB403B"/>
    <w:pPr>
      <w:spacing w:line="288" w:lineRule="auto"/>
    </w:pPr>
    <w:rPr>
      <w:color w:val="404040" w:themeColor="text1" w:themeTint="BF"/>
      <w:sz w:val="22"/>
    </w:rPr>
  </w:style>
  <w:style w:type="character" w:styleId="TextodoEspaoReservado">
    <w:name w:val="Placeholder Text"/>
    <w:basedOn w:val="Fontepargpadro"/>
    <w:uiPriority w:val="99"/>
    <w:semiHidden/>
    <w:rsid w:val="00EB403B"/>
    <w:rPr>
      <w:rFonts w:ascii="Arial" w:hAnsi="Arial" w:cs="Arial"/>
      <w:color w:val="808080"/>
    </w:rPr>
  </w:style>
  <w:style w:type="character" w:styleId="nfase">
    <w:name w:val="Emphasis"/>
    <w:uiPriority w:val="20"/>
    <w:qFormat/>
    <w:rsid w:val="00CC67FD"/>
    <w:rPr>
      <w:rFonts w:ascii="Georgia" w:hAnsi="Georgia" w:cs="Arial"/>
      <w:color w:val="648276" w:themeColor="accent5"/>
    </w:rPr>
  </w:style>
  <w:style w:type="numbering" w:styleId="111111">
    <w:name w:val="Outline List 2"/>
    <w:basedOn w:val="Semlista"/>
    <w:uiPriority w:val="99"/>
    <w:semiHidden/>
    <w:unhideWhenUsed/>
    <w:rsid w:val="00EB403B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EB403B"/>
    <w:pPr>
      <w:numPr>
        <w:numId w:val="2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03B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03B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03B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03B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03B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EB403B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4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03B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EB403B"/>
  </w:style>
  <w:style w:type="paragraph" w:styleId="Textoembloco">
    <w:name w:val="Block Text"/>
    <w:basedOn w:val="Normal"/>
    <w:uiPriority w:val="99"/>
    <w:semiHidden/>
    <w:unhideWhenUsed/>
    <w:rsid w:val="00EB403B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B40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B403B"/>
    <w:rPr>
      <w:rFonts w:ascii="Arial" w:hAnsi="Arial" w:cs="Arial"/>
      <w:color w:val="000000" w:themeColor="tex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40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B403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B403B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40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B403B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40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B40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qFormat/>
    <w:rsid w:val="00EB403B"/>
    <w:rPr>
      <w:rFonts w:ascii="Arial" w:hAnsi="Arial" w:cs="Arial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B403B"/>
    <w:pPr>
      <w:spacing w:after="200"/>
    </w:pPr>
    <w:rPr>
      <w:i/>
      <w:iCs/>
      <w:color w:val="775F55" w:themeColor="text2"/>
      <w:sz w:val="18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B403B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B403B"/>
    <w:rPr>
      <w:rFonts w:ascii="Arial" w:hAnsi="Arial" w:cs="Arial"/>
      <w:color w:val="000000" w:themeColor="text1"/>
    </w:rPr>
  </w:style>
  <w:style w:type="table" w:styleId="GradeColorida">
    <w:name w:val="Colorful Grid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EB403B"/>
    <w:rPr>
      <w:rFonts w:ascii="Arial" w:hAnsi="Arial" w:cs="Arial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4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4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403B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EB403B"/>
  </w:style>
  <w:style w:type="character" w:customStyle="1" w:styleId="DataChar">
    <w:name w:val="Data Char"/>
    <w:basedOn w:val="Fontepargpadro"/>
    <w:link w:val="Data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B403B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B403B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B403B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Refdenotadefim">
    <w:name w:val="end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B40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EB403B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etente">
    <w:name w:val="envelope return"/>
    <w:basedOn w:val="Normal"/>
    <w:uiPriority w:val="99"/>
    <w:semiHidden/>
    <w:unhideWhenUsed/>
    <w:rsid w:val="00EB403B"/>
    <w:rPr>
      <w:rFonts w:ascii="Georgia" w:eastAsiaTheme="majorEastAsia" w:hAnsi="Georg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B403B"/>
    <w:rPr>
      <w:rFonts w:ascii="Arial" w:hAnsi="Arial" w:cs="Arial"/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0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table" w:styleId="TabeladeGrade1Clara">
    <w:name w:val="Grid Table 1 Light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B403B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B403B"/>
    <w:rPr>
      <w:rFonts w:ascii="Arial" w:hAnsi="Arial" w:cs="Arial"/>
      <w:i/>
      <w:iCs/>
      <w:color w:val="000000" w:themeColor="text1"/>
    </w:rPr>
  </w:style>
  <w:style w:type="character" w:styleId="CitaoHTML">
    <w:name w:val="HTML Cit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CdigoHTML">
    <w:name w:val="HTML Code"/>
    <w:basedOn w:val="Fontepargpadro"/>
    <w:uiPriority w:val="99"/>
    <w:semiHidden/>
    <w:unhideWhenUsed/>
    <w:rsid w:val="00EB403B"/>
    <w:rPr>
      <w:rFonts w:ascii="Consolas" w:hAnsi="Consolas" w:cs="Arial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EB403B"/>
    <w:rPr>
      <w:rFonts w:ascii="Consolas" w:hAnsi="Consolas" w:cs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Hyperlink">
    <w:name w:val="Hyperlink"/>
    <w:basedOn w:val="Fontepargpadro"/>
    <w:uiPriority w:val="99"/>
    <w:semiHidden/>
    <w:unhideWhenUsed/>
    <w:rsid w:val="00EB403B"/>
    <w:rPr>
      <w:rFonts w:ascii="Arial" w:hAnsi="Arial" w:cs="Arial"/>
      <w:color w:val="F7B61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B403B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B403B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B403B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B403B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B403B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B403B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B403B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B403B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B403B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B403B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EB403B"/>
    <w:rPr>
      <w:rFonts w:ascii="Arial" w:hAnsi="Arial" w:cs="Arial"/>
      <w:i/>
      <w:iCs/>
      <w:color w:val="303848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EB403B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EB403B"/>
    <w:rPr>
      <w:rFonts w:ascii="Arial" w:hAnsi="Arial" w:cs="Arial"/>
      <w:i/>
      <w:iCs/>
      <w:color w:val="303848" w:themeColor="accent1"/>
    </w:rPr>
  </w:style>
  <w:style w:type="character" w:styleId="RefernciaIntensa">
    <w:name w:val="Intense Reference"/>
    <w:basedOn w:val="Fontepargpadro"/>
    <w:uiPriority w:val="32"/>
    <w:semiHidden/>
    <w:qFormat/>
    <w:rsid w:val="00EB403B"/>
    <w:rPr>
      <w:rFonts w:ascii="Arial" w:hAnsi="Arial" w:cs="Arial"/>
      <w:b/>
      <w:bCs/>
      <w:smallCaps/>
      <w:color w:val="303848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EB4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EB403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B403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B403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B403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B403B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EB403B"/>
    <w:pPr>
      <w:numPr>
        <w:numId w:val="4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B403B"/>
    <w:pPr>
      <w:numPr>
        <w:numId w:val="5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B403B"/>
    <w:pPr>
      <w:numPr>
        <w:numId w:val="6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B403B"/>
    <w:pPr>
      <w:numPr>
        <w:numId w:val="7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B403B"/>
    <w:pPr>
      <w:numPr>
        <w:numId w:val="8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EB403B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B403B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B403B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B403B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B403B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EB403B"/>
    <w:pPr>
      <w:numPr>
        <w:numId w:val="9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B403B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B403B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B403B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B403B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EB403B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EB4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B4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B403B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emEspaamento">
    <w:name w:val="No Spacing"/>
    <w:uiPriority w:val="1"/>
    <w:semiHidden/>
    <w:qFormat/>
    <w:rsid w:val="00EB403B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B403B"/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EB403B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B403B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Nmerodepgina">
    <w:name w:val="page number"/>
    <w:basedOn w:val="Fontepargpadro"/>
    <w:uiPriority w:val="99"/>
    <w:semiHidden/>
    <w:unhideWhenUsed/>
    <w:rsid w:val="00EB403B"/>
    <w:rPr>
      <w:rFonts w:ascii="Arial" w:hAnsi="Arial" w:cs="Arial"/>
    </w:rPr>
  </w:style>
  <w:style w:type="table" w:styleId="SimplesTabela1">
    <w:name w:val="Plain Table 1"/>
    <w:basedOn w:val="Tabelanormal"/>
    <w:uiPriority w:val="41"/>
    <w:rsid w:val="00EB40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B40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B40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B4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B40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B403B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B403B"/>
    <w:rPr>
      <w:rFonts w:ascii="Consolas" w:hAnsi="Consolas" w:cs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EB40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EB403B"/>
    <w:rPr>
      <w:rFonts w:ascii="Arial" w:hAnsi="Arial" w:cs="Arial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B403B"/>
  </w:style>
  <w:style w:type="character" w:customStyle="1" w:styleId="SaudaoChar">
    <w:name w:val="Saudação Char"/>
    <w:basedOn w:val="Fontepargpadro"/>
    <w:link w:val="Sauda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B403B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Hiperlinkinteligente">
    <w:name w:val="Smart Hyperlink"/>
    <w:basedOn w:val="Fontepargpadro"/>
    <w:uiPriority w:val="99"/>
    <w:semiHidden/>
    <w:unhideWhenUsed/>
    <w:rsid w:val="00EB403B"/>
    <w:rPr>
      <w:rFonts w:ascii="Arial" w:hAnsi="Arial" w:cs="Arial"/>
      <w:u w:val="dotted"/>
    </w:rPr>
  </w:style>
  <w:style w:type="character" w:styleId="Forte">
    <w:name w:val="Strong"/>
    <w:basedOn w:val="Fontepargpadro"/>
    <w:uiPriority w:val="22"/>
    <w:semiHidden/>
    <w:qFormat/>
    <w:rsid w:val="00EB403B"/>
    <w:rPr>
      <w:rFonts w:ascii="Arial" w:hAnsi="Arial" w:cs="Arial"/>
      <w:b/>
      <w:bCs/>
    </w:rPr>
  </w:style>
  <w:style w:type="character" w:styleId="nfaseSutil">
    <w:name w:val="Subtle Emphasis"/>
    <w:basedOn w:val="Fontepargpadro"/>
    <w:uiPriority w:val="19"/>
    <w:semiHidden/>
    <w:qFormat/>
    <w:rsid w:val="00EB403B"/>
    <w:rPr>
      <w:rFonts w:ascii="Arial" w:hAnsi="Arial" w:cs="Arial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EB403B"/>
    <w:rPr>
      <w:rFonts w:ascii="Arial" w:hAnsi="Arial" w:cs="Arial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EB40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B40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B40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B40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B40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B40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EB40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EB40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EB40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EB40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B40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EB40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EB40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EB40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EB40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EB40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EB40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B403B"/>
    <w:pPr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B403B"/>
  </w:style>
  <w:style w:type="table" w:styleId="Tabelaprofissional">
    <w:name w:val="Table Professional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EB40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EB40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EB40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EB40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EB40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EB40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EB40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EB403B"/>
    <w:pPr>
      <w:spacing w:before="120"/>
    </w:pPr>
    <w:rPr>
      <w:rFonts w:ascii="Georgia" w:eastAsiaTheme="majorEastAsia" w:hAnsi="Georgia" w:cstheme="majorBidi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B403B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EB403B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EB403B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EB403B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EB403B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EB403B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EB403B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EB403B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EB403B"/>
    <w:pPr>
      <w:spacing w:after="100"/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B403B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EB403B"/>
    <w:rPr>
      <w:rFonts w:ascii="Arial" w:hAnsi="Arial" w:cs="Arial"/>
      <w:color w:val="605E5C"/>
      <w:shd w:val="clear" w:color="auto" w:fill="E1DFDD"/>
    </w:rPr>
  </w:style>
  <w:style w:type="character" w:customStyle="1" w:styleId="e24kjd">
    <w:name w:val="e24kjd"/>
    <w:basedOn w:val="Fontepargpadro"/>
    <w:rsid w:val="0034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eduardo-oliveira-570ab6239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roz.com/translator/34506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n\AppData\Roaming\Microsoft\Templates\Curr&#237;culo%20b&#225;s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60A9B085B405F84AF1636A3387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6EBD5-8618-4B96-BD6D-68D00097E71F}"/>
      </w:docPartPr>
      <w:docPartBody>
        <w:p w:rsidR="00843CC4" w:rsidRDefault="00E86EB3" w:rsidP="00E86EB3"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8D"/>
    <w:rsid w:val="00035F6D"/>
    <w:rsid w:val="00351FAC"/>
    <w:rsid w:val="007107A8"/>
    <w:rsid w:val="00843CC4"/>
    <w:rsid w:val="00866A37"/>
    <w:rsid w:val="008E3047"/>
    <w:rsid w:val="00D7538D"/>
    <w:rsid w:val="00E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rFonts w:ascii="Georgia" w:hAnsi="Georgia" w:cs="Arial"/>
      <w:color w:val="5B9BD5" w:themeColor="accent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moderno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2022-06-29T00:59:00Z</dcterms:created>
  <dcterms:modified xsi:type="dcterms:W3CDTF">2022-06-29T00:59:00Z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